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9" w:type="dxa"/>
        <w:jc w:val="center"/>
        <w:tblBorders>
          <w:top w:val="single" w:sz="6" w:space="0" w:color="000080"/>
          <w:bottom w:val="single" w:sz="6" w:space="0" w:color="0000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85"/>
        <w:gridCol w:w="6954"/>
      </w:tblGrid>
      <w:tr w:rsidR="00127FFD" w:rsidRPr="002E7E71" w14:paraId="7673EF5D" w14:textId="77777777" w:rsidTr="002D72D2">
        <w:trPr>
          <w:trHeight w:val="1117"/>
          <w:jc w:val="center"/>
        </w:trPr>
        <w:tc>
          <w:tcPr>
            <w:tcW w:w="2985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vAlign w:val="center"/>
          </w:tcPr>
          <w:p w14:paraId="4E6D25D8" w14:textId="19CBBBBE" w:rsidR="00127FFD" w:rsidRPr="002E7E71" w:rsidRDefault="00EE10F2" w:rsidP="002D72D2">
            <w:pPr>
              <w:tabs>
                <w:tab w:val="left" w:pos="-720"/>
              </w:tabs>
              <w:suppressAutoHyphens/>
              <w:spacing w:after="54"/>
              <w:ind w:left="-131" w:firstLine="131"/>
              <w:jc w:val="center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0"/>
              </w:rPr>
              <w:drawing>
                <wp:anchor distT="0" distB="0" distL="114300" distR="114300" simplePos="0" relativeHeight="251705856" behindDoc="0" locked="0" layoutInCell="1" allowOverlap="1" wp14:anchorId="5A6554E0" wp14:editId="0F0E12C7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18415</wp:posOffset>
                  </wp:positionV>
                  <wp:extent cx="654050" cy="690245"/>
                  <wp:effectExtent l="0" t="0" r="0" b="0"/>
                  <wp:wrapNone/>
                  <wp:docPr id="448" name="Imagem 448" descr="G:\cercizimbra nov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G:\cercizimbra nov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54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vAlign w:val="center"/>
          </w:tcPr>
          <w:p w14:paraId="4C51BAB1" w14:textId="77777777" w:rsidR="00127FFD" w:rsidRPr="00EE10F2" w:rsidRDefault="00127FFD" w:rsidP="00F46FF0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</w:pPr>
            <w:r w:rsidRPr="00EE10F2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FICHA DE INSCRIÇÃO</w:t>
            </w:r>
            <w:r w:rsidR="001C1E4F" w:rsidRPr="00EE10F2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 </w:t>
            </w:r>
          </w:p>
        </w:tc>
      </w:tr>
    </w:tbl>
    <w:p w14:paraId="58B2C589" w14:textId="0B28081B" w:rsidR="00127FFD" w:rsidRPr="00127FFD" w:rsidRDefault="00127FFD" w:rsidP="007155AE">
      <w:pPr>
        <w:pStyle w:val="Ttulo"/>
        <w:jc w:val="both"/>
        <w:rPr>
          <w:rFonts w:ascii="Calibri" w:hAnsi="Calibri"/>
          <w:b w:val="0"/>
          <w:bCs w:val="0"/>
          <w:sz w:val="16"/>
          <w:szCs w:val="16"/>
        </w:rPr>
      </w:pPr>
    </w:p>
    <w:tbl>
      <w:tblPr>
        <w:tblpPr w:leftFromText="141" w:rightFromText="141" w:vertAnchor="text" w:horzAnchor="margin" w:tblpYSpec="outside"/>
        <w:tblW w:w="4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061"/>
        <w:gridCol w:w="366"/>
        <w:gridCol w:w="706"/>
        <w:gridCol w:w="425"/>
      </w:tblGrid>
      <w:tr w:rsidR="00F46FF0" w:rsidRPr="00F46FF0" w14:paraId="1E4E6B30" w14:textId="77777777" w:rsidTr="00F46FF0">
        <w:trPr>
          <w:trHeight w:val="284"/>
        </w:trPr>
        <w:tc>
          <w:tcPr>
            <w:tcW w:w="1963" w:type="dxa"/>
            <w:tcBorders>
              <w:right w:val="single" w:sz="2" w:space="0" w:color="auto"/>
            </w:tcBorders>
            <w:shd w:val="clear" w:color="auto" w:fill="F2F2F2"/>
            <w:vAlign w:val="center"/>
          </w:tcPr>
          <w:p w14:paraId="5D50F142" w14:textId="77777777" w:rsidR="00F46FF0" w:rsidRPr="00C617AA" w:rsidRDefault="00F46FF0" w:rsidP="004E08AE">
            <w:pPr>
              <w:pStyle w:val="Ttulo"/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C617AA">
              <w:rPr>
                <w:rFonts w:ascii="Calibri" w:hAnsi="Calibri"/>
                <w:b w:val="0"/>
                <w:bCs w:val="0"/>
                <w:sz w:val="22"/>
                <w:szCs w:val="22"/>
              </w:rPr>
              <w:t>Resposta Social:</w:t>
            </w:r>
          </w:p>
        </w:tc>
        <w:tc>
          <w:tcPr>
            <w:tcW w:w="1061" w:type="dxa"/>
            <w:tcBorders>
              <w:right w:val="single" w:sz="2" w:space="0" w:color="auto"/>
            </w:tcBorders>
            <w:shd w:val="clear" w:color="auto" w:fill="F2F2F2"/>
            <w:vAlign w:val="center"/>
          </w:tcPr>
          <w:p w14:paraId="05445EAD" w14:textId="67016E24" w:rsidR="00F46FF0" w:rsidRPr="00F94493" w:rsidRDefault="00F46FF0" w:rsidP="004E08AE">
            <w:pPr>
              <w:pStyle w:val="Ttulo"/>
              <w:jc w:val="both"/>
              <w:rPr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</w:pPr>
            <w:r w:rsidRPr="00F94493">
              <w:rPr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CA</w:t>
            </w:r>
            <w:r w:rsidR="00E00899">
              <w:rPr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CI</w:t>
            </w:r>
          </w:p>
        </w:tc>
        <w:tc>
          <w:tcPr>
            <w:tcW w:w="366" w:type="dxa"/>
            <w:tcBorders>
              <w:left w:val="single" w:sz="2" w:space="0" w:color="auto"/>
            </w:tcBorders>
            <w:vAlign w:val="center"/>
          </w:tcPr>
          <w:p w14:paraId="2AF0C354" w14:textId="77777777" w:rsidR="00F46FF0" w:rsidRPr="00F46FF0" w:rsidRDefault="00F46FF0" w:rsidP="004E08AE">
            <w:pPr>
              <w:pStyle w:val="Ttulo"/>
              <w:jc w:val="both"/>
              <w:rPr>
                <w:rFonts w:ascii="Calibri" w:hAnsi="Calibri"/>
                <w:b w:val="0"/>
                <w:bCs w:val="0"/>
                <w:color w:val="00B050"/>
                <w:sz w:val="22"/>
                <w:szCs w:val="22"/>
              </w:rPr>
            </w:pPr>
          </w:p>
        </w:tc>
        <w:tc>
          <w:tcPr>
            <w:tcW w:w="706" w:type="dxa"/>
            <w:tcBorders>
              <w:right w:val="single" w:sz="2" w:space="0" w:color="auto"/>
            </w:tcBorders>
            <w:shd w:val="clear" w:color="auto" w:fill="F2F2F2"/>
            <w:vAlign w:val="center"/>
          </w:tcPr>
          <w:p w14:paraId="718234FF" w14:textId="77777777" w:rsidR="00F46FF0" w:rsidRPr="00F94493" w:rsidRDefault="00F46FF0" w:rsidP="004E08AE">
            <w:pPr>
              <w:pStyle w:val="Ttulo"/>
              <w:jc w:val="both"/>
              <w:rPr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</w:pPr>
            <w:r w:rsidRPr="00F94493">
              <w:rPr>
                <w:rFonts w:ascii="Calibri" w:hAnsi="Calibri"/>
                <w:b w:val="0"/>
                <w:bCs w:val="0"/>
                <w:sz w:val="22"/>
                <w:szCs w:val="22"/>
                <w:lang w:val="pt-PT"/>
              </w:rPr>
              <w:t>RUR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14:paraId="2B37FF6B" w14:textId="77777777" w:rsidR="00F46FF0" w:rsidRPr="00F46FF0" w:rsidRDefault="00F46FF0" w:rsidP="004E08AE">
            <w:pPr>
              <w:pStyle w:val="Ttulo"/>
              <w:jc w:val="both"/>
              <w:rPr>
                <w:rFonts w:ascii="Calibri" w:hAnsi="Calibri"/>
                <w:b w:val="0"/>
                <w:bCs w:val="0"/>
                <w:color w:val="00B050"/>
                <w:sz w:val="22"/>
                <w:szCs w:val="22"/>
              </w:rPr>
            </w:pPr>
          </w:p>
        </w:tc>
      </w:tr>
    </w:tbl>
    <w:p w14:paraId="4172D692" w14:textId="77777777" w:rsidR="00F46FF0" w:rsidRPr="00F46FF0" w:rsidRDefault="00F46FF0" w:rsidP="00E54A89">
      <w:pPr>
        <w:pStyle w:val="Ttulo"/>
        <w:spacing w:line="360" w:lineRule="auto"/>
        <w:jc w:val="both"/>
        <w:rPr>
          <w:rFonts w:ascii="Calibri" w:hAnsi="Calibri"/>
          <w:b w:val="0"/>
          <w:bCs w:val="0"/>
          <w:color w:val="00B050"/>
          <w:sz w:val="22"/>
          <w:szCs w:val="22"/>
        </w:rPr>
      </w:pPr>
    </w:p>
    <w:p w14:paraId="6D9E797A" w14:textId="77777777" w:rsidR="00F46FF0" w:rsidRDefault="00F46FF0" w:rsidP="00E54A89">
      <w:pPr>
        <w:pStyle w:val="Ttulo"/>
        <w:spacing w:line="360" w:lineRule="auto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73A7205F" w14:textId="77777777" w:rsidR="007155AE" w:rsidRDefault="007155AE" w:rsidP="00E54A89">
      <w:pPr>
        <w:pStyle w:val="Ttulo"/>
        <w:spacing w:line="360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 w:rsidRPr="007155AE">
        <w:rPr>
          <w:rFonts w:ascii="Calibri" w:hAnsi="Calibri"/>
          <w:b w:val="0"/>
          <w:bCs w:val="0"/>
          <w:sz w:val="22"/>
          <w:szCs w:val="22"/>
        </w:rPr>
        <w:t>Data de Inscrição: ___ / ___ / ___</w:t>
      </w:r>
      <w:r>
        <w:rPr>
          <w:rFonts w:ascii="Calibri" w:hAnsi="Calibri"/>
          <w:b w:val="0"/>
          <w:bCs w:val="0"/>
          <w:sz w:val="22"/>
          <w:szCs w:val="22"/>
        </w:rPr>
        <w:t xml:space="preserve">                                            </w:t>
      </w:r>
      <w:r w:rsidR="00797619">
        <w:rPr>
          <w:rFonts w:ascii="Calibri" w:hAnsi="Calibri"/>
          <w:b w:val="0"/>
          <w:bCs w:val="0"/>
          <w:sz w:val="22"/>
          <w:szCs w:val="22"/>
        </w:rPr>
        <w:t xml:space="preserve">                         </w:t>
      </w:r>
      <w:r>
        <w:rPr>
          <w:rFonts w:ascii="Calibri" w:hAnsi="Calibri"/>
          <w:b w:val="0"/>
          <w:bCs w:val="0"/>
          <w:sz w:val="22"/>
          <w:szCs w:val="22"/>
        </w:rPr>
        <w:t xml:space="preserve">       </w:t>
      </w:r>
      <w:r w:rsidR="001621F4">
        <w:rPr>
          <w:rFonts w:ascii="Calibri" w:hAnsi="Calibri"/>
          <w:b w:val="0"/>
          <w:bCs w:val="0"/>
          <w:sz w:val="22"/>
          <w:szCs w:val="22"/>
        </w:rPr>
        <w:t xml:space="preserve">           Nº de Entrada: _______</w:t>
      </w:r>
    </w:p>
    <w:p w14:paraId="6D91E1CF" w14:textId="77777777" w:rsidR="007155AE" w:rsidRPr="007155AE" w:rsidRDefault="007155AE" w:rsidP="009824AB">
      <w:pPr>
        <w:pStyle w:val="Ttulo"/>
        <w:rPr>
          <w:rFonts w:ascii="Calibri" w:hAnsi="Calibri"/>
          <w:b w:val="0"/>
          <w:bCs w:val="0"/>
          <w:sz w:val="22"/>
          <w:szCs w:val="22"/>
        </w:rPr>
      </w:pPr>
    </w:p>
    <w:p w14:paraId="1090A170" w14:textId="61277143" w:rsidR="007155AE" w:rsidRPr="007155AE" w:rsidRDefault="007155AE" w:rsidP="007155AE">
      <w:pPr>
        <w:pStyle w:val="Ttulo"/>
        <w:jc w:val="both"/>
        <w:rPr>
          <w:rFonts w:ascii="Calibri" w:hAnsi="Calibri"/>
          <w:b w:val="0"/>
          <w:bCs w:val="0"/>
          <w:sz w:val="16"/>
          <w:szCs w:val="16"/>
        </w:rPr>
      </w:pPr>
      <w:r w:rsidRPr="007155AE">
        <w:rPr>
          <w:rFonts w:ascii="Calibri" w:hAnsi="Calibri"/>
          <w:b w:val="0"/>
          <w:bCs w:val="0"/>
          <w:sz w:val="16"/>
          <w:szCs w:val="16"/>
        </w:rPr>
        <w:t>Dados a preencher pelo/com Cliente e Significativos</w:t>
      </w:r>
    </w:p>
    <w:p w14:paraId="178DF412" w14:textId="77777777" w:rsidR="007155AE" w:rsidRPr="00036A1F" w:rsidRDefault="007155AE" w:rsidP="007155AE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E2208" w:rsidRPr="00C617AA" w14:paraId="12E3104A" w14:textId="77777777" w:rsidTr="00C617AA">
        <w:tc>
          <w:tcPr>
            <w:tcW w:w="10062" w:type="dxa"/>
            <w:shd w:val="clear" w:color="auto" w:fill="F2F2F2"/>
          </w:tcPr>
          <w:p w14:paraId="3BD91AB9" w14:textId="234B7292" w:rsidR="003E2208" w:rsidRPr="00C617AA" w:rsidRDefault="003E2208" w:rsidP="00C617AA">
            <w:pPr>
              <w:numPr>
                <w:ilvl w:val="0"/>
                <w:numId w:val="35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617AA">
              <w:rPr>
                <w:rFonts w:ascii="Calibri" w:hAnsi="Calibri"/>
                <w:b/>
                <w:sz w:val="22"/>
                <w:szCs w:val="22"/>
              </w:rPr>
              <w:t>DADOS DE IDENTIFICAÇÃO DO CLIENTE</w:t>
            </w:r>
          </w:p>
        </w:tc>
      </w:tr>
    </w:tbl>
    <w:p w14:paraId="2BF49BA2" w14:textId="77777777" w:rsidR="007155AE" w:rsidRPr="007155AE" w:rsidRDefault="007155AE" w:rsidP="003E2208">
      <w:pPr>
        <w:rPr>
          <w:rFonts w:ascii="Calibri" w:hAnsi="Calibri"/>
        </w:rPr>
      </w:pPr>
    </w:p>
    <w:p w14:paraId="62036AE5" w14:textId="5892936F" w:rsidR="007155AE" w:rsidRPr="003E2208" w:rsidRDefault="007155AE" w:rsidP="009D2E98">
      <w:pPr>
        <w:spacing w:line="360" w:lineRule="auto"/>
        <w:rPr>
          <w:rFonts w:ascii="Calibri" w:hAnsi="Calibri" w:cs="Tahoma"/>
          <w:color w:val="FFFFFF"/>
          <w:sz w:val="22"/>
          <w:szCs w:val="22"/>
          <w:u w:val="single"/>
        </w:rPr>
      </w:pPr>
      <w:proofErr w:type="gramStart"/>
      <w:r w:rsidRPr="003E2208">
        <w:rPr>
          <w:rFonts w:ascii="Calibri" w:hAnsi="Calibri" w:cs="Tahoma"/>
          <w:sz w:val="22"/>
          <w:szCs w:val="22"/>
        </w:rPr>
        <w:t>Nome:_</w:t>
      </w:r>
      <w:proofErr w:type="gramEnd"/>
      <w:r w:rsidRPr="003E2208">
        <w:rPr>
          <w:rFonts w:ascii="Calibri" w:hAnsi="Calibri" w:cs="Tahoma"/>
          <w:sz w:val="22"/>
          <w:szCs w:val="22"/>
        </w:rPr>
        <w:t>_________</w:t>
      </w:r>
      <w:r w:rsidR="00797619">
        <w:rPr>
          <w:rFonts w:ascii="Calibri" w:hAnsi="Calibri" w:cs="Tahoma"/>
          <w:sz w:val="22"/>
          <w:szCs w:val="22"/>
        </w:rPr>
        <w:t>______________________________</w:t>
      </w:r>
      <w:r w:rsidRPr="003E2208">
        <w:rPr>
          <w:rFonts w:ascii="Calibri" w:hAnsi="Calibri" w:cs="Tahoma"/>
          <w:sz w:val="22"/>
          <w:szCs w:val="22"/>
        </w:rPr>
        <w:t>_____________________________</w:t>
      </w:r>
      <w:r w:rsidR="003E2208">
        <w:rPr>
          <w:rFonts w:ascii="Calibri" w:hAnsi="Calibri" w:cs="Tahoma"/>
          <w:sz w:val="22"/>
          <w:szCs w:val="22"/>
        </w:rPr>
        <w:t>____________</w:t>
      </w:r>
      <w:r w:rsidRPr="003E2208">
        <w:rPr>
          <w:rFonts w:ascii="Calibri" w:hAnsi="Calibri" w:cs="Tahoma"/>
          <w:color w:val="FFFFFF"/>
          <w:sz w:val="22"/>
          <w:szCs w:val="22"/>
        </w:rPr>
        <w:t>.</w:t>
      </w:r>
    </w:p>
    <w:p w14:paraId="3828B340" w14:textId="54FEDAFE" w:rsidR="00565F26" w:rsidRDefault="00F76480" w:rsidP="009D2E98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5E0304E" wp14:editId="34AA1201">
                <wp:simplePos x="0" y="0"/>
                <wp:positionH relativeFrom="column">
                  <wp:posOffset>5681345</wp:posOffset>
                </wp:positionH>
                <wp:positionV relativeFrom="paragraph">
                  <wp:posOffset>176530</wp:posOffset>
                </wp:positionV>
                <wp:extent cx="244475" cy="254635"/>
                <wp:effectExtent l="0" t="0" r="0" b="0"/>
                <wp:wrapNone/>
                <wp:docPr id="134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EBA07" w14:textId="77777777" w:rsidR="00213663" w:rsidRPr="00213663" w:rsidRDefault="00213663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E0304E" id="_x0000_t202" coordsize="21600,21600" o:spt="202" path="m,l,21600r21600,l21600,xe">
                <v:stroke joinstyle="miter"/>
                <v:path gradientshapeok="t" o:connecttype="rect"/>
              </v:shapetype>
              <v:shape id="Text Box 312" o:spid="_x0000_s1026" type="#_x0000_t202" style="position:absolute;margin-left:447.35pt;margin-top:13.9pt;width:19.25pt;height:20.05pt;z-index:251610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">
                <v:textbox style="mso-fit-shape-to-text:t">
                  <w:txbxContent>
                    <w:p w14:paraId="663EBA07" w14:textId="77777777" w:rsidR="00213663" w:rsidRPr="00213663" w:rsidRDefault="00213663">
                      <w:pPr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1F4" w:rsidRPr="003E2208">
        <w:rPr>
          <w:rFonts w:ascii="Calibri" w:hAnsi="Calibri" w:cs="Tahoma"/>
          <w:sz w:val="22"/>
          <w:szCs w:val="22"/>
        </w:rPr>
        <w:t>Nome pelo qual deve ser tratado: ______________________</w:t>
      </w:r>
      <w:r w:rsidR="009A3D28">
        <w:rPr>
          <w:rFonts w:ascii="Calibri" w:hAnsi="Calibri" w:cs="Tahoma"/>
          <w:sz w:val="22"/>
          <w:szCs w:val="22"/>
        </w:rPr>
        <w:t>___________________________________</w:t>
      </w:r>
      <w:r w:rsidR="001621F4" w:rsidRPr="003E2208">
        <w:rPr>
          <w:rFonts w:ascii="Calibri" w:hAnsi="Calibri" w:cs="Tahoma"/>
          <w:sz w:val="22"/>
          <w:szCs w:val="22"/>
        </w:rPr>
        <w:t>_</w:t>
      </w:r>
      <w:r w:rsidR="00565F26">
        <w:rPr>
          <w:rFonts w:ascii="Calibri" w:hAnsi="Calibri" w:cs="Tahoma"/>
          <w:sz w:val="22"/>
          <w:szCs w:val="22"/>
        </w:rPr>
        <w:t xml:space="preserve">  </w:t>
      </w:r>
    </w:p>
    <w:p w14:paraId="0C7172D9" w14:textId="6DE09238" w:rsidR="00565F26" w:rsidRDefault="007155AE" w:rsidP="009D2E98">
      <w:pPr>
        <w:spacing w:line="360" w:lineRule="auto"/>
        <w:rPr>
          <w:rFonts w:ascii="Calibri" w:hAnsi="Calibri" w:cs="Tahoma"/>
          <w:sz w:val="22"/>
          <w:szCs w:val="22"/>
        </w:rPr>
      </w:pPr>
      <w:r w:rsidRPr="003E2208">
        <w:rPr>
          <w:rFonts w:ascii="Calibri" w:hAnsi="Calibri" w:cs="Tahoma"/>
          <w:sz w:val="22"/>
          <w:szCs w:val="22"/>
        </w:rPr>
        <w:t>Data</w:t>
      </w:r>
      <w:r w:rsidR="003E2208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="003E2208">
        <w:rPr>
          <w:rFonts w:ascii="Calibri" w:hAnsi="Calibri" w:cs="Tahoma"/>
          <w:sz w:val="22"/>
          <w:szCs w:val="22"/>
        </w:rPr>
        <w:t>Nasc</w:t>
      </w:r>
      <w:proofErr w:type="spellEnd"/>
      <w:r w:rsidR="003E2208">
        <w:rPr>
          <w:rFonts w:ascii="Calibri" w:hAnsi="Calibri" w:cs="Tahoma"/>
          <w:sz w:val="22"/>
          <w:szCs w:val="22"/>
        </w:rPr>
        <w:t>.: ___</w:t>
      </w:r>
      <w:r w:rsidR="00565F26">
        <w:rPr>
          <w:rFonts w:ascii="Calibri" w:hAnsi="Calibri" w:cs="Tahoma"/>
          <w:sz w:val="22"/>
          <w:szCs w:val="22"/>
        </w:rPr>
        <w:t>_</w:t>
      </w:r>
      <w:r w:rsidR="003E2208">
        <w:rPr>
          <w:rFonts w:ascii="Calibri" w:hAnsi="Calibri" w:cs="Tahoma"/>
          <w:sz w:val="22"/>
          <w:szCs w:val="22"/>
        </w:rPr>
        <w:t xml:space="preserve"> / </w:t>
      </w:r>
      <w:r w:rsidR="00565F26">
        <w:rPr>
          <w:rFonts w:ascii="Calibri" w:hAnsi="Calibri" w:cs="Tahoma"/>
          <w:sz w:val="22"/>
          <w:szCs w:val="22"/>
        </w:rPr>
        <w:t>_</w:t>
      </w:r>
      <w:r w:rsidR="003E2208">
        <w:rPr>
          <w:rFonts w:ascii="Calibri" w:hAnsi="Calibri" w:cs="Tahoma"/>
          <w:sz w:val="22"/>
          <w:szCs w:val="22"/>
        </w:rPr>
        <w:t>___ / ___</w:t>
      </w:r>
      <w:r w:rsidR="00565F26">
        <w:rPr>
          <w:rFonts w:ascii="Calibri" w:hAnsi="Calibri" w:cs="Tahoma"/>
          <w:sz w:val="22"/>
          <w:szCs w:val="22"/>
        </w:rPr>
        <w:t xml:space="preserve">___         </w:t>
      </w:r>
      <w:r w:rsidR="009A3D28">
        <w:rPr>
          <w:rFonts w:ascii="Calibri" w:hAnsi="Calibri" w:cs="Tahoma"/>
          <w:sz w:val="22"/>
          <w:szCs w:val="22"/>
        </w:rPr>
        <w:t xml:space="preserve">         </w:t>
      </w:r>
      <w:r w:rsidR="00565F26">
        <w:rPr>
          <w:rFonts w:ascii="Calibri" w:hAnsi="Calibri" w:cs="Tahoma"/>
          <w:sz w:val="22"/>
          <w:szCs w:val="22"/>
        </w:rPr>
        <w:t xml:space="preserve">   Idade: ________ anos                </w:t>
      </w:r>
      <w:r w:rsidR="009A3D28">
        <w:rPr>
          <w:rFonts w:ascii="Calibri" w:hAnsi="Calibri" w:cs="Tahoma"/>
          <w:sz w:val="22"/>
          <w:szCs w:val="22"/>
        </w:rPr>
        <w:t xml:space="preserve">                         </w:t>
      </w:r>
      <w:r w:rsidR="00565F26">
        <w:rPr>
          <w:rFonts w:ascii="Calibri" w:hAnsi="Calibri" w:cs="Tahoma"/>
          <w:sz w:val="22"/>
          <w:szCs w:val="22"/>
        </w:rPr>
        <w:t xml:space="preserve"> Género</w:t>
      </w:r>
      <w:r w:rsidR="00565F26" w:rsidRPr="003E2208">
        <w:rPr>
          <w:rFonts w:ascii="Calibri" w:hAnsi="Calibri" w:cs="Tahoma"/>
          <w:sz w:val="22"/>
          <w:szCs w:val="22"/>
        </w:rPr>
        <w:t>:</w:t>
      </w:r>
      <w:r w:rsidR="00565F26">
        <w:rPr>
          <w:rFonts w:ascii="Calibri" w:hAnsi="Calibri" w:cs="Tahoma"/>
          <w:sz w:val="22"/>
          <w:szCs w:val="22"/>
        </w:rPr>
        <w:t xml:space="preserve">  </w:t>
      </w:r>
      <w:r w:rsidRPr="003E2208">
        <w:rPr>
          <w:rFonts w:ascii="Calibri" w:hAnsi="Calibri" w:cs="Tahoma"/>
          <w:sz w:val="22"/>
          <w:szCs w:val="22"/>
        </w:rPr>
        <w:t xml:space="preserve">  </w:t>
      </w:r>
      <w:r w:rsidR="003E2208">
        <w:rPr>
          <w:rFonts w:ascii="Calibri" w:hAnsi="Calibri" w:cs="Tahoma"/>
          <w:sz w:val="22"/>
          <w:szCs w:val="22"/>
        </w:rPr>
        <w:t xml:space="preserve"> </w:t>
      </w:r>
      <w:r w:rsidRPr="003E2208">
        <w:rPr>
          <w:rFonts w:ascii="Calibri" w:hAnsi="Calibri" w:cs="Tahoma"/>
          <w:sz w:val="22"/>
          <w:szCs w:val="22"/>
        </w:rPr>
        <w:t xml:space="preserve">   </w:t>
      </w:r>
    </w:p>
    <w:p w14:paraId="774FA514" w14:textId="77777777" w:rsidR="00565F26" w:rsidRPr="004D3F3F" w:rsidRDefault="003E2208" w:rsidP="003E2208">
      <w:pPr>
        <w:spacing w:line="360" w:lineRule="auto"/>
        <w:rPr>
          <w:rFonts w:ascii="Calibri" w:hAnsi="Calibri" w:cs="Tahoma"/>
          <w:color w:val="00B05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="00565F26" w:rsidRPr="003E2208">
        <w:rPr>
          <w:rFonts w:ascii="Calibri" w:hAnsi="Calibri" w:cs="Tahoma"/>
          <w:sz w:val="22"/>
          <w:szCs w:val="22"/>
        </w:rPr>
        <w:t>BI/Ca</w:t>
      </w:r>
      <w:r w:rsidR="00565F26">
        <w:rPr>
          <w:rFonts w:ascii="Calibri" w:hAnsi="Calibri" w:cs="Tahoma"/>
          <w:sz w:val="22"/>
          <w:szCs w:val="22"/>
        </w:rPr>
        <w:t>rtão Cidadão: ______________</w:t>
      </w:r>
      <w:r w:rsidR="00565F26" w:rsidRPr="003E2208">
        <w:rPr>
          <w:rFonts w:ascii="Calibri" w:hAnsi="Calibri" w:cs="Tahoma"/>
          <w:sz w:val="22"/>
          <w:szCs w:val="22"/>
        </w:rPr>
        <w:t xml:space="preserve">__ </w:t>
      </w:r>
      <w:r w:rsidR="00565F26">
        <w:rPr>
          <w:rFonts w:ascii="Calibri" w:hAnsi="Calibri" w:cs="Tahoma"/>
          <w:sz w:val="22"/>
          <w:szCs w:val="22"/>
        </w:rPr>
        <w:t xml:space="preserve">Data de validade: ______________ </w:t>
      </w:r>
      <w:proofErr w:type="gramStart"/>
      <w:r w:rsidR="00565F26">
        <w:rPr>
          <w:rFonts w:ascii="Calibri" w:hAnsi="Calibri" w:cs="Tahoma"/>
          <w:sz w:val="22"/>
          <w:szCs w:val="22"/>
        </w:rPr>
        <w:t>Nacionalidade:_</w:t>
      </w:r>
      <w:proofErr w:type="gramEnd"/>
      <w:r w:rsidR="00565F26">
        <w:rPr>
          <w:rFonts w:ascii="Calibri" w:hAnsi="Calibri" w:cs="Tahoma"/>
          <w:sz w:val="22"/>
          <w:szCs w:val="22"/>
        </w:rPr>
        <w:t xml:space="preserve">____________ </w:t>
      </w:r>
      <w:r w:rsidR="00565F26" w:rsidRPr="001621F4">
        <w:rPr>
          <w:rFonts w:ascii="Calibri" w:hAnsi="Calibri" w:cs="Tahoma"/>
          <w:sz w:val="22"/>
          <w:szCs w:val="22"/>
        </w:rPr>
        <w:t>NISS:</w:t>
      </w:r>
      <w:r w:rsidR="00565F26" w:rsidRPr="00DF560B">
        <w:rPr>
          <w:rFonts w:ascii="Calibri" w:hAnsi="Calibri" w:cs="Tahoma"/>
          <w:color w:val="FF0000"/>
          <w:sz w:val="22"/>
          <w:szCs w:val="22"/>
        </w:rPr>
        <w:t xml:space="preserve"> </w:t>
      </w:r>
      <w:r w:rsidR="00565F26" w:rsidRPr="001621F4">
        <w:rPr>
          <w:rFonts w:ascii="Calibri" w:hAnsi="Calibri" w:cs="Tahoma"/>
          <w:sz w:val="22"/>
          <w:szCs w:val="22"/>
        </w:rPr>
        <w:t>____________</w:t>
      </w:r>
      <w:r w:rsidR="00565F26">
        <w:rPr>
          <w:rFonts w:ascii="Calibri" w:hAnsi="Calibri" w:cs="Tahoma"/>
          <w:sz w:val="22"/>
          <w:szCs w:val="22"/>
        </w:rPr>
        <w:t xml:space="preserve">___________ </w:t>
      </w:r>
      <w:r w:rsidR="004D3F3F">
        <w:rPr>
          <w:rFonts w:ascii="Calibri" w:hAnsi="Calibri" w:cs="Tahoma"/>
          <w:sz w:val="22"/>
          <w:szCs w:val="22"/>
        </w:rPr>
        <w:t xml:space="preserve">     </w:t>
      </w:r>
      <w:r w:rsidR="00565F26">
        <w:rPr>
          <w:rFonts w:ascii="Calibri" w:hAnsi="Calibri" w:cs="Tahoma"/>
          <w:sz w:val="22"/>
          <w:szCs w:val="22"/>
        </w:rPr>
        <w:t>NIF</w:t>
      </w:r>
      <w:r w:rsidR="009A3D28">
        <w:rPr>
          <w:rFonts w:ascii="Calibri" w:hAnsi="Calibri" w:cs="Tahoma"/>
          <w:sz w:val="22"/>
          <w:szCs w:val="22"/>
        </w:rPr>
        <w:t>:</w:t>
      </w:r>
      <w:r w:rsidR="004D3F3F">
        <w:rPr>
          <w:rFonts w:ascii="Calibri" w:hAnsi="Calibri" w:cs="Tahoma"/>
          <w:sz w:val="22"/>
          <w:szCs w:val="22"/>
        </w:rPr>
        <w:t xml:space="preserve"> </w:t>
      </w:r>
      <w:r w:rsidR="004D3F3F" w:rsidRPr="00F94493">
        <w:rPr>
          <w:rFonts w:ascii="Calibri" w:hAnsi="Calibri" w:cs="Tahoma"/>
          <w:sz w:val="22"/>
          <w:szCs w:val="22"/>
        </w:rPr>
        <w:t>_______________</w:t>
      </w:r>
      <w:r w:rsidR="00565F26" w:rsidRPr="00F94493">
        <w:rPr>
          <w:rFonts w:ascii="Calibri" w:hAnsi="Calibri" w:cs="Tahoma"/>
          <w:sz w:val="22"/>
          <w:szCs w:val="22"/>
        </w:rPr>
        <w:t>___</w:t>
      </w:r>
      <w:r w:rsidR="004D3F3F" w:rsidRPr="00F94493">
        <w:rPr>
          <w:rFonts w:ascii="Calibri" w:hAnsi="Calibri" w:cs="Tahoma"/>
          <w:sz w:val="22"/>
          <w:szCs w:val="22"/>
        </w:rPr>
        <w:t xml:space="preserve">  Atestado de Incapacidade multiusos ___%  </w:t>
      </w:r>
    </w:p>
    <w:p w14:paraId="457CDD96" w14:textId="18857CEB" w:rsidR="00565F26" w:rsidRDefault="00565F26" w:rsidP="003E2208">
      <w:pPr>
        <w:spacing w:line="360" w:lineRule="auto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SNS:_</w:t>
      </w:r>
      <w:proofErr w:type="gramEnd"/>
      <w:r>
        <w:rPr>
          <w:rFonts w:ascii="Calibri" w:hAnsi="Calibri" w:cs="Tahoma"/>
          <w:sz w:val="22"/>
          <w:szCs w:val="22"/>
        </w:rPr>
        <w:t>______________</w:t>
      </w:r>
      <w:r w:rsidRPr="003E2208">
        <w:rPr>
          <w:rFonts w:ascii="Calibri" w:hAnsi="Calibri" w:cs="Tahoma"/>
          <w:sz w:val="22"/>
          <w:szCs w:val="22"/>
        </w:rPr>
        <w:t>__</w:t>
      </w:r>
      <w:r>
        <w:rPr>
          <w:rFonts w:ascii="Calibri" w:hAnsi="Calibri" w:cs="Tahoma"/>
          <w:sz w:val="22"/>
          <w:szCs w:val="22"/>
        </w:rPr>
        <w:t xml:space="preserve">          Outro subsistema de saúde: ___________  Qual? _______________</w:t>
      </w:r>
      <w:r w:rsidR="009A3D28">
        <w:rPr>
          <w:rFonts w:ascii="Calibri" w:hAnsi="Calibri" w:cs="Tahoma"/>
          <w:sz w:val="22"/>
          <w:szCs w:val="22"/>
        </w:rPr>
        <w:t>___</w:t>
      </w:r>
      <w:r w:rsidR="004D3F3F">
        <w:rPr>
          <w:rFonts w:ascii="Calibri" w:hAnsi="Calibri" w:cs="Tahoma"/>
          <w:sz w:val="22"/>
          <w:szCs w:val="22"/>
        </w:rPr>
        <w:t>_</w:t>
      </w:r>
      <w:r w:rsidR="009A3D28">
        <w:rPr>
          <w:rFonts w:ascii="Calibri" w:hAnsi="Calibri" w:cs="Tahoma"/>
          <w:sz w:val="22"/>
          <w:szCs w:val="22"/>
        </w:rPr>
        <w:t>__</w:t>
      </w:r>
      <w:r>
        <w:rPr>
          <w:rFonts w:ascii="Calibri" w:hAnsi="Calibri" w:cs="Tahoma"/>
          <w:sz w:val="22"/>
          <w:szCs w:val="22"/>
        </w:rPr>
        <w:t>_</w:t>
      </w:r>
    </w:p>
    <w:p w14:paraId="624D9DEE" w14:textId="77777777" w:rsidR="007155AE" w:rsidRPr="00565F26" w:rsidRDefault="004D3F3F" w:rsidP="003E2208">
      <w:pPr>
        <w:spacing w:line="360" w:lineRule="auto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M</w:t>
      </w:r>
      <w:r w:rsidR="007155AE" w:rsidRPr="004624DE">
        <w:rPr>
          <w:rFonts w:ascii="Calibri" w:hAnsi="Calibri" w:cs="Calibri"/>
          <w:sz w:val="22"/>
          <w:szCs w:val="22"/>
        </w:rPr>
        <w:t>orada</w:t>
      </w:r>
      <w:r w:rsidR="007155AE" w:rsidRPr="003E2208">
        <w:rPr>
          <w:rFonts w:ascii="Calibri" w:hAnsi="Calibri" w:cs="Tahoma"/>
          <w:sz w:val="22"/>
          <w:szCs w:val="22"/>
        </w:rPr>
        <w:t>:_</w:t>
      </w:r>
      <w:proofErr w:type="gramEnd"/>
      <w:r w:rsidR="007155AE" w:rsidRPr="003E2208">
        <w:rPr>
          <w:rFonts w:ascii="Calibri" w:hAnsi="Calibri" w:cs="Tahoma"/>
          <w:sz w:val="22"/>
          <w:szCs w:val="22"/>
        </w:rPr>
        <w:t>__________________________</w:t>
      </w:r>
      <w:r w:rsidR="00797619">
        <w:rPr>
          <w:rFonts w:ascii="Calibri" w:hAnsi="Calibri" w:cs="Tahoma"/>
          <w:sz w:val="22"/>
          <w:szCs w:val="22"/>
        </w:rPr>
        <w:t>_________</w:t>
      </w:r>
      <w:r>
        <w:rPr>
          <w:rFonts w:ascii="Calibri" w:hAnsi="Calibri" w:cs="Tahoma"/>
          <w:sz w:val="22"/>
          <w:szCs w:val="22"/>
        </w:rPr>
        <w:t>________________________________________</w:t>
      </w:r>
      <w:r w:rsidR="003E2208">
        <w:rPr>
          <w:rFonts w:ascii="Calibri" w:hAnsi="Calibri" w:cs="Tahoma"/>
          <w:sz w:val="22"/>
          <w:szCs w:val="22"/>
        </w:rPr>
        <w:t>____</w:t>
      </w:r>
    </w:p>
    <w:p w14:paraId="56B09684" w14:textId="77777777" w:rsidR="007155AE" w:rsidRDefault="007155AE" w:rsidP="003E2208">
      <w:pPr>
        <w:spacing w:line="360" w:lineRule="auto"/>
        <w:rPr>
          <w:rFonts w:ascii="Calibri" w:hAnsi="Calibri" w:cs="Tahoma"/>
          <w:sz w:val="22"/>
          <w:szCs w:val="22"/>
        </w:rPr>
      </w:pPr>
      <w:r w:rsidRPr="003E2208">
        <w:rPr>
          <w:rFonts w:ascii="Calibri" w:hAnsi="Calibri" w:cs="Tahoma"/>
          <w:sz w:val="22"/>
          <w:szCs w:val="22"/>
        </w:rPr>
        <w:t>Código Postal: __</w:t>
      </w:r>
      <w:r w:rsidR="003E2208">
        <w:rPr>
          <w:rFonts w:ascii="Calibri" w:hAnsi="Calibri" w:cs="Tahoma"/>
          <w:sz w:val="22"/>
          <w:szCs w:val="22"/>
        </w:rPr>
        <w:t xml:space="preserve">_________________    </w:t>
      </w:r>
      <w:r w:rsidR="00797619">
        <w:rPr>
          <w:rFonts w:ascii="Calibri" w:hAnsi="Calibri" w:cs="Tahoma"/>
          <w:sz w:val="22"/>
          <w:szCs w:val="22"/>
        </w:rPr>
        <w:t>Localidade: ____________</w:t>
      </w:r>
      <w:r w:rsidR="003E2208">
        <w:rPr>
          <w:rFonts w:ascii="Calibri" w:hAnsi="Calibri" w:cs="Tahoma"/>
          <w:sz w:val="22"/>
          <w:szCs w:val="22"/>
        </w:rPr>
        <w:t xml:space="preserve">__    </w:t>
      </w:r>
      <w:r w:rsidRPr="003E2208">
        <w:rPr>
          <w:rFonts w:ascii="Calibri" w:hAnsi="Calibri" w:cs="Tahoma"/>
          <w:sz w:val="22"/>
          <w:szCs w:val="22"/>
        </w:rPr>
        <w:t xml:space="preserve"> Telefone </w:t>
      </w:r>
      <w:proofErr w:type="gramStart"/>
      <w:r w:rsidRPr="003E2208">
        <w:rPr>
          <w:rFonts w:ascii="Calibri" w:hAnsi="Calibri" w:cs="Tahoma"/>
          <w:sz w:val="22"/>
          <w:szCs w:val="22"/>
        </w:rPr>
        <w:t>Casa:_</w:t>
      </w:r>
      <w:proofErr w:type="gramEnd"/>
      <w:r w:rsidRPr="003E2208">
        <w:rPr>
          <w:rFonts w:ascii="Calibri" w:hAnsi="Calibri" w:cs="Tahoma"/>
          <w:sz w:val="22"/>
          <w:szCs w:val="22"/>
        </w:rPr>
        <w:t>_______________</w:t>
      </w:r>
    </w:p>
    <w:p w14:paraId="4F8B24BD" w14:textId="532FEE40" w:rsidR="001621F4" w:rsidRPr="003E2208" w:rsidRDefault="001621F4" w:rsidP="003E2208">
      <w:pPr>
        <w:spacing w:line="360" w:lineRule="auto"/>
        <w:rPr>
          <w:rFonts w:ascii="Calibri" w:hAnsi="Calibri" w:cs="Tahoma"/>
          <w:color w:val="FFFFFF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E-mail de contacto: _______________________________________         Telemóvel: __________________</w:t>
      </w:r>
    </w:p>
    <w:p w14:paraId="280D37E2" w14:textId="77777777" w:rsidR="00685933" w:rsidRDefault="00685933" w:rsidP="001621F4">
      <w:pPr>
        <w:spacing w:line="360" w:lineRule="auto"/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624DE" w:rsidRPr="00C617AA" w14:paraId="26B91FF3" w14:textId="77777777" w:rsidTr="00DD594A">
        <w:tc>
          <w:tcPr>
            <w:tcW w:w="10062" w:type="dxa"/>
            <w:shd w:val="clear" w:color="auto" w:fill="F2F2F2"/>
          </w:tcPr>
          <w:p w14:paraId="1E25AF0C" w14:textId="77777777" w:rsidR="004624DE" w:rsidRPr="00C617AA" w:rsidRDefault="004624DE" w:rsidP="004624DE">
            <w:pPr>
              <w:numPr>
                <w:ilvl w:val="0"/>
                <w:numId w:val="3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FORMULAÇÃO E FUNDAMENTAÇÃO DO PEDIDO</w:t>
            </w:r>
          </w:p>
        </w:tc>
      </w:tr>
    </w:tbl>
    <w:p w14:paraId="270B76C9" w14:textId="77777777" w:rsidR="004624DE" w:rsidRDefault="00F76480" w:rsidP="004624DE">
      <w:pPr>
        <w:rPr>
          <w:rFonts w:ascii="Calibri" w:hAnsi="Calibri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B8178F7" wp14:editId="310A9C4F">
                <wp:simplePos x="0" y="0"/>
                <wp:positionH relativeFrom="column">
                  <wp:posOffset>-62230</wp:posOffset>
                </wp:positionH>
                <wp:positionV relativeFrom="paragraph">
                  <wp:posOffset>137160</wp:posOffset>
                </wp:positionV>
                <wp:extent cx="6207125" cy="1304925"/>
                <wp:effectExtent l="0" t="0" r="22225" b="28575"/>
                <wp:wrapNone/>
                <wp:docPr id="133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E79C" w14:textId="77777777" w:rsidR="004624DE" w:rsidRPr="004624DE" w:rsidRDefault="004624DE" w:rsidP="004624D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178F7" id="Text Box 326" o:spid="_x0000_s1027" type="#_x0000_t202" style="position:absolute;margin-left:-4.9pt;margin-top:10.8pt;width:488.75pt;height:102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">
                <v:textbox>
                  <w:txbxContent>
                    <w:p w14:paraId="602DE79C" w14:textId="77777777" w:rsidR="004624DE" w:rsidRPr="004624DE" w:rsidRDefault="004624DE" w:rsidP="004624DE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D8B7C3" w14:textId="77777777" w:rsidR="004624DE" w:rsidRDefault="004624DE" w:rsidP="004624DE">
      <w:pPr>
        <w:rPr>
          <w:rFonts w:ascii="Calibri" w:hAnsi="Calibri"/>
        </w:rPr>
      </w:pPr>
    </w:p>
    <w:p w14:paraId="7E0E9D43" w14:textId="77777777" w:rsidR="004624DE" w:rsidRDefault="004624DE" w:rsidP="004624DE">
      <w:pPr>
        <w:rPr>
          <w:rFonts w:ascii="Calibri" w:hAnsi="Calibri"/>
        </w:rPr>
      </w:pPr>
    </w:p>
    <w:p w14:paraId="11B40310" w14:textId="77777777" w:rsidR="004624DE" w:rsidRDefault="004624DE" w:rsidP="004624DE">
      <w:pPr>
        <w:rPr>
          <w:rFonts w:ascii="Calibri" w:hAnsi="Calibri"/>
        </w:rPr>
      </w:pPr>
    </w:p>
    <w:p w14:paraId="41E629B2" w14:textId="77777777" w:rsidR="004624DE" w:rsidRDefault="004624DE" w:rsidP="004624DE">
      <w:pPr>
        <w:rPr>
          <w:rFonts w:ascii="Calibri" w:hAnsi="Calibri"/>
        </w:rPr>
      </w:pPr>
    </w:p>
    <w:p w14:paraId="35DA63F0" w14:textId="77777777" w:rsidR="004624DE" w:rsidRDefault="004624DE" w:rsidP="004624DE">
      <w:pPr>
        <w:rPr>
          <w:rFonts w:ascii="Calibri" w:hAnsi="Calibri"/>
        </w:rPr>
      </w:pPr>
    </w:p>
    <w:p w14:paraId="1638B29A" w14:textId="77777777" w:rsidR="004624DE" w:rsidRDefault="004624DE" w:rsidP="004624DE">
      <w:pPr>
        <w:rPr>
          <w:rFonts w:ascii="Calibri" w:hAnsi="Calibri"/>
        </w:rPr>
      </w:pPr>
    </w:p>
    <w:p w14:paraId="18286B34" w14:textId="77777777" w:rsidR="00AB04DB" w:rsidRDefault="00AB04DB" w:rsidP="004624DE">
      <w:pPr>
        <w:rPr>
          <w:rFonts w:ascii="Calibri" w:hAnsi="Calibri"/>
        </w:rPr>
      </w:pPr>
    </w:p>
    <w:p w14:paraId="61A578A3" w14:textId="77777777" w:rsidR="001C1E4F" w:rsidRDefault="001C1E4F" w:rsidP="004624D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60D6F" w:rsidRPr="00C617AA" w14:paraId="61D9D1E1" w14:textId="77777777" w:rsidTr="004624DE">
        <w:tc>
          <w:tcPr>
            <w:tcW w:w="9854" w:type="dxa"/>
            <w:shd w:val="clear" w:color="auto" w:fill="F2F2F2"/>
          </w:tcPr>
          <w:p w14:paraId="241201BF" w14:textId="77777777" w:rsidR="00360D6F" w:rsidRPr="00C617AA" w:rsidRDefault="00360D6F" w:rsidP="004624DE">
            <w:pPr>
              <w:numPr>
                <w:ilvl w:val="0"/>
                <w:numId w:val="35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617AA">
              <w:rPr>
                <w:rFonts w:ascii="Calibri" w:hAnsi="Calibri"/>
                <w:b/>
                <w:sz w:val="22"/>
                <w:szCs w:val="22"/>
              </w:rPr>
              <w:t>FIL</w:t>
            </w:r>
            <w:r w:rsidR="00612ABA">
              <w:rPr>
                <w:rFonts w:ascii="Calibri" w:hAnsi="Calibri"/>
                <w:b/>
                <w:sz w:val="22"/>
                <w:szCs w:val="22"/>
              </w:rPr>
              <w:t>IA</w:t>
            </w:r>
            <w:r w:rsidRPr="00C617AA">
              <w:rPr>
                <w:rFonts w:ascii="Calibri" w:hAnsi="Calibri"/>
                <w:b/>
                <w:sz w:val="22"/>
                <w:szCs w:val="22"/>
              </w:rPr>
              <w:t>ÇÃO</w:t>
            </w:r>
          </w:p>
        </w:tc>
      </w:tr>
    </w:tbl>
    <w:p w14:paraId="7C55883D" w14:textId="77777777" w:rsidR="00797619" w:rsidRPr="00797619" w:rsidRDefault="00797619" w:rsidP="00E73410">
      <w:pPr>
        <w:spacing w:line="360" w:lineRule="auto"/>
        <w:rPr>
          <w:rFonts w:ascii="Calibri" w:hAnsi="Calibri"/>
          <w:sz w:val="4"/>
          <w:szCs w:val="4"/>
        </w:rPr>
      </w:pPr>
    </w:p>
    <w:p w14:paraId="785894C0" w14:textId="77777777" w:rsidR="00360D6F" w:rsidRDefault="00360D6F" w:rsidP="00E73410">
      <w:pPr>
        <w:spacing w:line="360" w:lineRule="auto"/>
        <w:rPr>
          <w:rFonts w:ascii="Calibri" w:hAnsi="Calibri"/>
          <w:sz w:val="22"/>
          <w:szCs w:val="22"/>
        </w:rPr>
      </w:pPr>
      <w:r w:rsidRPr="00797619">
        <w:rPr>
          <w:rFonts w:ascii="Calibri" w:hAnsi="Calibri"/>
          <w:b/>
          <w:sz w:val="22"/>
          <w:szCs w:val="22"/>
        </w:rPr>
        <w:t>Nome de Pai:</w:t>
      </w:r>
      <w:r>
        <w:rPr>
          <w:rFonts w:ascii="Calibri" w:hAnsi="Calibri"/>
          <w:sz w:val="22"/>
          <w:szCs w:val="22"/>
        </w:rPr>
        <w:t xml:space="preserve"> ________________________________</w:t>
      </w:r>
      <w:r w:rsidR="00797619">
        <w:rPr>
          <w:rFonts w:ascii="Calibri" w:hAnsi="Calibri"/>
          <w:sz w:val="22"/>
          <w:szCs w:val="22"/>
        </w:rPr>
        <w:t>_____________________________</w:t>
      </w:r>
      <w:r>
        <w:rPr>
          <w:rFonts w:ascii="Calibri" w:hAnsi="Calibri"/>
          <w:sz w:val="22"/>
          <w:szCs w:val="22"/>
        </w:rPr>
        <w:t>______________</w:t>
      </w:r>
    </w:p>
    <w:p w14:paraId="794F8F0B" w14:textId="77777777" w:rsidR="00360D6F" w:rsidRDefault="00360D6F" w:rsidP="00E7341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 de </w:t>
      </w:r>
      <w:proofErr w:type="spellStart"/>
      <w:r>
        <w:rPr>
          <w:rFonts w:ascii="Calibri" w:hAnsi="Calibri"/>
          <w:sz w:val="22"/>
          <w:szCs w:val="22"/>
        </w:rPr>
        <w:t>Nasc</w:t>
      </w:r>
      <w:proofErr w:type="spellEnd"/>
      <w:r>
        <w:rPr>
          <w:rFonts w:ascii="Calibri" w:hAnsi="Calibri"/>
          <w:sz w:val="22"/>
          <w:szCs w:val="22"/>
        </w:rPr>
        <w:t>.: ___</w:t>
      </w:r>
      <w:r w:rsidR="00AB04DB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/ ___</w:t>
      </w:r>
      <w:r w:rsidR="00AB04DB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/ ___</w:t>
      </w:r>
      <w:r w:rsidR="00AB04DB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 xml:space="preserve">           </w:t>
      </w:r>
      <w:r w:rsidR="00797619">
        <w:rPr>
          <w:rFonts w:ascii="Calibri" w:hAnsi="Calibri"/>
          <w:sz w:val="22"/>
          <w:szCs w:val="22"/>
        </w:rPr>
        <w:t xml:space="preserve">   Ocupação: _________________</w:t>
      </w:r>
      <w:r w:rsidR="00AB04DB">
        <w:rPr>
          <w:rFonts w:ascii="Calibri" w:hAnsi="Calibri"/>
          <w:sz w:val="22"/>
          <w:szCs w:val="22"/>
        </w:rPr>
        <w:t>__________________________</w:t>
      </w:r>
    </w:p>
    <w:p w14:paraId="7C2F9E97" w14:textId="77777777" w:rsidR="00360D6F" w:rsidRDefault="00BE7DF1" w:rsidP="00E7341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Habilitações </w:t>
      </w:r>
      <w:proofErr w:type="gramStart"/>
      <w:r>
        <w:rPr>
          <w:rFonts w:ascii="Calibri" w:hAnsi="Calibri"/>
          <w:sz w:val="22"/>
          <w:szCs w:val="22"/>
        </w:rPr>
        <w:t>Literárias:_</w:t>
      </w:r>
      <w:proofErr w:type="gramEnd"/>
      <w:r>
        <w:rPr>
          <w:rFonts w:ascii="Calibri" w:hAnsi="Calibri"/>
          <w:sz w:val="22"/>
          <w:szCs w:val="22"/>
        </w:rPr>
        <w:t xml:space="preserve">___________________ </w:t>
      </w:r>
      <w:r w:rsidR="00AB04DB">
        <w:rPr>
          <w:rFonts w:ascii="Calibri" w:hAnsi="Calibri"/>
          <w:sz w:val="22"/>
          <w:szCs w:val="22"/>
        </w:rPr>
        <w:t xml:space="preserve">Telefone/Telemóvel: </w:t>
      </w:r>
      <w:r w:rsidR="00797619">
        <w:rPr>
          <w:rFonts w:ascii="Calibri" w:hAnsi="Calibri"/>
          <w:sz w:val="22"/>
          <w:szCs w:val="22"/>
        </w:rPr>
        <w:t>_________________</w:t>
      </w:r>
      <w:r>
        <w:rPr>
          <w:rFonts w:ascii="Calibri" w:hAnsi="Calibri"/>
          <w:sz w:val="22"/>
          <w:szCs w:val="22"/>
        </w:rPr>
        <w:t>_______</w:t>
      </w:r>
      <w:r w:rsidR="00AB04DB">
        <w:rPr>
          <w:rFonts w:ascii="Calibri" w:hAnsi="Calibri"/>
          <w:sz w:val="22"/>
          <w:szCs w:val="22"/>
        </w:rPr>
        <w:t>______</w:t>
      </w:r>
    </w:p>
    <w:p w14:paraId="49E401F6" w14:textId="77777777" w:rsidR="00BE7DF1" w:rsidRDefault="00AB04DB" w:rsidP="00E7341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Morada </w:t>
      </w:r>
      <w:r w:rsidR="00BE7DF1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_________________________</w:t>
      </w:r>
    </w:p>
    <w:p w14:paraId="4B2C24FD" w14:textId="77777777" w:rsidR="00360D6F" w:rsidRDefault="00360D6F" w:rsidP="00AB04DB">
      <w:pPr>
        <w:spacing w:after="24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Código Postal: _________________________   Loc</w:t>
      </w:r>
      <w:r w:rsidR="00797619">
        <w:rPr>
          <w:rFonts w:ascii="Calibri" w:hAnsi="Calibri"/>
          <w:sz w:val="22"/>
          <w:szCs w:val="22"/>
        </w:rPr>
        <w:t>alidade: _____________________</w:t>
      </w:r>
      <w:r>
        <w:rPr>
          <w:rFonts w:ascii="Calibri" w:hAnsi="Calibri"/>
          <w:sz w:val="22"/>
          <w:szCs w:val="22"/>
        </w:rPr>
        <w:t>__________________</w:t>
      </w:r>
    </w:p>
    <w:p w14:paraId="7793E9F4" w14:textId="77777777" w:rsidR="00360D6F" w:rsidRDefault="00360D6F" w:rsidP="00360D6F">
      <w:pPr>
        <w:spacing w:line="360" w:lineRule="auto"/>
        <w:rPr>
          <w:rFonts w:ascii="Calibri" w:hAnsi="Calibri"/>
          <w:sz w:val="22"/>
          <w:szCs w:val="22"/>
        </w:rPr>
      </w:pPr>
      <w:r w:rsidRPr="00797619">
        <w:rPr>
          <w:rFonts w:ascii="Calibri" w:hAnsi="Calibri"/>
          <w:b/>
          <w:sz w:val="22"/>
          <w:szCs w:val="22"/>
        </w:rPr>
        <w:t>Nome de Mãe</w:t>
      </w:r>
      <w:r>
        <w:rPr>
          <w:rFonts w:ascii="Calibri" w:hAnsi="Calibri"/>
          <w:sz w:val="22"/>
          <w:szCs w:val="22"/>
        </w:rPr>
        <w:t>: ___________________________________________________</w:t>
      </w:r>
      <w:r w:rsidR="00797619">
        <w:rPr>
          <w:rFonts w:ascii="Calibri" w:hAnsi="Calibri"/>
          <w:sz w:val="22"/>
          <w:szCs w:val="22"/>
        </w:rPr>
        <w:t>___________</w:t>
      </w:r>
      <w:r>
        <w:rPr>
          <w:rFonts w:ascii="Calibri" w:hAnsi="Calibri"/>
          <w:sz w:val="22"/>
          <w:szCs w:val="22"/>
        </w:rPr>
        <w:t>____________</w:t>
      </w:r>
    </w:p>
    <w:p w14:paraId="00833300" w14:textId="77777777" w:rsidR="00AB04DB" w:rsidRDefault="00AB04DB" w:rsidP="00AB04D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 de </w:t>
      </w:r>
      <w:proofErr w:type="spellStart"/>
      <w:r>
        <w:rPr>
          <w:rFonts w:ascii="Calibri" w:hAnsi="Calibri"/>
          <w:sz w:val="22"/>
          <w:szCs w:val="22"/>
        </w:rPr>
        <w:t>Nasc</w:t>
      </w:r>
      <w:proofErr w:type="spellEnd"/>
      <w:r>
        <w:rPr>
          <w:rFonts w:ascii="Calibri" w:hAnsi="Calibri"/>
          <w:sz w:val="22"/>
          <w:szCs w:val="22"/>
        </w:rPr>
        <w:t>.: ____ / ____ / _____              Ocupação: ___________________________________________</w:t>
      </w:r>
    </w:p>
    <w:p w14:paraId="44483621" w14:textId="77777777" w:rsidR="00AB04DB" w:rsidRDefault="00AB04DB" w:rsidP="00AB04D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Habilitações </w:t>
      </w:r>
      <w:proofErr w:type="gramStart"/>
      <w:r>
        <w:rPr>
          <w:rFonts w:ascii="Calibri" w:hAnsi="Calibri"/>
          <w:sz w:val="22"/>
          <w:szCs w:val="22"/>
        </w:rPr>
        <w:t>Literárias:_</w:t>
      </w:r>
      <w:proofErr w:type="gramEnd"/>
      <w:r>
        <w:rPr>
          <w:rFonts w:ascii="Calibri" w:hAnsi="Calibri"/>
          <w:sz w:val="22"/>
          <w:szCs w:val="22"/>
        </w:rPr>
        <w:t>___________________ Telefone/Telemóvel: ______________________________</w:t>
      </w:r>
    </w:p>
    <w:p w14:paraId="2151737F" w14:textId="77777777" w:rsidR="00AB04DB" w:rsidRDefault="00AB04DB" w:rsidP="00AB04D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Morada ________________________________________________________________________________</w:t>
      </w:r>
    </w:p>
    <w:p w14:paraId="4CC89678" w14:textId="77777777" w:rsidR="00360D6F" w:rsidRDefault="00AB04DB" w:rsidP="00360D6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Código Postal: _________________________   Localidade: _______________________________________</w:t>
      </w:r>
    </w:p>
    <w:p w14:paraId="46415070" w14:textId="77777777" w:rsidR="00D30E30" w:rsidRDefault="00D30E30" w:rsidP="00360D6F">
      <w:pPr>
        <w:spacing w:line="360" w:lineRule="auto"/>
        <w:rPr>
          <w:rFonts w:ascii="Calibri" w:hAnsi="Calibri"/>
          <w:sz w:val="22"/>
          <w:szCs w:val="22"/>
        </w:rPr>
      </w:pPr>
    </w:p>
    <w:p w14:paraId="52B7A02B" w14:textId="77777777" w:rsidR="001C1E4F" w:rsidRPr="00360D6F" w:rsidRDefault="001C1E4F" w:rsidP="00360D6F">
      <w:pPr>
        <w:spacing w:line="36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60D6F" w:rsidRPr="00C617AA" w14:paraId="33330CA9" w14:textId="77777777" w:rsidTr="00C617AA">
        <w:tc>
          <w:tcPr>
            <w:tcW w:w="10062" w:type="dxa"/>
            <w:shd w:val="clear" w:color="auto" w:fill="F2F2F2"/>
          </w:tcPr>
          <w:p w14:paraId="69887666" w14:textId="77777777" w:rsidR="00360D6F" w:rsidRPr="00C617AA" w:rsidRDefault="00360D6F" w:rsidP="004624DE">
            <w:pPr>
              <w:numPr>
                <w:ilvl w:val="0"/>
                <w:numId w:val="35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617AA">
              <w:rPr>
                <w:rFonts w:ascii="Calibri" w:hAnsi="Calibri"/>
                <w:b/>
                <w:sz w:val="22"/>
                <w:szCs w:val="22"/>
              </w:rPr>
              <w:t>DADOS DE IDENTIFICAÇÃO E CONTACTOS DA(S) PESSOAS PRÓXIMA(S) DO CLIENTE</w:t>
            </w:r>
          </w:p>
        </w:tc>
      </w:tr>
    </w:tbl>
    <w:p w14:paraId="48796E8F" w14:textId="77777777" w:rsidR="00127FFD" w:rsidRPr="00127FFD" w:rsidRDefault="00AB04DB" w:rsidP="00360D6F">
      <w:pPr>
        <w:spacing w:line="360" w:lineRule="auto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(</w:t>
      </w:r>
      <w:r w:rsidR="00127FFD" w:rsidRPr="00127FFD">
        <w:rPr>
          <w:rFonts w:ascii="Calibri" w:hAnsi="Calibri" w:cs="Tahoma"/>
          <w:sz w:val="18"/>
          <w:szCs w:val="18"/>
        </w:rPr>
        <w:t>Tutor/Encarregado de Educação/ Significativo)</w:t>
      </w:r>
    </w:p>
    <w:p w14:paraId="75934281" w14:textId="77777777" w:rsidR="00360D6F" w:rsidRPr="00360D6F" w:rsidRDefault="00360D6F" w:rsidP="00360D6F">
      <w:pPr>
        <w:spacing w:line="360" w:lineRule="auto"/>
        <w:rPr>
          <w:rFonts w:ascii="Calibri" w:hAnsi="Calibri" w:cs="Tahoma"/>
          <w:color w:val="FFFFFF"/>
          <w:sz w:val="22"/>
          <w:szCs w:val="22"/>
        </w:rPr>
      </w:pPr>
      <w:proofErr w:type="gramStart"/>
      <w:r w:rsidRPr="00360D6F">
        <w:rPr>
          <w:rFonts w:ascii="Calibri" w:hAnsi="Calibri" w:cs="Tahoma"/>
          <w:sz w:val="22"/>
          <w:szCs w:val="22"/>
        </w:rPr>
        <w:t>Nome:_</w:t>
      </w:r>
      <w:proofErr w:type="gramEnd"/>
      <w:r w:rsidRPr="00360D6F">
        <w:rPr>
          <w:rFonts w:ascii="Calibri" w:hAnsi="Calibri" w:cs="Tahoma"/>
          <w:sz w:val="22"/>
          <w:szCs w:val="22"/>
        </w:rPr>
        <w:t>______________</w:t>
      </w:r>
      <w:r w:rsidR="00797619">
        <w:rPr>
          <w:rFonts w:ascii="Calibri" w:hAnsi="Calibri" w:cs="Tahoma"/>
          <w:sz w:val="22"/>
          <w:szCs w:val="22"/>
        </w:rPr>
        <w:t>______________________________</w:t>
      </w:r>
      <w:r w:rsidRPr="00360D6F">
        <w:rPr>
          <w:rFonts w:ascii="Calibri" w:hAnsi="Calibri" w:cs="Tahoma"/>
          <w:sz w:val="22"/>
          <w:szCs w:val="22"/>
        </w:rPr>
        <w:t>________________________</w:t>
      </w:r>
      <w:r w:rsidR="00AF5721">
        <w:rPr>
          <w:rFonts w:ascii="Calibri" w:hAnsi="Calibri" w:cs="Tahoma"/>
          <w:sz w:val="22"/>
          <w:szCs w:val="22"/>
        </w:rPr>
        <w:t>____________</w:t>
      </w:r>
      <w:r w:rsidRPr="00360D6F">
        <w:rPr>
          <w:rFonts w:ascii="Calibri" w:hAnsi="Calibri" w:cs="Tahoma"/>
          <w:color w:val="FFFFFF"/>
          <w:sz w:val="22"/>
          <w:szCs w:val="22"/>
        </w:rPr>
        <w:t>.</w:t>
      </w:r>
    </w:p>
    <w:p w14:paraId="2D6B57E9" w14:textId="77777777" w:rsidR="00360D6F" w:rsidRPr="00360D6F" w:rsidRDefault="00360D6F" w:rsidP="00360D6F">
      <w:pPr>
        <w:spacing w:line="360" w:lineRule="auto"/>
        <w:rPr>
          <w:rFonts w:ascii="Calibri" w:hAnsi="Calibri" w:cs="Tahoma"/>
          <w:color w:val="FFFFFF"/>
          <w:sz w:val="22"/>
          <w:szCs w:val="22"/>
        </w:rPr>
      </w:pPr>
      <w:r w:rsidRPr="00360D6F">
        <w:rPr>
          <w:rFonts w:ascii="Calibri" w:hAnsi="Calibri" w:cs="Tahoma"/>
          <w:sz w:val="22"/>
          <w:szCs w:val="22"/>
        </w:rPr>
        <w:t xml:space="preserve">Data </w:t>
      </w:r>
      <w:proofErr w:type="spellStart"/>
      <w:r w:rsidRPr="00360D6F">
        <w:rPr>
          <w:rFonts w:ascii="Calibri" w:hAnsi="Calibri" w:cs="Tahoma"/>
          <w:sz w:val="22"/>
          <w:szCs w:val="22"/>
        </w:rPr>
        <w:t>Nasc</w:t>
      </w:r>
      <w:proofErr w:type="spellEnd"/>
      <w:r w:rsidRPr="00360D6F">
        <w:rPr>
          <w:rFonts w:ascii="Calibri" w:hAnsi="Calibri" w:cs="Tahoma"/>
          <w:sz w:val="22"/>
          <w:szCs w:val="22"/>
        </w:rPr>
        <w:t xml:space="preserve">.: ___ / ___ / ___                </w:t>
      </w:r>
      <w:r w:rsidRPr="00360D6F">
        <w:rPr>
          <w:rFonts w:ascii="Calibri" w:hAnsi="Calibri" w:cs="Tahoma"/>
          <w:sz w:val="22"/>
          <w:szCs w:val="22"/>
        </w:rPr>
        <w:tab/>
        <w:t xml:space="preserve">   </w:t>
      </w:r>
      <w:r w:rsidR="00AF5721">
        <w:rPr>
          <w:rFonts w:ascii="Calibri" w:hAnsi="Calibri" w:cs="Tahoma"/>
          <w:sz w:val="22"/>
          <w:szCs w:val="22"/>
        </w:rPr>
        <w:t xml:space="preserve">           </w:t>
      </w:r>
      <w:r w:rsidRPr="00360D6F">
        <w:rPr>
          <w:rFonts w:ascii="Calibri" w:hAnsi="Calibri" w:cs="Tahoma"/>
          <w:sz w:val="22"/>
          <w:szCs w:val="22"/>
        </w:rPr>
        <w:t xml:space="preserve">     Parentesc</w:t>
      </w:r>
      <w:r w:rsidR="00797619">
        <w:rPr>
          <w:rFonts w:ascii="Calibri" w:hAnsi="Calibri" w:cs="Tahoma"/>
          <w:sz w:val="22"/>
          <w:szCs w:val="22"/>
        </w:rPr>
        <w:t>o/ Relação: ___________________</w:t>
      </w:r>
      <w:r w:rsidRPr="00360D6F">
        <w:rPr>
          <w:rFonts w:ascii="Calibri" w:hAnsi="Calibri" w:cs="Tahoma"/>
          <w:sz w:val="22"/>
          <w:szCs w:val="22"/>
        </w:rPr>
        <w:t>__</w:t>
      </w:r>
      <w:r w:rsidR="00797619">
        <w:rPr>
          <w:rFonts w:ascii="Calibri" w:hAnsi="Calibri" w:cs="Tahoma"/>
          <w:sz w:val="22"/>
          <w:szCs w:val="22"/>
        </w:rPr>
        <w:t>___</w:t>
      </w:r>
      <w:r w:rsidR="00AF5721">
        <w:rPr>
          <w:rFonts w:ascii="Calibri" w:hAnsi="Calibri" w:cs="Tahoma"/>
          <w:sz w:val="22"/>
          <w:szCs w:val="22"/>
        </w:rPr>
        <w:t>___</w:t>
      </w:r>
      <w:r w:rsidRPr="00360D6F">
        <w:rPr>
          <w:rFonts w:ascii="Calibri" w:hAnsi="Calibri" w:cs="Tahoma"/>
          <w:color w:val="FFFFFF"/>
          <w:sz w:val="22"/>
          <w:szCs w:val="22"/>
        </w:rPr>
        <w:t>.</w:t>
      </w:r>
    </w:p>
    <w:p w14:paraId="0A1841AA" w14:textId="77777777" w:rsidR="00127FFD" w:rsidRDefault="00797619" w:rsidP="00360D6F">
      <w:pPr>
        <w:spacing w:line="360" w:lineRule="auto"/>
        <w:rPr>
          <w:rFonts w:ascii="Calibri" w:hAnsi="Calibri" w:cs="Tahoma"/>
          <w:color w:val="FFFFFF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Morada:_</w:t>
      </w:r>
      <w:proofErr w:type="gramEnd"/>
      <w:r>
        <w:rPr>
          <w:rFonts w:ascii="Calibri" w:hAnsi="Calibri" w:cs="Tahoma"/>
          <w:sz w:val="22"/>
          <w:szCs w:val="22"/>
        </w:rPr>
        <w:t>_________________</w:t>
      </w:r>
      <w:r w:rsidR="00360D6F" w:rsidRPr="00360D6F">
        <w:rPr>
          <w:rFonts w:ascii="Calibri" w:hAnsi="Calibri" w:cs="Tahoma"/>
          <w:sz w:val="22"/>
          <w:szCs w:val="22"/>
        </w:rPr>
        <w:t>_________________________________________________</w:t>
      </w:r>
      <w:r w:rsidR="00AF5721">
        <w:rPr>
          <w:rFonts w:ascii="Calibri" w:hAnsi="Calibri" w:cs="Tahoma"/>
          <w:sz w:val="22"/>
          <w:szCs w:val="22"/>
        </w:rPr>
        <w:t>_____________</w:t>
      </w:r>
    </w:p>
    <w:p w14:paraId="5F9BDD30" w14:textId="77777777" w:rsidR="00360D6F" w:rsidRPr="00AF5721" w:rsidRDefault="00AE1907" w:rsidP="00127FFD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</w:t>
      </w:r>
      <w:r w:rsidR="00360D6F" w:rsidRPr="00360D6F">
        <w:rPr>
          <w:rFonts w:ascii="Calibri" w:hAnsi="Calibri" w:cs="Tahoma"/>
          <w:sz w:val="22"/>
          <w:szCs w:val="22"/>
        </w:rPr>
        <w:t xml:space="preserve">ódigo </w:t>
      </w:r>
      <w:proofErr w:type="gramStart"/>
      <w:r w:rsidR="00360D6F" w:rsidRPr="00360D6F">
        <w:rPr>
          <w:rFonts w:ascii="Calibri" w:hAnsi="Calibri" w:cs="Tahoma"/>
          <w:sz w:val="22"/>
          <w:szCs w:val="22"/>
        </w:rPr>
        <w:t>Postal:_</w:t>
      </w:r>
      <w:proofErr w:type="gramEnd"/>
      <w:r w:rsidR="00360D6F" w:rsidRPr="00360D6F">
        <w:rPr>
          <w:rFonts w:ascii="Calibri" w:hAnsi="Calibri" w:cs="Tahoma"/>
          <w:sz w:val="22"/>
          <w:szCs w:val="22"/>
        </w:rPr>
        <w:t>___________________________</w:t>
      </w:r>
      <w:r w:rsidR="00360D6F" w:rsidRPr="00360D6F">
        <w:rPr>
          <w:rFonts w:ascii="Calibri" w:hAnsi="Calibri" w:cs="Tahoma"/>
          <w:color w:val="FFFFFF"/>
          <w:sz w:val="22"/>
          <w:szCs w:val="22"/>
        </w:rPr>
        <w:t>.</w:t>
      </w:r>
      <w:r w:rsidR="00AF5721">
        <w:rPr>
          <w:rFonts w:ascii="Calibri" w:hAnsi="Calibri" w:cs="Tahoma"/>
          <w:color w:val="FFFFFF"/>
          <w:sz w:val="22"/>
          <w:szCs w:val="22"/>
        </w:rPr>
        <w:t xml:space="preserve">      </w:t>
      </w:r>
      <w:r w:rsidR="00AF5721">
        <w:rPr>
          <w:rFonts w:ascii="Calibri" w:hAnsi="Calibri" w:cs="Tahoma"/>
          <w:sz w:val="22"/>
          <w:szCs w:val="22"/>
        </w:rPr>
        <w:t>Localidade: ____</w:t>
      </w:r>
      <w:r w:rsidR="00797619">
        <w:rPr>
          <w:rFonts w:ascii="Calibri" w:hAnsi="Calibri" w:cs="Tahoma"/>
          <w:sz w:val="22"/>
          <w:szCs w:val="22"/>
        </w:rPr>
        <w:t>_____________________________</w:t>
      </w:r>
      <w:r w:rsidR="00AF5721">
        <w:rPr>
          <w:rFonts w:ascii="Calibri" w:hAnsi="Calibri" w:cs="Tahoma"/>
          <w:sz w:val="22"/>
          <w:szCs w:val="22"/>
        </w:rPr>
        <w:t>_</w:t>
      </w:r>
    </w:p>
    <w:p w14:paraId="798170BF" w14:textId="77777777" w:rsidR="00360D6F" w:rsidRPr="00360D6F" w:rsidRDefault="00360D6F" w:rsidP="00AF5721">
      <w:pPr>
        <w:spacing w:after="240" w:line="360" w:lineRule="auto"/>
        <w:rPr>
          <w:rFonts w:ascii="Calibri" w:hAnsi="Calibri" w:cs="Tahoma"/>
          <w:color w:val="FFFFFF"/>
          <w:sz w:val="22"/>
          <w:szCs w:val="22"/>
        </w:rPr>
      </w:pPr>
      <w:r w:rsidRPr="00360D6F">
        <w:rPr>
          <w:rFonts w:ascii="Calibri" w:hAnsi="Calibri" w:cs="Tahoma"/>
          <w:sz w:val="22"/>
          <w:szCs w:val="22"/>
        </w:rPr>
        <w:t>Telefone/Telemóvel: _______________________</w:t>
      </w:r>
      <w:r w:rsidR="00AF5721">
        <w:rPr>
          <w:rFonts w:ascii="Calibri" w:hAnsi="Calibri" w:cs="Tahoma"/>
          <w:sz w:val="22"/>
          <w:szCs w:val="22"/>
        </w:rPr>
        <w:t>___________</w:t>
      </w:r>
      <w:r w:rsidRPr="00360D6F">
        <w:rPr>
          <w:rFonts w:ascii="Calibri" w:hAnsi="Calibri" w:cs="Tahoma"/>
          <w:color w:val="FFFFFF"/>
          <w:sz w:val="22"/>
          <w:szCs w:val="22"/>
        </w:rPr>
        <w:t>.</w:t>
      </w:r>
      <w:r w:rsidRPr="00360D6F">
        <w:rPr>
          <w:rFonts w:ascii="Calibri" w:hAnsi="Calibri" w:cs="Tahoma"/>
          <w:sz w:val="22"/>
          <w:szCs w:val="22"/>
        </w:rPr>
        <w:t xml:space="preserve">      </w:t>
      </w:r>
      <w:proofErr w:type="gramStart"/>
      <w:r w:rsidRPr="00360D6F">
        <w:rPr>
          <w:rFonts w:ascii="Calibri" w:hAnsi="Calibri" w:cs="Tahoma"/>
          <w:sz w:val="22"/>
          <w:szCs w:val="22"/>
        </w:rPr>
        <w:t>O</w:t>
      </w:r>
      <w:r w:rsidR="00797619">
        <w:rPr>
          <w:rFonts w:ascii="Calibri" w:hAnsi="Calibri" w:cs="Tahoma"/>
          <w:sz w:val="22"/>
          <w:szCs w:val="22"/>
        </w:rPr>
        <w:t>cupação:_</w:t>
      </w:r>
      <w:proofErr w:type="gramEnd"/>
      <w:r w:rsidR="00797619">
        <w:rPr>
          <w:rFonts w:ascii="Calibri" w:hAnsi="Calibri" w:cs="Tahoma"/>
          <w:sz w:val="22"/>
          <w:szCs w:val="22"/>
        </w:rPr>
        <w:t>_____________________</w:t>
      </w:r>
      <w:r w:rsidR="00AF5721">
        <w:rPr>
          <w:rFonts w:ascii="Calibri" w:hAnsi="Calibri" w:cs="Tahoma"/>
          <w:sz w:val="22"/>
          <w:szCs w:val="22"/>
        </w:rPr>
        <w:t>_</w:t>
      </w:r>
      <w:r w:rsidRPr="00360D6F">
        <w:rPr>
          <w:rFonts w:ascii="Calibri" w:hAnsi="Calibri" w:cs="Tahoma"/>
          <w:color w:val="FFFFFF"/>
          <w:sz w:val="22"/>
          <w:szCs w:val="22"/>
        </w:rPr>
        <w:t>.</w:t>
      </w:r>
    </w:p>
    <w:p w14:paraId="75CF4851" w14:textId="77777777" w:rsidR="00360D6F" w:rsidRPr="00360D6F" w:rsidRDefault="00360D6F" w:rsidP="00AF5721">
      <w:pPr>
        <w:spacing w:line="360" w:lineRule="auto"/>
        <w:rPr>
          <w:rFonts w:ascii="Calibri" w:hAnsi="Calibri" w:cs="Tahoma"/>
          <w:sz w:val="22"/>
          <w:szCs w:val="22"/>
        </w:rPr>
      </w:pPr>
      <w:proofErr w:type="gramStart"/>
      <w:r w:rsidRPr="00360D6F">
        <w:rPr>
          <w:rFonts w:ascii="Calibri" w:hAnsi="Calibri" w:cs="Tahoma"/>
          <w:sz w:val="22"/>
          <w:szCs w:val="22"/>
        </w:rPr>
        <w:t>Nom</w:t>
      </w:r>
      <w:r w:rsidR="00797619">
        <w:rPr>
          <w:rFonts w:ascii="Calibri" w:hAnsi="Calibri" w:cs="Tahoma"/>
          <w:sz w:val="22"/>
          <w:szCs w:val="22"/>
        </w:rPr>
        <w:t>e:_</w:t>
      </w:r>
      <w:proofErr w:type="gramEnd"/>
      <w:r w:rsidR="00797619">
        <w:rPr>
          <w:rFonts w:ascii="Calibri" w:hAnsi="Calibri" w:cs="Tahoma"/>
          <w:sz w:val="22"/>
          <w:szCs w:val="22"/>
        </w:rPr>
        <w:t>___________________________</w:t>
      </w:r>
      <w:r w:rsidRPr="00360D6F">
        <w:rPr>
          <w:rFonts w:ascii="Calibri" w:hAnsi="Calibri" w:cs="Tahoma"/>
          <w:sz w:val="22"/>
          <w:szCs w:val="22"/>
        </w:rPr>
        <w:t>________________________________________</w:t>
      </w:r>
      <w:r w:rsidR="00AF5721">
        <w:rPr>
          <w:rFonts w:ascii="Calibri" w:hAnsi="Calibri" w:cs="Tahoma"/>
          <w:sz w:val="22"/>
          <w:szCs w:val="22"/>
        </w:rPr>
        <w:t>____________</w:t>
      </w:r>
      <w:r w:rsidRPr="00360D6F">
        <w:rPr>
          <w:rFonts w:ascii="Calibri" w:hAnsi="Calibri" w:cs="Tahoma"/>
          <w:sz w:val="22"/>
          <w:szCs w:val="22"/>
        </w:rPr>
        <w:t>_</w:t>
      </w:r>
      <w:r w:rsidRPr="00360D6F">
        <w:rPr>
          <w:rFonts w:ascii="Calibri" w:hAnsi="Calibri" w:cs="Tahoma"/>
          <w:color w:val="FFFFFF"/>
          <w:sz w:val="22"/>
          <w:szCs w:val="22"/>
        </w:rPr>
        <w:t>.</w:t>
      </w:r>
      <w:r w:rsidRPr="00360D6F">
        <w:rPr>
          <w:rFonts w:ascii="Calibri" w:hAnsi="Calibri" w:cs="Tahoma"/>
          <w:sz w:val="22"/>
          <w:szCs w:val="22"/>
        </w:rPr>
        <w:t xml:space="preserve"> </w:t>
      </w:r>
    </w:p>
    <w:p w14:paraId="2C165239" w14:textId="77777777" w:rsidR="00360D6F" w:rsidRPr="00360D6F" w:rsidRDefault="00360D6F" w:rsidP="00AF5721">
      <w:pPr>
        <w:spacing w:line="360" w:lineRule="auto"/>
        <w:rPr>
          <w:rFonts w:ascii="Calibri" w:hAnsi="Calibri" w:cs="Tahoma"/>
          <w:color w:val="FFFFFF"/>
          <w:sz w:val="22"/>
          <w:szCs w:val="22"/>
        </w:rPr>
      </w:pPr>
      <w:r w:rsidRPr="00360D6F">
        <w:rPr>
          <w:rFonts w:ascii="Calibri" w:hAnsi="Calibri" w:cs="Tahoma"/>
          <w:sz w:val="22"/>
          <w:szCs w:val="22"/>
        </w:rPr>
        <w:t xml:space="preserve">Data </w:t>
      </w:r>
      <w:proofErr w:type="spellStart"/>
      <w:r w:rsidRPr="00360D6F">
        <w:rPr>
          <w:rFonts w:ascii="Calibri" w:hAnsi="Calibri" w:cs="Tahoma"/>
          <w:sz w:val="22"/>
          <w:szCs w:val="22"/>
        </w:rPr>
        <w:t>Nasc</w:t>
      </w:r>
      <w:proofErr w:type="spellEnd"/>
      <w:r w:rsidRPr="00360D6F">
        <w:rPr>
          <w:rFonts w:ascii="Calibri" w:hAnsi="Calibri" w:cs="Tahoma"/>
          <w:sz w:val="22"/>
          <w:szCs w:val="22"/>
        </w:rPr>
        <w:t xml:space="preserve">.: ___ / ___ / ___                </w:t>
      </w:r>
      <w:r w:rsidRPr="00360D6F">
        <w:rPr>
          <w:rFonts w:ascii="Calibri" w:hAnsi="Calibri" w:cs="Tahoma"/>
          <w:sz w:val="22"/>
          <w:szCs w:val="22"/>
        </w:rPr>
        <w:tab/>
        <w:t xml:space="preserve">  </w:t>
      </w:r>
      <w:r w:rsidR="00AF5721">
        <w:rPr>
          <w:rFonts w:ascii="Calibri" w:hAnsi="Calibri" w:cs="Tahoma"/>
          <w:sz w:val="22"/>
          <w:szCs w:val="22"/>
        </w:rPr>
        <w:t xml:space="preserve">           </w:t>
      </w:r>
      <w:r w:rsidRPr="00360D6F">
        <w:rPr>
          <w:rFonts w:ascii="Calibri" w:hAnsi="Calibri" w:cs="Tahoma"/>
          <w:sz w:val="22"/>
          <w:szCs w:val="22"/>
        </w:rPr>
        <w:t xml:space="preserve">      Parentesco/ </w:t>
      </w:r>
      <w:proofErr w:type="gramStart"/>
      <w:r w:rsidRPr="00360D6F">
        <w:rPr>
          <w:rFonts w:ascii="Calibri" w:hAnsi="Calibri" w:cs="Tahoma"/>
          <w:sz w:val="22"/>
          <w:szCs w:val="22"/>
        </w:rPr>
        <w:t>Relação:_</w:t>
      </w:r>
      <w:proofErr w:type="gramEnd"/>
      <w:r w:rsidRPr="00360D6F">
        <w:rPr>
          <w:rFonts w:ascii="Calibri" w:hAnsi="Calibri" w:cs="Tahoma"/>
          <w:sz w:val="22"/>
          <w:szCs w:val="22"/>
        </w:rPr>
        <w:t>______________________</w:t>
      </w:r>
      <w:r w:rsidR="00797619">
        <w:rPr>
          <w:rFonts w:ascii="Calibri" w:hAnsi="Calibri" w:cs="Tahoma"/>
          <w:sz w:val="22"/>
          <w:szCs w:val="22"/>
        </w:rPr>
        <w:t>_</w:t>
      </w:r>
      <w:r w:rsidR="00AF5721">
        <w:rPr>
          <w:rFonts w:ascii="Calibri" w:hAnsi="Calibri" w:cs="Tahoma"/>
          <w:sz w:val="22"/>
          <w:szCs w:val="22"/>
        </w:rPr>
        <w:t>____</w:t>
      </w:r>
      <w:r w:rsidRPr="00360D6F">
        <w:rPr>
          <w:rFonts w:ascii="Calibri" w:hAnsi="Calibri" w:cs="Tahoma"/>
          <w:color w:val="FFFFFF"/>
          <w:sz w:val="22"/>
          <w:szCs w:val="22"/>
        </w:rPr>
        <w:t>.</w:t>
      </w:r>
    </w:p>
    <w:p w14:paraId="6F5D25DA" w14:textId="77777777" w:rsidR="00360D6F" w:rsidRPr="00360D6F" w:rsidRDefault="00360D6F" w:rsidP="00360D6F">
      <w:pPr>
        <w:spacing w:line="360" w:lineRule="auto"/>
        <w:rPr>
          <w:rFonts w:ascii="Calibri" w:hAnsi="Calibri" w:cs="Tahoma"/>
          <w:color w:val="FFFFFF"/>
          <w:sz w:val="22"/>
          <w:szCs w:val="22"/>
        </w:rPr>
      </w:pPr>
      <w:proofErr w:type="gramStart"/>
      <w:r w:rsidRPr="00360D6F">
        <w:rPr>
          <w:rFonts w:ascii="Calibri" w:hAnsi="Calibri" w:cs="Tahoma"/>
          <w:sz w:val="22"/>
          <w:szCs w:val="22"/>
        </w:rPr>
        <w:t>Mo</w:t>
      </w:r>
      <w:r w:rsidR="00797619">
        <w:rPr>
          <w:rFonts w:ascii="Calibri" w:hAnsi="Calibri" w:cs="Tahoma"/>
          <w:sz w:val="22"/>
          <w:szCs w:val="22"/>
        </w:rPr>
        <w:t>rada:_</w:t>
      </w:r>
      <w:proofErr w:type="gramEnd"/>
      <w:r w:rsidR="00797619">
        <w:rPr>
          <w:rFonts w:ascii="Calibri" w:hAnsi="Calibri" w:cs="Tahoma"/>
          <w:sz w:val="22"/>
          <w:szCs w:val="22"/>
        </w:rPr>
        <w:t>________________________</w:t>
      </w:r>
      <w:r w:rsidRPr="00360D6F">
        <w:rPr>
          <w:rFonts w:ascii="Calibri" w:hAnsi="Calibri" w:cs="Tahoma"/>
          <w:sz w:val="22"/>
          <w:szCs w:val="22"/>
        </w:rPr>
        <w:t>__________________________________________</w:t>
      </w:r>
      <w:r w:rsidR="00AF5721">
        <w:rPr>
          <w:rFonts w:ascii="Calibri" w:hAnsi="Calibri" w:cs="Tahoma"/>
          <w:sz w:val="22"/>
          <w:szCs w:val="22"/>
        </w:rPr>
        <w:t>_____________</w:t>
      </w:r>
    </w:p>
    <w:p w14:paraId="63821188" w14:textId="77777777" w:rsidR="00360D6F" w:rsidRPr="00AF5721" w:rsidRDefault="00360D6F" w:rsidP="00AF5721">
      <w:pPr>
        <w:tabs>
          <w:tab w:val="left" w:pos="4536"/>
        </w:tabs>
        <w:spacing w:line="360" w:lineRule="auto"/>
        <w:rPr>
          <w:rFonts w:ascii="Calibri" w:hAnsi="Calibri" w:cs="Tahoma"/>
          <w:sz w:val="22"/>
          <w:szCs w:val="22"/>
        </w:rPr>
      </w:pPr>
      <w:r w:rsidRPr="00360D6F">
        <w:rPr>
          <w:rFonts w:ascii="Calibri" w:hAnsi="Calibri" w:cs="Tahoma"/>
          <w:sz w:val="22"/>
          <w:szCs w:val="22"/>
        </w:rPr>
        <w:t xml:space="preserve">Código </w:t>
      </w:r>
      <w:proofErr w:type="gramStart"/>
      <w:r w:rsidRPr="00360D6F">
        <w:rPr>
          <w:rFonts w:ascii="Calibri" w:hAnsi="Calibri" w:cs="Tahoma"/>
          <w:sz w:val="22"/>
          <w:szCs w:val="22"/>
        </w:rPr>
        <w:t>Postal:_</w:t>
      </w:r>
      <w:proofErr w:type="gramEnd"/>
      <w:r w:rsidRPr="00360D6F">
        <w:rPr>
          <w:rFonts w:ascii="Calibri" w:hAnsi="Calibri" w:cs="Tahoma"/>
          <w:sz w:val="22"/>
          <w:szCs w:val="22"/>
        </w:rPr>
        <w:t>___________________________</w:t>
      </w:r>
      <w:r w:rsidRPr="00360D6F">
        <w:rPr>
          <w:rFonts w:ascii="Calibri" w:hAnsi="Calibri" w:cs="Tahoma"/>
          <w:color w:val="FFFFFF"/>
          <w:sz w:val="22"/>
          <w:szCs w:val="22"/>
        </w:rPr>
        <w:t>.</w:t>
      </w:r>
      <w:r w:rsidR="00AF5721">
        <w:rPr>
          <w:rFonts w:ascii="Calibri" w:hAnsi="Calibri" w:cs="Tahoma"/>
          <w:color w:val="FFFFFF"/>
          <w:sz w:val="22"/>
          <w:szCs w:val="22"/>
        </w:rPr>
        <w:t xml:space="preserve">      </w:t>
      </w:r>
      <w:r w:rsidR="00AF5721">
        <w:rPr>
          <w:rFonts w:ascii="Calibri" w:hAnsi="Calibri" w:cs="Tahoma"/>
          <w:sz w:val="22"/>
          <w:szCs w:val="22"/>
        </w:rPr>
        <w:t>Localidade: __</w:t>
      </w:r>
      <w:r w:rsidR="00797619">
        <w:rPr>
          <w:rFonts w:ascii="Calibri" w:hAnsi="Calibri" w:cs="Tahoma"/>
          <w:sz w:val="22"/>
          <w:szCs w:val="22"/>
        </w:rPr>
        <w:t>_____________________________</w:t>
      </w:r>
      <w:r w:rsidR="00AF5721">
        <w:rPr>
          <w:rFonts w:ascii="Calibri" w:hAnsi="Calibri" w:cs="Tahoma"/>
          <w:sz w:val="22"/>
          <w:szCs w:val="22"/>
        </w:rPr>
        <w:t>___</w:t>
      </w:r>
    </w:p>
    <w:p w14:paraId="0FE779A2" w14:textId="77777777" w:rsidR="00360D6F" w:rsidRDefault="00360D6F" w:rsidP="00AF5721">
      <w:pPr>
        <w:spacing w:after="240" w:line="360" w:lineRule="auto"/>
        <w:rPr>
          <w:rFonts w:ascii="Calibri" w:hAnsi="Calibri" w:cs="Tahoma"/>
          <w:color w:val="FFFFFF"/>
          <w:sz w:val="22"/>
          <w:szCs w:val="22"/>
        </w:rPr>
      </w:pPr>
      <w:r w:rsidRPr="00360D6F">
        <w:rPr>
          <w:rFonts w:ascii="Calibri" w:hAnsi="Calibri" w:cs="Tahoma"/>
          <w:sz w:val="22"/>
          <w:szCs w:val="22"/>
        </w:rPr>
        <w:t>Telefone/Telemóvel: ______________________</w:t>
      </w:r>
      <w:r w:rsidR="00AF5721">
        <w:rPr>
          <w:rFonts w:ascii="Calibri" w:hAnsi="Calibri" w:cs="Tahoma"/>
          <w:sz w:val="22"/>
          <w:szCs w:val="22"/>
        </w:rPr>
        <w:t>____________</w:t>
      </w:r>
      <w:r w:rsidRPr="00360D6F">
        <w:rPr>
          <w:rFonts w:ascii="Calibri" w:hAnsi="Calibri" w:cs="Tahoma"/>
          <w:color w:val="FFFFFF"/>
          <w:sz w:val="22"/>
          <w:szCs w:val="22"/>
        </w:rPr>
        <w:t>.</w:t>
      </w:r>
      <w:r w:rsidRPr="00360D6F">
        <w:rPr>
          <w:rFonts w:ascii="Calibri" w:hAnsi="Calibri" w:cs="Tahoma"/>
          <w:sz w:val="22"/>
          <w:szCs w:val="22"/>
        </w:rPr>
        <w:t xml:space="preserve">       </w:t>
      </w:r>
      <w:proofErr w:type="gramStart"/>
      <w:r w:rsidR="00797619">
        <w:rPr>
          <w:rFonts w:ascii="Calibri" w:hAnsi="Calibri" w:cs="Tahoma"/>
          <w:sz w:val="22"/>
          <w:szCs w:val="22"/>
        </w:rPr>
        <w:t>Ocupação:_</w:t>
      </w:r>
      <w:proofErr w:type="gramEnd"/>
      <w:r w:rsidR="00797619">
        <w:rPr>
          <w:rFonts w:ascii="Calibri" w:hAnsi="Calibri" w:cs="Tahoma"/>
          <w:sz w:val="22"/>
          <w:szCs w:val="22"/>
        </w:rPr>
        <w:t>____________________</w:t>
      </w:r>
      <w:r w:rsidR="00AF5721">
        <w:rPr>
          <w:rFonts w:ascii="Calibri" w:hAnsi="Calibri" w:cs="Tahoma"/>
          <w:sz w:val="22"/>
          <w:szCs w:val="22"/>
        </w:rPr>
        <w:t>_</w:t>
      </w:r>
      <w:r w:rsidRPr="00360D6F">
        <w:rPr>
          <w:rFonts w:ascii="Calibri" w:hAnsi="Calibri" w:cs="Tahoma"/>
          <w:sz w:val="22"/>
          <w:szCs w:val="22"/>
        </w:rPr>
        <w:t>_</w:t>
      </w:r>
      <w:r w:rsidRPr="00360D6F">
        <w:rPr>
          <w:rFonts w:ascii="Calibri" w:hAnsi="Calibri" w:cs="Tahoma"/>
          <w:color w:val="FFFFFF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3D28" w:rsidRPr="00C617AA" w14:paraId="1C4CDFFA" w14:textId="77777777" w:rsidTr="00675055">
        <w:tc>
          <w:tcPr>
            <w:tcW w:w="9854" w:type="dxa"/>
            <w:shd w:val="clear" w:color="auto" w:fill="F2F2F2"/>
          </w:tcPr>
          <w:p w14:paraId="3E31EC8E" w14:textId="77777777" w:rsidR="009A3D28" w:rsidRPr="00C617AA" w:rsidRDefault="009A3D28" w:rsidP="00D30E30">
            <w:pPr>
              <w:numPr>
                <w:ilvl w:val="0"/>
                <w:numId w:val="3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CARACTERIZAÇÃO DO AGREGADO FAMILIAR</w:t>
            </w:r>
          </w:p>
        </w:tc>
      </w:tr>
    </w:tbl>
    <w:p w14:paraId="4C392BDF" w14:textId="77777777" w:rsidR="009A3D28" w:rsidRPr="00797619" w:rsidRDefault="009A3D28" w:rsidP="009A3D28">
      <w:pPr>
        <w:spacing w:line="360" w:lineRule="auto"/>
        <w:rPr>
          <w:rFonts w:ascii="Calibri" w:hAnsi="Calibri"/>
          <w:sz w:val="4"/>
          <w:szCs w:val="4"/>
        </w:rPr>
      </w:pPr>
    </w:p>
    <w:p w14:paraId="4854F0BD" w14:textId="77777777" w:rsidR="009A3D28" w:rsidRDefault="009A3D28" w:rsidP="009A3D28">
      <w:pPr>
        <w:rPr>
          <w:rFonts w:ascii="Calibri" w:hAnsi="Calibri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1275"/>
        <w:gridCol w:w="1418"/>
        <w:gridCol w:w="1276"/>
        <w:gridCol w:w="567"/>
        <w:gridCol w:w="567"/>
        <w:gridCol w:w="1382"/>
      </w:tblGrid>
      <w:tr w:rsidR="009A3D28" w:rsidRPr="0056545E" w14:paraId="4F4E6867" w14:textId="77777777" w:rsidTr="00675055">
        <w:tc>
          <w:tcPr>
            <w:tcW w:w="2660" w:type="dxa"/>
            <w:shd w:val="clear" w:color="auto" w:fill="F2F2F2"/>
            <w:vAlign w:val="center"/>
          </w:tcPr>
          <w:p w14:paraId="7DA45D9F" w14:textId="77777777" w:rsidR="009A3D28" w:rsidRPr="0056545E" w:rsidRDefault="009A3D28" w:rsidP="00675055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56545E">
              <w:rPr>
                <w:rFonts w:ascii="Calibri" w:hAnsi="Calibri" w:cs="Tahoma"/>
                <w:b/>
                <w:sz w:val="20"/>
              </w:rPr>
              <w:t>Nome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5A88A3C" w14:textId="77777777" w:rsidR="009A3D28" w:rsidRPr="0056545E" w:rsidRDefault="009A3D28" w:rsidP="00675055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56545E">
              <w:rPr>
                <w:rFonts w:ascii="Calibri" w:hAnsi="Calibri" w:cs="Tahoma"/>
                <w:b/>
                <w:sz w:val="20"/>
              </w:rPr>
              <w:t>Idade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CBE1CF" w14:textId="77777777" w:rsidR="009A3D28" w:rsidRPr="0056545E" w:rsidRDefault="009A3D28" w:rsidP="00675055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56545E">
              <w:rPr>
                <w:rFonts w:ascii="Calibri" w:hAnsi="Calibri" w:cs="Tahoma"/>
                <w:b/>
                <w:sz w:val="20"/>
              </w:rPr>
              <w:t>Parentesco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A29D04" w14:textId="77777777" w:rsidR="009A3D28" w:rsidRPr="0056545E" w:rsidRDefault="009A3D28" w:rsidP="00675055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56545E">
              <w:rPr>
                <w:rFonts w:ascii="Calibri" w:hAnsi="Calibri" w:cs="Tahoma"/>
                <w:b/>
                <w:sz w:val="20"/>
              </w:rPr>
              <w:t>Escolaridade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66E5B9F" w14:textId="77777777" w:rsidR="009A3D28" w:rsidRPr="0056545E" w:rsidRDefault="009A3D28" w:rsidP="00675055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56545E">
              <w:rPr>
                <w:rFonts w:ascii="Calibri" w:hAnsi="Calibri" w:cs="Tahoma"/>
                <w:b/>
                <w:sz w:val="20"/>
              </w:rPr>
              <w:t>Profissão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BDD34F" w14:textId="77777777" w:rsidR="009A3D28" w:rsidRPr="0056545E" w:rsidRDefault="009A3D28" w:rsidP="00675055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56545E">
              <w:rPr>
                <w:rFonts w:ascii="Calibri" w:hAnsi="Calibri" w:cs="Tahoma"/>
                <w:b/>
                <w:sz w:val="20"/>
              </w:rPr>
              <w:t>Vive com o cliente</w:t>
            </w:r>
          </w:p>
        </w:tc>
        <w:tc>
          <w:tcPr>
            <w:tcW w:w="1382" w:type="dxa"/>
            <w:shd w:val="clear" w:color="auto" w:fill="F2F2F2"/>
            <w:vAlign w:val="center"/>
          </w:tcPr>
          <w:p w14:paraId="47602A95" w14:textId="77777777" w:rsidR="009A3D28" w:rsidRPr="0056545E" w:rsidRDefault="009A3D28" w:rsidP="00675055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56545E">
              <w:rPr>
                <w:rFonts w:ascii="Calibri" w:hAnsi="Calibri" w:cs="Tahoma"/>
                <w:b/>
                <w:sz w:val="20"/>
              </w:rPr>
              <w:t>Meio de vida principal (1)</w:t>
            </w:r>
          </w:p>
        </w:tc>
      </w:tr>
      <w:tr w:rsidR="009A3D28" w:rsidRPr="0056545E" w14:paraId="755371F4" w14:textId="77777777" w:rsidTr="00675055">
        <w:trPr>
          <w:trHeight w:val="397"/>
        </w:trPr>
        <w:tc>
          <w:tcPr>
            <w:tcW w:w="2660" w:type="dxa"/>
            <w:vAlign w:val="center"/>
          </w:tcPr>
          <w:p w14:paraId="0E0812D5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0"/>
              </w:rPr>
            </w:pPr>
            <w:r w:rsidRPr="0056545E">
              <w:rPr>
                <w:rFonts w:ascii="Calibri" w:hAnsi="Calibri" w:cs="Tahoma"/>
                <w:bCs/>
                <w:sz w:val="20"/>
              </w:rPr>
              <w:t>Cliente</w:t>
            </w:r>
          </w:p>
        </w:tc>
        <w:tc>
          <w:tcPr>
            <w:tcW w:w="709" w:type="dxa"/>
            <w:vAlign w:val="center"/>
          </w:tcPr>
          <w:p w14:paraId="66C73FEE" w14:textId="77777777" w:rsidR="009A3D28" w:rsidRPr="0056545E" w:rsidRDefault="009A3D28" w:rsidP="00675055">
            <w:pPr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04EC8367" w14:textId="77777777" w:rsidR="009A3D28" w:rsidRPr="0056545E" w:rsidRDefault="009A3D28" w:rsidP="00675055">
            <w:pPr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0079B627" w14:textId="77777777" w:rsidR="009A3D28" w:rsidRPr="0056545E" w:rsidRDefault="009A3D28" w:rsidP="00675055">
            <w:pPr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584D9E54" w14:textId="77777777" w:rsidR="009A3D28" w:rsidRPr="0056545E" w:rsidRDefault="009A3D28" w:rsidP="00675055">
            <w:pPr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4BFE425" w14:textId="77777777" w:rsidR="009A3D28" w:rsidRPr="0056545E" w:rsidRDefault="009A3D28" w:rsidP="00675055">
            <w:pPr>
              <w:rPr>
                <w:rFonts w:ascii="Calibri" w:hAnsi="Calibri" w:cs="Tahoma"/>
                <w:b/>
                <w:sz w:val="20"/>
              </w:rPr>
            </w:pPr>
            <w:r w:rsidRPr="0056545E">
              <w:rPr>
                <w:rFonts w:ascii="Calibri" w:hAnsi="Calibri" w:cs="Tahoma"/>
                <w:b/>
                <w:sz w:val="20"/>
              </w:rPr>
              <w:t>Sim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0A02666" w14:textId="77777777" w:rsidR="009A3D28" w:rsidRPr="0056545E" w:rsidRDefault="009A3D28" w:rsidP="00675055">
            <w:pPr>
              <w:rPr>
                <w:rFonts w:ascii="Calibri" w:hAnsi="Calibri" w:cs="Tahoma"/>
                <w:b/>
                <w:sz w:val="20"/>
              </w:rPr>
            </w:pPr>
            <w:r w:rsidRPr="0056545E">
              <w:rPr>
                <w:rFonts w:ascii="Calibri" w:hAnsi="Calibri" w:cs="Tahoma"/>
                <w:b/>
                <w:sz w:val="20"/>
              </w:rPr>
              <w:t>Não</w:t>
            </w:r>
          </w:p>
        </w:tc>
        <w:tc>
          <w:tcPr>
            <w:tcW w:w="1382" w:type="dxa"/>
            <w:vAlign w:val="center"/>
          </w:tcPr>
          <w:p w14:paraId="5AEDF16B" w14:textId="77777777" w:rsidR="009A3D28" w:rsidRPr="0056545E" w:rsidRDefault="009A3D28" w:rsidP="00675055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9A3D28" w:rsidRPr="0056545E" w14:paraId="5143E6CE" w14:textId="77777777" w:rsidTr="00675055">
        <w:trPr>
          <w:trHeight w:val="397"/>
        </w:trPr>
        <w:tc>
          <w:tcPr>
            <w:tcW w:w="2660" w:type="dxa"/>
            <w:vAlign w:val="center"/>
          </w:tcPr>
          <w:p w14:paraId="1D47A6E9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0DB097E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E08003D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FDF95B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53DFB0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9B955A7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17C508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58EE83D2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56545E" w14:paraId="0360B683" w14:textId="77777777" w:rsidTr="00675055">
        <w:trPr>
          <w:trHeight w:val="397"/>
        </w:trPr>
        <w:tc>
          <w:tcPr>
            <w:tcW w:w="2660" w:type="dxa"/>
            <w:vAlign w:val="center"/>
          </w:tcPr>
          <w:p w14:paraId="34FA4CAC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15C222D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697DAF5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B7D534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97AF5EC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3923E5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422D4C5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67495577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56545E" w14:paraId="2216F122" w14:textId="77777777" w:rsidTr="00675055">
        <w:trPr>
          <w:trHeight w:val="397"/>
        </w:trPr>
        <w:tc>
          <w:tcPr>
            <w:tcW w:w="2660" w:type="dxa"/>
            <w:vAlign w:val="center"/>
          </w:tcPr>
          <w:p w14:paraId="304671DE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98B26EB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A60D3F9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B0BFB0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B6A0AB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3EC93D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BB1296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1DC4CDC6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56545E" w14:paraId="5F915457" w14:textId="77777777" w:rsidTr="00675055">
        <w:trPr>
          <w:trHeight w:val="397"/>
        </w:trPr>
        <w:tc>
          <w:tcPr>
            <w:tcW w:w="2660" w:type="dxa"/>
            <w:vAlign w:val="center"/>
          </w:tcPr>
          <w:p w14:paraId="652D74C6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BE5BE74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7C8188B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2627360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F0EC6A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AA5D60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CCEE8F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60E8D71D" w14:textId="77777777" w:rsidR="009A3D28" w:rsidRPr="0056545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30E30" w:rsidRPr="0056545E" w14:paraId="5FFE44A2" w14:textId="77777777" w:rsidTr="00675055">
        <w:trPr>
          <w:trHeight w:val="397"/>
        </w:trPr>
        <w:tc>
          <w:tcPr>
            <w:tcW w:w="2660" w:type="dxa"/>
            <w:vAlign w:val="center"/>
          </w:tcPr>
          <w:p w14:paraId="655D8185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F3EA514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14FE155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845763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019652E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4B64FB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6DF821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01D4E914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30E30" w:rsidRPr="0056545E" w14:paraId="3EEDAE9D" w14:textId="77777777" w:rsidTr="00675055">
        <w:trPr>
          <w:trHeight w:val="397"/>
        </w:trPr>
        <w:tc>
          <w:tcPr>
            <w:tcW w:w="2660" w:type="dxa"/>
            <w:vAlign w:val="center"/>
          </w:tcPr>
          <w:p w14:paraId="389BE6AD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FED53F0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EB9F6E7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41D828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C0E4103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E0D8B3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E5FEE2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3F6FCBE4" w14:textId="77777777" w:rsidR="00D30E30" w:rsidRPr="0056545E" w:rsidRDefault="00D30E3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3F508D22" w14:textId="77777777" w:rsidR="009A3D28" w:rsidRDefault="00AB04DB" w:rsidP="009A3D28">
      <w:pPr>
        <w:ind w:left="720"/>
        <w:rPr>
          <w:rFonts w:ascii="Calibri" w:hAnsi="Calibri" w:cs="Tahoma"/>
          <w:bCs/>
          <w:sz w:val="16"/>
          <w:szCs w:val="16"/>
        </w:rPr>
      </w:pPr>
      <w:r>
        <w:rPr>
          <w:rFonts w:ascii="Calibri" w:hAnsi="Calibri" w:cs="Tahoma"/>
          <w:bCs/>
          <w:sz w:val="16"/>
          <w:szCs w:val="16"/>
        </w:rPr>
        <w:t>(</w:t>
      </w:r>
      <w:proofErr w:type="gramStart"/>
      <w:r>
        <w:rPr>
          <w:rFonts w:ascii="Calibri" w:hAnsi="Calibri" w:cs="Tahoma"/>
          <w:bCs/>
          <w:sz w:val="16"/>
          <w:szCs w:val="16"/>
        </w:rPr>
        <w:t>1</w:t>
      </w:r>
      <w:r w:rsidR="009A3D28">
        <w:rPr>
          <w:rFonts w:ascii="Calibri" w:hAnsi="Calibri" w:cs="Tahoma"/>
          <w:bCs/>
          <w:sz w:val="16"/>
          <w:szCs w:val="16"/>
        </w:rPr>
        <w:t>)-</w:t>
      </w:r>
      <w:proofErr w:type="gramEnd"/>
      <w:r>
        <w:rPr>
          <w:rFonts w:ascii="Calibri" w:hAnsi="Calibri" w:cs="Tahoma"/>
          <w:bCs/>
          <w:sz w:val="16"/>
          <w:szCs w:val="16"/>
        </w:rPr>
        <w:t>Reforma, pensão social, s</w:t>
      </w:r>
      <w:r w:rsidR="009A3D28" w:rsidRPr="00C51307">
        <w:rPr>
          <w:rFonts w:ascii="Calibri" w:hAnsi="Calibri" w:cs="Tahoma"/>
          <w:bCs/>
          <w:sz w:val="16"/>
          <w:szCs w:val="16"/>
        </w:rPr>
        <w:t>ubsídio mensal vitalício, ordenado,</w:t>
      </w:r>
      <w:r w:rsidR="009A3D28">
        <w:rPr>
          <w:rFonts w:ascii="Calibri" w:hAnsi="Calibri" w:cs="Tahoma"/>
          <w:bCs/>
          <w:sz w:val="16"/>
          <w:szCs w:val="16"/>
        </w:rPr>
        <w:t xml:space="preserve"> </w:t>
      </w:r>
      <w:r w:rsidR="009A3D28" w:rsidRPr="00C51307">
        <w:rPr>
          <w:rFonts w:ascii="Calibri" w:hAnsi="Calibri" w:cs="Tahoma"/>
          <w:bCs/>
          <w:sz w:val="16"/>
          <w:szCs w:val="16"/>
        </w:rPr>
        <w:t>outro.</w:t>
      </w:r>
    </w:p>
    <w:p w14:paraId="104331DD" w14:textId="77777777" w:rsidR="009A3D28" w:rsidRDefault="009A3D28" w:rsidP="009A3D28">
      <w:pPr>
        <w:ind w:left="720"/>
        <w:rPr>
          <w:rFonts w:ascii="Calibri" w:hAnsi="Calibri" w:cs="Tahoma"/>
          <w:bCs/>
          <w:sz w:val="16"/>
          <w:szCs w:val="16"/>
        </w:rPr>
      </w:pPr>
    </w:p>
    <w:p w14:paraId="7CDC9CF6" w14:textId="77777777" w:rsidR="009A3D28" w:rsidRDefault="009A3D28" w:rsidP="009A3D28">
      <w:pPr>
        <w:ind w:left="720"/>
        <w:rPr>
          <w:rFonts w:ascii="Calibri" w:hAnsi="Calibri" w:cs="Tahoma"/>
          <w:bCs/>
          <w:sz w:val="16"/>
          <w:szCs w:val="16"/>
        </w:rPr>
      </w:pPr>
    </w:p>
    <w:p w14:paraId="367E739E" w14:textId="77777777" w:rsidR="009A3D28" w:rsidRDefault="009A3D28" w:rsidP="009A3D28">
      <w:pPr>
        <w:ind w:left="720"/>
        <w:rPr>
          <w:rFonts w:ascii="Calibri" w:hAnsi="Calibri" w:cs="Tahoma"/>
          <w:bCs/>
          <w:sz w:val="16"/>
          <w:szCs w:val="16"/>
        </w:rPr>
      </w:pPr>
    </w:p>
    <w:p w14:paraId="2C263DC1" w14:textId="77777777" w:rsidR="009A3D28" w:rsidRDefault="009A3D28" w:rsidP="009A3D28">
      <w:pPr>
        <w:ind w:left="720"/>
        <w:rPr>
          <w:rFonts w:ascii="Calibri" w:hAnsi="Calibri" w:cs="Tahoma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3D28" w:rsidRPr="00B36617" w14:paraId="13AB03D3" w14:textId="77777777" w:rsidTr="00675055">
        <w:tc>
          <w:tcPr>
            <w:tcW w:w="9854" w:type="dxa"/>
            <w:shd w:val="clear" w:color="auto" w:fill="F2F2F2"/>
          </w:tcPr>
          <w:p w14:paraId="521BE848" w14:textId="77777777" w:rsidR="009A3D28" w:rsidRPr="00B36617" w:rsidRDefault="009A3D28" w:rsidP="00D30E30">
            <w:pPr>
              <w:pStyle w:val="Corpodetexto"/>
              <w:numPr>
                <w:ilvl w:val="0"/>
                <w:numId w:val="35"/>
              </w:numPr>
              <w:spacing w:before="0" w:after="0"/>
              <w:rPr>
                <w:rFonts w:ascii="Calibri" w:hAnsi="Calibri"/>
                <w:b/>
                <w:lang w:val="pt-PT"/>
              </w:rPr>
            </w:pPr>
            <w:r>
              <w:rPr>
                <w:rFonts w:ascii="Calibri" w:hAnsi="Calibri"/>
                <w:b/>
                <w:lang w:val="pt-PT"/>
              </w:rPr>
              <w:t>BREVE DESCRIÇÃO DO ENQUADRAMENTO FAMILIAR E/OU DE SUPORTE</w:t>
            </w:r>
          </w:p>
        </w:tc>
      </w:tr>
    </w:tbl>
    <w:p w14:paraId="22BE7E2F" w14:textId="77777777" w:rsidR="009A3D28" w:rsidRPr="00682E9E" w:rsidRDefault="00AB04DB" w:rsidP="009A3D28">
      <w:pPr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 xml:space="preserve"> </w:t>
      </w:r>
      <w:r w:rsidR="009A3D28">
        <w:rPr>
          <w:rFonts w:ascii="Calibri" w:hAnsi="Calibri" w:cs="Tahoma"/>
          <w:sz w:val="18"/>
          <w:szCs w:val="18"/>
        </w:rPr>
        <w:t>Mencionar a família de origem, no caso de não corresponder ao atual agregado familiar.</w:t>
      </w:r>
    </w:p>
    <w:p w14:paraId="00FBA453" w14:textId="77777777" w:rsidR="009A3D28" w:rsidRDefault="00F76480" w:rsidP="009A3D28">
      <w:pPr>
        <w:spacing w:line="48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F1B50D9" wp14:editId="55F97FFA">
                <wp:simplePos x="0" y="0"/>
                <wp:positionH relativeFrom="column">
                  <wp:posOffset>-40640</wp:posOffset>
                </wp:positionH>
                <wp:positionV relativeFrom="paragraph">
                  <wp:posOffset>140335</wp:posOffset>
                </wp:positionV>
                <wp:extent cx="6200775" cy="2236470"/>
                <wp:effectExtent l="0" t="0" r="0" b="0"/>
                <wp:wrapNone/>
                <wp:docPr id="132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23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97361" w14:textId="77777777" w:rsidR="009A3D28" w:rsidRPr="00B04242" w:rsidRDefault="009A3D28" w:rsidP="009A3D2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B50D9" id="Text Box 441" o:spid="_x0000_s1028" type="#_x0000_t202" style="position:absolute;margin-left:-3.2pt;margin-top:11.05pt;width:488.25pt;height:176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">
                <v:textbox>
                  <w:txbxContent>
                    <w:p w14:paraId="1CB97361" w14:textId="77777777" w:rsidR="009A3D28" w:rsidRPr="00B04242" w:rsidRDefault="009A3D28" w:rsidP="009A3D2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BB00F" w14:textId="77777777" w:rsidR="009A3D28" w:rsidRDefault="009A3D28" w:rsidP="009A3D28">
      <w:pPr>
        <w:spacing w:line="480" w:lineRule="auto"/>
        <w:rPr>
          <w:rFonts w:ascii="Calibri" w:hAnsi="Calibri" w:cs="Tahoma"/>
          <w:sz w:val="22"/>
          <w:szCs w:val="22"/>
        </w:rPr>
      </w:pPr>
    </w:p>
    <w:p w14:paraId="16FE1A3A" w14:textId="77777777" w:rsidR="009A3D28" w:rsidRDefault="009A3D28" w:rsidP="009A3D28">
      <w:pPr>
        <w:spacing w:line="480" w:lineRule="auto"/>
        <w:rPr>
          <w:rFonts w:ascii="Calibri" w:hAnsi="Calibri" w:cs="Tahoma"/>
          <w:sz w:val="22"/>
          <w:szCs w:val="22"/>
        </w:rPr>
      </w:pPr>
    </w:p>
    <w:p w14:paraId="2D40DBCB" w14:textId="77777777" w:rsidR="009A3D28" w:rsidRDefault="009A3D28" w:rsidP="009A3D28">
      <w:pPr>
        <w:ind w:left="720"/>
        <w:rPr>
          <w:rFonts w:ascii="Calibri" w:hAnsi="Calibri" w:cs="Tahoma"/>
          <w:bCs/>
          <w:sz w:val="16"/>
          <w:szCs w:val="16"/>
        </w:rPr>
      </w:pPr>
    </w:p>
    <w:p w14:paraId="2C3CC17B" w14:textId="77777777" w:rsidR="009A3D28" w:rsidRDefault="009A3D28" w:rsidP="009A3D28">
      <w:pPr>
        <w:ind w:left="720"/>
        <w:rPr>
          <w:rFonts w:ascii="Calibri" w:hAnsi="Calibri" w:cs="Tahoma"/>
          <w:bCs/>
          <w:sz w:val="16"/>
          <w:szCs w:val="16"/>
        </w:rPr>
      </w:pPr>
    </w:p>
    <w:p w14:paraId="31D75125" w14:textId="77777777" w:rsidR="009A3D28" w:rsidRDefault="009A3D28" w:rsidP="009A3D28">
      <w:pPr>
        <w:ind w:left="720"/>
        <w:rPr>
          <w:rFonts w:ascii="Calibri" w:hAnsi="Calibri" w:cs="Tahoma"/>
          <w:bCs/>
          <w:sz w:val="16"/>
          <w:szCs w:val="16"/>
        </w:rPr>
      </w:pPr>
    </w:p>
    <w:p w14:paraId="2C50BA88" w14:textId="77777777" w:rsidR="009A3D28" w:rsidRDefault="009A3D28" w:rsidP="009A3D28">
      <w:pPr>
        <w:ind w:left="720"/>
        <w:rPr>
          <w:rFonts w:ascii="Calibri" w:hAnsi="Calibri" w:cs="Tahoma"/>
          <w:bCs/>
          <w:sz w:val="16"/>
          <w:szCs w:val="16"/>
        </w:rPr>
      </w:pPr>
    </w:p>
    <w:p w14:paraId="3010AED3" w14:textId="77777777" w:rsidR="009A3D28" w:rsidRDefault="009A3D28" w:rsidP="009A3D28">
      <w:pPr>
        <w:ind w:left="720"/>
        <w:rPr>
          <w:rFonts w:ascii="Calibri" w:hAnsi="Calibri" w:cs="Tahoma"/>
          <w:bCs/>
          <w:sz w:val="16"/>
          <w:szCs w:val="16"/>
        </w:rPr>
      </w:pPr>
    </w:p>
    <w:p w14:paraId="0B0FB012" w14:textId="77777777" w:rsidR="009A3D28" w:rsidRDefault="009A3D28" w:rsidP="009A3D28">
      <w:pPr>
        <w:ind w:left="720"/>
        <w:rPr>
          <w:rFonts w:ascii="Calibri" w:hAnsi="Calibri" w:cs="Tahoma"/>
          <w:bCs/>
          <w:sz w:val="16"/>
          <w:szCs w:val="16"/>
        </w:rPr>
      </w:pPr>
    </w:p>
    <w:p w14:paraId="73E246BA" w14:textId="77777777" w:rsidR="009A3D28" w:rsidRDefault="009A3D28" w:rsidP="009A3D28">
      <w:pPr>
        <w:ind w:left="720"/>
        <w:rPr>
          <w:rFonts w:ascii="Calibri" w:hAnsi="Calibri" w:cs="Tahoma"/>
          <w:bCs/>
          <w:sz w:val="16"/>
          <w:szCs w:val="16"/>
        </w:rPr>
      </w:pPr>
    </w:p>
    <w:p w14:paraId="4AC04382" w14:textId="77777777" w:rsidR="009A3D28" w:rsidRDefault="009A3D28" w:rsidP="009A3D28">
      <w:pPr>
        <w:ind w:left="720"/>
        <w:rPr>
          <w:rFonts w:ascii="Calibri" w:hAnsi="Calibri" w:cs="Tahoma"/>
          <w:bCs/>
          <w:sz w:val="16"/>
          <w:szCs w:val="16"/>
        </w:rPr>
      </w:pPr>
    </w:p>
    <w:p w14:paraId="4CEAA878" w14:textId="77777777" w:rsidR="009A3D28" w:rsidRDefault="009A3D28" w:rsidP="00AB04DB">
      <w:pPr>
        <w:rPr>
          <w:rFonts w:ascii="Calibri" w:hAnsi="Calibri" w:cs="Tahoma"/>
          <w:bCs/>
          <w:sz w:val="16"/>
          <w:szCs w:val="16"/>
        </w:rPr>
      </w:pPr>
    </w:p>
    <w:p w14:paraId="614DE00E" w14:textId="77777777" w:rsidR="00D30E30" w:rsidRDefault="00D30E30" w:rsidP="00AB04DB">
      <w:pPr>
        <w:rPr>
          <w:rFonts w:ascii="Calibri" w:hAnsi="Calibri" w:cs="Tahoma"/>
          <w:bCs/>
          <w:sz w:val="16"/>
          <w:szCs w:val="16"/>
        </w:rPr>
      </w:pPr>
    </w:p>
    <w:p w14:paraId="03995879" w14:textId="77777777" w:rsidR="00D30E30" w:rsidRDefault="00D30E30" w:rsidP="00AB04DB">
      <w:pPr>
        <w:rPr>
          <w:rFonts w:ascii="Calibri" w:hAnsi="Calibri" w:cs="Tahoma"/>
          <w:bCs/>
          <w:sz w:val="16"/>
          <w:szCs w:val="16"/>
        </w:rPr>
      </w:pPr>
    </w:p>
    <w:p w14:paraId="2CE3D633" w14:textId="77777777" w:rsidR="00D30E30" w:rsidRDefault="00D30E30" w:rsidP="00AB04DB">
      <w:pPr>
        <w:rPr>
          <w:rFonts w:ascii="Calibri" w:hAnsi="Calibri" w:cs="Tahoma"/>
          <w:bCs/>
          <w:sz w:val="16"/>
          <w:szCs w:val="16"/>
        </w:rPr>
      </w:pPr>
    </w:p>
    <w:p w14:paraId="3B9D3DDE" w14:textId="77777777" w:rsidR="00D30E30" w:rsidRDefault="00D30E30" w:rsidP="00AB04DB">
      <w:pPr>
        <w:rPr>
          <w:rFonts w:ascii="Calibri" w:hAnsi="Calibri" w:cs="Tahoma"/>
          <w:bCs/>
          <w:sz w:val="16"/>
          <w:szCs w:val="16"/>
        </w:rPr>
      </w:pPr>
    </w:p>
    <w:p w14:paraId="1A5B313D" w14:textId="77777777" w:rsidR="001C1E4F" w:rsidRDefault="001C1E4F" w:rsidP="00AB04DB">
      <w:pPr>
        <w:rPr>
          <w:rFonts w:ascii="Calibri" w:hAnsi="Calibri" w:cs="Tahoma"/>
          <w:bCs/>
          <w:sz w:val="16"/>
          <w:szCs w:val="16"/>
        </w:rPr>
      </w:pPr>
    </w:p>
    <w:p w14:paraId="377C9E7E" w14:textId="77777777" w:rsidR="001C1E4F" w:rsidRDefault="001C1E4F" w:rsidP="00AB04DB">
      <w:pPr>
        <w:rPr>
          <w:rFonts w:ascii="Calibri" w:hAnsi="Calibri" w:cs="Tahoma"/>
          <w:bCs/>
          <w:sz w:val="16"/>
          <w:szCs w:val="16"/>
        </w:rPr>
      </w:pPr>
    </w:p>
    <w:p w14:paraId="42D91D7E" w14:textId="77777777" w:rsidR="001C1E4F" w:rsidRDefault="001C1E4F" w:rsidP="00AB04DB">
      <w:pPr>
        <w:rPr>
          <w:rFonts w:ascii="Calibri" w:hAnsi="Calibri" w:cs="Tahoma"/>
          <w:bCs/>
          <w:sz w:val="16"/>
          <w:szCs w:val="16"/>
        </w:rPr>
      </w:pPr>
    </w:p>
    <w:p w14:paraId="1E4D3CD3" w14:textId="77777777" w:rsidR="00D30E30" w:rsidRPr="00D16FD0" w:rsidRDefault="00D30E30" w:rsidP="00AB04DB">
      <w:pPr>
        <w:rPr>
          <w:rFonts w:ascii="Calibri" w:hAnsi="Calibri" w:cs="Tahoma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3D28" w:rsidRPr="00B36617" w14:paraId="21AF5084" w14:textId="77777777" w:rsidTr="00675055">
        <w:tc>
          <w:tcPr>
            <w:tcW w:w="9854" w:type="dxa"/>
            <w:shd w:val="clear" w:color="auto" w:fill="F2F2F2"/>
          </w:tcPr>
          <w:p w14:paraId="14231A29" w14:textId="77777777" w:rsidR="009A3D28" w:rsidRPr="00B36617" w:rsidRDefault="009A3D28" w:rsidP="00D30E30">
            <w:pPr>
              <w:pStyle w:val="Corpodetexto"/>
              <w:numPr>
                <w:ilvl w:val="0"/>
                <w:numId w:val="35"/>
              </w:numPr>
              <w:spacing w:before="0" w:after="0"/>
              <w:rPr>
                <w:rFonts w:ascii="Calibri" w:hAnsi="Calibri"/>
                <w:b/>
                <w:lang w:val="pt-PT"/>
              </w:rPr>
            </w:pPr>
            <w:r>
              <w:rPr>
                <w:rFonts w:ascii="Calibri" w:hAnsi="Calibri"/>
                <w:b/>
                <w:lang w:val="pt-PT"/>
              </w:rPr>
              <w:t>CONTEXTO HABITACIONAL</w:t>
            </w:r>
          </w:p>
        </w:tc>
      </w:tr>
    </w:tbl>
    <w:p w14:paraId="5DB0A594" w14:textId="77777777" w:rsidR="009A3D28" w:rsidRDefault="00F76480" w:rsidP="009A3D28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AF906E" wp14:editId="6D44BA67">
                <wp:simplePos x="0" y="0"/>
                <wp:positionH relativeFrom="column">
                  <wp:posOffset>3110865</wp:posOffset>
                </wp:positionH>
                <wp:positionV relativeFrom="paragraph">
                  <wp:posOffset>138430</wp:posOffset>
                </wp:positionV>
                <wp:extent cx="3094355" cy="273050"/>
                <wp:effectExtent l="0" t="0" r="0" b="0"/>
                <wp:wrapNone/>
                <wp:docPr id="131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ABBCE" w14:textId="77777777" w:rsidR="009A3D28" w:rsidRPr="0056545E" w:rsidRDefault="009A3D28" w:rsidP="009A3D2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F906E" id="Text Box 403" o:spid="_x0000_s1029" type="#_x0000_t202" style="position:absolute;margin-left:244.95pt;margin-top:10.9pt;width:243.65pt;height:21.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">
                <v:textbox style="mso-fit-shape-to-text:t">
                  <w:txbxContent>
                    <w:p w14:paraId="45AABBCE" w14:textId="77777777" w:rsidR="009A3D28" w:rsidRPr="0056545E" w:rsidRDefault="009A3D28" w:rsidP="009A3D2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CCFF7F" w14:textId="77777777" w:rsidR="009A3D28" w:rsidRPr="0056545E" w:rsidRDefault="009A3D28" w:rsidP="009A3D28">
      <w:pPr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Há quantos anos vive no a</w:t>
      </w:r>
      <w:r w:rsidRPr="0056545E">
        <w:rPr>
          <w:rFonts w:ascii="Calibri" w:hAnsi="Calibri" w:cs="Tahoma"/>
          <w:b/>
          <w:bCs/>
          <w:sz w:val="22"/>
          <w:szCs w:val="22"/>
        </w:rPr>
        <w:t>tual local de residência?</w:t>
      </w:r>
    </w:p>
    <w:p w14:paraId="3F729815" w14:textId="77777777" w:rsidR="009A3D28" w:rsidRDefault="00F76480" w:rsidP="009A3D28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AFF796" wp14:editId="79B9D3D6">
                <wp:simplePos x="0" y="0"/>
                <wp:positionH relativeFrom="column">
                  <wp:posOffset>2759710</wp:posOffset>
                </wp:positionH>
                <wp:positionV relativeFrom="paragraph">
                  <wp:posOffset>215900</wp:posOffset>
                </wp:positionV>
                <wp:extent cx="224790" cy="214630"/>
                <wp:effectExtent l="0" t="0" r="0" b="0"/>
                <wp:wrapNone/>
                <wp:docPr id="130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ADEB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FF796" id="Text Box 425" o:spid="_x0000_s1030" type="#_x0000_t202" style="position:absolute;margin-left:217.3pt;margin-top:17pt;width:17.7pt;height:16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IrGgIAADE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">
                <v:textbox>
                  <w:txbxContent>
                    <w:p w14:paraId="3B12ADEB" w14:textId="77777777" w:rsidR="009A3D28" w:rsidRPr="00B23FB7" w:rsidRDefault="009A3D28" w:rsidP="009A3D28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00A83C" wp14:editId="5942F5F7">
                <wp:simplePos x="0" y="0"/>
                <wp:positionH relativeFrom="column">
                  <wp:posOffset>3997325</wp:posOffset>
                </wp:positionH>
                <wp:positionV relativeFrom="paragraph">
                  <wp:posOffset>215900</wp:posOffset>
                </wp:positionV>
                <wp:extent cx="224790" cy="214630"/>
                <wp:effectExtent l="0" t="0" r="0" b="0"/>
                <wp:wrapNone/>
                <wp:docPr id="129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30315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A83C" id="Text Box 426" o:spid="_x0000_s1031" type="#_x0000_t202" style="position:absolute;margin-left:314.75pt;margin-top:17pt;width:17.7pt;height:16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fHGgIAADE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">
                <v:textbox>
                  <w:txbxContent>
                    <w:p w14:paraId="5A630315" w14:textId="77777777" w:rsidR="009A3D28" w:rsidRPr="00B23FB7" w:rsidRDefault="009A3D28" w:rsidP="009A3D28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13B84" w14:textId="77777777" w:rsidR="009A3D28" w:rsidRDefault="009A3D28" w:rsidP="009A3D28">
      <w:pPr>
        <w:rPr>
          <w:rFonts w:ascii="Calibri" w:hAnsi="Calibri" w:cs="Tahoma"/>
          <w:b/>
          <w:bCs/>
          <w:sz w:val="22"/>
          <w:szCs w:val="22"/>
        </w:rPr>
      </w:pPr>
      <w:r w:rsidRPr="00FC7068">
        <w:rPr>
          <w:rFonts w:ascii="Calibri" w:hAnsi="Calibri" w:cs="Tahoma"/>
          <w:b/>
          <w:bCs/>
          <w:sz w:val="22"/>
          <w:szCs w:val="22"/>
        </w:rPr>
        <w:t>Tem casa pró</w:t>
      </w:r>
      <w:r>
        <w:rPr>
          <w:rFonts w:ascii="Calibri" w:hAnsi="Calibri" w:cs="Tahoma"/>
          <w:b/>
          <w:bCs/>
          <w:sz w:val="22"/>
          <w:szCs w:val="22"/>
        </w:rPr>
        <w:t>p</w:t>
      </w:r>
      <w:r w:rsidRPr="00FC7068">
        <w:rPr>
          <w:rFonts w:ascii="Calibri" w:hAnsi="Calibri" w:cs="Tahoma"/>
          <w:b/>
          <w:bCs/>
          <w:sz w:val="22"/>
          <w:szCs w:val="22"/>
        </w:rPr>
        <w:t xml:space="preserve">ria? </w:t>
      </w:r>
      <w:r>
        <w:rPr>
          <w:rFonts w:ascii="Calibri" w:hAnsi="Calibri" w:cs="Tahoma"/>
          <w:b/>
          <w:bCs/>
          <w:sz w:val="22"/>
          <w:szCs w:val="22"/>
        </w:rPr>
        <w:t xml:space="preserve">                 </w:t>
      </w:r>
      <w:r>
        <w:rPr>
          <w:rFonts w:ascii="Calibri" w:hAnsi="Calibri" w:cs="Tahoma"/>
          <w:sz w:val="22"/>
          <w:szCs w:val="22"/>
        </w:rPr>
        <w:t xml:space="preserve">                     </w:t>
      </w:r>
      <w:r w:rsidRPr="00B23FB7">
        <w:rPr>
          <w:rFonts w:ascii="Calibri" w:hAnsi="Calibri" w:cs="Tahoma"/>
          <w:b/>
          <w:bCs/>
          <w:sz w:val="22"/>
          <w:szCs w:val="22"/>
        </w:rPr>
        <w:t>Sim</w:t>
      </w:r>
      <w:r>
        <w:rPr>
          <w:rFonts w:ascii="Calibri" w:hAnsi="Calibri" w:cs="Tahoma"/>
          <w:sz w:val="22"/>
          <w:szCs w:val="22"/>
        </w:rPr>
        <w:t xml:space="preserve">                                 </w:t>
      </w:r>
      <w:r w:rsidRPr="00B23FB7">
        <w:rPr>
          <w:rFonts w:ascii="Calibri" w:hAnsi="Calibri" w:cs="Tahoma"/>
          <w:b/>
          <w:bCs/>
          <w:sz w:val="22"/>
          <w:szCs w:val="22"/>
        </w:rPr>
        <w:t>Não</w:t>
      </w:r>
    </w:p>
    <w:p w14:paraId="23950149" w14:textId="77777777" w:rsidR="009A3D28" w:rsidRPr="00FC7068" w:rsidRDefault="00F76480" w:rsidP="009A3D28">
      <w:pPr>
        <w:spacing w:line="360" w:lineRule="auto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E2DB58" wp14:editId="3205BE46">
                <wp:simplePos x="0" y="0"/>
                <wp:positionH relativeFrom="column">
                  <wp:posOffset>3997325</wp:posOffset>
                </wp:positionH>
                <wp:positionV relativeFrom="paragraph">
                  <wp:posOffset>222885</wp:posOffset>
                </wp:positionV>
                <wp:extent cx="224790" cy="214630"/>
                <wp:effectExtent l="0" t="0" r="0" b="0"/>
                <wp:wrapNone/>
                <wp:docPr id="128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25959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DB58" id="Text Box 405" o:spid="_x0000_s1032" type="#_x0000_t202" style="position:absolute;margin-left:314.75pt;margin-top:17.55pt;width:17.7pt;height:1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">
                <v:textbox>
                  <w:txbxContent>
                    <w:p w14:paraId="22125959" w14:textId="77777777" w:rsidR="009A3D28" w:rsidRPr="00B23FB7" w:rsidRDefault="009A3D28" w:rsidP="009A3D28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614E49" wp14:editId="2D050B9B">
                <wp:simplePos x="0" y="0"/>
                <wp:positionH relativeFrom="column">
                  <wp:posOffset>2750185</wp:posOffset>
                </wp:positionH>
                <wp:positionV relativeFrom="paragraph">
                  <wp:posOffset>222885</wp:posOffset>
                </wp:positionV>
                <wp:extent cx="224790" cy="214630"/>
                <wp:effectExtent l="0" t="0" r="0" b="0"/>
                <wp:wrapNone/>
                <wp:docPr id="127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5A37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4E49" id="Text Box 404" o:spid="_x0000_s1033" type="#_x0000_t202" style="position:absolute;margin-left:216.55pt;margin-top:17.55pt;width:17.7pt;height:16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">
                <v:textbox>
                  <w:txbxContent>
                    <w:p w14:paraId="07165A37" w14:textId="77777777" w:rsidR="009A3D28" w:rsidRPr="00B23FB7" w:rsidRDefault="009A3D28" w:rsidP="009A3D28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F0831" w14:textId="77777777" w:rsidR="009A3D28" w:rsidRDefault="009A3D28" w:rsidP="009A3D28">
      <w:pPr>
        <w:rPr>
          <w:rFonts w:ascii="Calibri" w:hAnsi="Calibri" w:cs="Tahoma"/>
          <w:b/>
          <w:bCs/>
          <w:sz w:val="22"/>
          <w:szCs w:val="22"/>
        </w:rPr>
      </w:pPr>
      <w:r w:rsidRPr="00B23FB7">
        <w:rPr>
          <w:rFonts w:ascii="Calibri" w:hAnsi="Calibri" w:cs="Tahoma"/>
          <w:b/>
          <w:bCs/>
          <w:sz w:val="22"/>
          <w:szCs w:val="22"/>
        </w:rPr>
        <w:t>Tem um quarto só para si?</w:t>
      </w:r>
      <w:r>
        <w:rPr>
          <w:rFonts w:ascii="Calibri" w:hAnsi="Calibri" w:cs="Tahoma"/>
          <w:sz w:val="22"/>
          <w:szCs w:val="22"/>
        </w:rPr>
        <w:t xml:space="preserve">                        </w:t>
      </w:r>
      <w:r w:rsidRPr="00B23FB7">
        <w:rPr>
          <w:rFonts w:ascii="Calibri" w:hAnsi="Calibri" w:cs="Tahoma"/>
          <w:b/>
          <w:bCs/>
          <w:sz w:val="22"/>
          <w:szCs w:val="22"/>
        </w:rPr>
        <w:t>Sim</w:t>
      </w:r>
      <w:r>
        <w:rPr>
          <w:rFonts w:ascii="Calibri" w:hAnsi="Calibri" w:cs="Tahoma"/>
          <w:sz w:val="22"/>
          <w:szCs w:val="22"/>
        </w:rPr>
        <w:t xml:space="preserve">                                 </w:t>
      </w:r>
      <w:r w:rsidRPr="00B23FB7">
        <w:rPr>
          <w:rFonts w:ascii="Calibri" w:hAnsi="Calibri" w:cs="Tahoma"/>
          <w:b/>
          <w:bCs/>
          <w:sz w:val="22"/>
          <w:szCs w:val="22"/>
        </w:rPr>
        <w:t>Não</w:t>
      </w:r>
    </w:p>
    <w:p w14:paraId="26C9FBE5" w14:textId="77777777" w:rsidR="009A3D28" w:rsidRPr="00D16FD0" w:rsidRDefault="009A3D28" w:rsidP="009A3D28">
      <w:pPr>
        <w:rPr>
          <w:rFonts w:ascii="Calibri" w:hAnsi="Calibri" w:cs="Tahoma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3D28" w:rsidRPr="00B23FB7" w14:paraId="30FB7B4E" w14:textId="77777777" w:rsidTr="00675055">
        <w:tc>
          <w:tcPr>
            <w:tcW w:w="9889" w:type="dxa"/>
          </w:tcPr>
          <w:p w14:paraId="2DD14D98" w14:textId="77777777" w:rsidR="009A3D28" w:rsidRPr="00B23FB7" w:rsidRDefault="009A3D28" w:rsidP="00675055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23FB7">
              <w:rPr>
                <w:rFonts w:ascii="Calibri" w:hAnsi="Calibri" w:cs="Tahoma"/>
                <w:b/>
                <w:bCs/>
                <w:sz w:val="22"/>
                <w:szCs w:val="22"/>
              </w:rPr>
              <w:t>Tipo de habitação</w:t>
            </w:r>
          </w:p>
          <w:p w14:paraId="519A8C0C" w14:textId="77777777" w:rsidR="009A3D28" w:rsidRPr="00B23FB7" w:rsidRDefault="009A3D28" w:rsidP="00675055">
            <w:pPr>
              <w:rPr>
                <w:rFonts w:ascii="Calibri" w:hAnsi="Calibri" w:cs="Tahoma"/>
                <w:sz w:val="18"/>
                <w:szCs w:val="18"/>
              </w:rPr>
            </w:pPr>
            <w:r w:rsidRPr="00B23FB7">
              <w:rPr>
                <w:rFonts w:ascii="Calibri" w:hAnsi="Calibri" w:cs="Tahoma"/>
                <w:sz w:val="22"/>
                <w:szCs w:val="22"/>
              </w:rPr>
              <w:t>(</w:t>
            </w:r>
            <w:r w:rsidRPr="00B23FB7">
              <w:rPr>
                <w:rFonts w:ascii="Calibri" w:hAnsi="Calibri" w:cs="Tahoma"/>
                <w:sz w:val="18"/>
                <w:szCs w:val="18"/>
              </w:rPr>
              <w:t>No caso de não se encontrar em Estrutura Residencial)</w:t>
            </w:r>
          </w:p>
        </w:tc>
      </w:tr>
      <w:tr w:rsidR="009A3D28" w:rsidRPr="00B23FB7" w14:paraId="151EB964" w14:textId="77777777" w:rsidTr="00675055">
        <w:tc>
          <w:tcPr>
            <w:tcW w:w="9889" w:type="dxa"/>
          </w:tcPr>
          <w:p w14:paraId="3AB63C19" w14:textId="77777777" w:rsidR="009A3D28" w:rsidRPr="00B23FB7" w:rsidRDefault="00F76480" w:rsidP="00675055">
            <w:pPr>
              <w:spacing w:line="360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59AFEEB" wp14:editId="16324D66">
                      <wp:simplePos x="0" y="0"/>
                      <wp:positionH relativeFrom="column">
                        <wp:posOffset>5826125</wp:posOffset>
                      </wp:positionH>
                      <wp:positionV relativeFrom="paragraph">
                        <wp:posOffset>135890</wp:posOffset>
                      </wp:positionV>
                      <wp:extent cx="224790" cy="214630"/>
                      <wp:effectExtent l="0" t="0" r="0" b="0"/>
                      <wp:wrapNone/>
                      <wp:docPr id="126" name="Text Box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3C3FC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AFEEB" id="Text Box 408" o:spid="_x0000_s1034" type="#_x0000_t202" style="position:absolute;margin-left:458.75pt;margin-top:10.7pt;width:17.7pt;height:1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7skGQIAADE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">
                      <v:textbox>
                        <w:txbxContent>
                          <w:p w14:paraId="45A3C3FC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2CFF53C" wp14:editId="1EFFB499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135890</wp:posOffset>
                      </wp:positionV>
                      <wp:extent cx="224790" cy="214630"/>
                      <wp:effectExtent l="0" t="0" r="0" b="0"/>
                      <wp:wrapNone/>
                      <wp:docPr id="125" name="Text Box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5C992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FF53C" id="Text Box 406" o:spid="_x0000_s1035" type="#_x0000_t202" style="position:absolute;margin-left:184.25pt;margin-top:10.7pt;width:17.7pt;height:1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">
                      <v:textbox>
                        <w:txbxContent>
                          <w:p w14:paraId="1185C992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C5FF9" w14:textId="77777777" w:rsidR="009A3D28" w:rsidRPr="00B23FB7" w:rsidRDefault="00F76480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C01517" wp14:editId="2DF60672">
                      <wp:simplePos x="0" y="0"/>
                      <wp:positionH relativeFrom="column">
                        <wp:posOffset>5826125</wp:posOffset>
                      </wp:positionH>
                      <wp:positionV relativeFrom="paragraph">
                        <wp:posOffset>224790</wp:posOffset>
                      </wp:positionV>
                      <wp:extent cx="224790" cy="214630"/>
                      <wp:effectExtent l="0" t="0" r="0" b="0"/>
                      <wp:wrapNone/>
                      <wp:docPr id="124" name="Text Box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4DCC8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01517" id="Text Box 409" o:spid="_x0000_s1036" type="#_x0000_t202" style="position:absolute;margin-left:458.75pt;margin-top:17.7pt;width:17.7pt;height:1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">
                      <v:textbox>
                        <w:txbxContent>
                          <w:p w14:paraId="18A4DCC8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2621D41" wp14:editId="1909184A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224790</wp:posOffset>
                      </wp:positionV>
                      <wp:extent cx="224790" cy="214630"/>
                      <wp:effectExtent l="0" t="0" r="0" b="0"/>
                      <wp:wrapNone/>
                      <wp:docPr id="123" name="Text Box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8972A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21D41" id="Text Box 407" o:spid="_x0000_s1037" type="#_x0000_t202" style="position:absolute;margin-left:184.25pt;margin-top:17.7pt;width:17.7pt;height:1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">
                      <v:textbox>
                        <w:txbxContent>
                          <w:p w14:paraId="03E8972A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B23FB7">
              <w:rPr>
                <w:rFonts w:ascii="Calibri" w:hAnsi="Calibri" w:cs="Tahoma"/>
                <w:sz w:val="22"/>
                <w:szCs w:val="22"/>
              </w:rPr>
              <w:t xml:space="preserve"> - Casa                                                                                       - Apartamento</w:t>
            </w:r>
          </w:p>
          <w:p w14:paraId="4D6ACBF1" w14:textId="77777777" w:rsidR="009A3D28" w:rsidRPr="00B23FB7" w:rsidRDefault="009A3D28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B23FB7">
              <w:rPr>
                <w:rFonts w:ascii="Calibri" w:hAnsi="Calibri" w:cs="Tahoma"/>
                <w:sz w:val="22"/>
                <w:szCs w:val="22"/>
              </w:rPr>
              <w:t xml:space="preserve"> - Quarto                                                                                   - Outra_________________________________</w:t>
            </w:r>
          </w:p>
        </w:tc>
      </w:tr>
    </w:tbl>
    <w:p w14:paraId="56BAE6D3" w14:textId="77777777" w:rsidR="009A3D28" w:rsidRPr="00D16FD0" w:rsidRDefault="009A3D28" w:rsidP="009A3D28">
      <w:pPr>
        <w:spacing w:line="360" w:lineRule="auto"/>
        <w:rPr>
          <w:rFonts w:ascii="Calibri" w:hAnsi="Calibri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202"/>
        <w:gridCol w:w="3222"/>
      </w:tblGrid>
      <w:tr w:rsidR="009A3D28" w:rsidRPr="003B74FF" w14:paraId="469D73AA" w14:textId="77777777" w:rsidTr="00675055"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5B362104" w14:textId="77777777" w:rsidR="009A3D28" w:rsidRPr="003B74FF" w:rsidRDefault="009A3D28" w:rsidP="00675055">
            <w:pPr>
              <w:spacing w:line="36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3B74FF">
              <w:rPr>
                <w:rFonts w:ascii="Calibri" w:hAnsi="Calibri" w:cs="Tahoma"/>
                <w:b/>
                <w:bCs/>
                <w:sz w:val="22"/>
                <w:szCs w:val="22"/>
              </w:rPr>
              <w:t>Condições Habitacionais:</w:t>
            </w:r>
          </w:p>
        </w:tc>
      </w:tr>
      <w:tr w:rsidR="009A3D28" w:rsidRPr="003B74FF" w14:paraId="1322A3D9" w14:textId="77777777" w:rsidTr="00675055">
        <w:tc>
          <w:tcPr>
            <w:tcW w:w="3259" w:type="dxa"/>
            <w:tcBorders>
              <w:right w:val="nil"/>
            </w:tcBorders>
          </w:tcPr>
          <w:p w14:paraId="216B191A" w14:textId="77777777" w:rsidR="009A3D28" w:rsidRPr="003B74FF" w:rsidRDefault="00F76480" w:rsidP="00675055">
            <w:pPr>
              <w:spacing w:line="360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F581EA" wp14:editId="418595DF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159385</wp:posOffset>
                      </wp:positionV>
                      <wp:extent cx="224790" cy="214630"/>
                      <wp:effectExtent l="0" t="0" r="0" b="0"/>
                      <wp:wrapNone/>
                      <wp:docPr id="122" name="Text Box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9154C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581EA" id="Text Box 414" o:spid="_x0000_s1038" type="#_x0000_t202" style="position:absolute;margin-left:117.65pt;margin-top:12.55pt;width:17.7pt;height:1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QGGg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">
                      <v:textbox>
                        <w:txbxContent>
                          <w:p w14:paraId="34A9154C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AEB3D8" w14:textId="77777777" w:rsidR="009A3D28" w:rsidRPr="003B74FF" w:rsidRDefault="00F76480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D357C4" wp14:editId="12DAC62F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233680</wp:posOffset>
                      </wp:positionV>
                      <wp:extent cx="224790" cy="214630"/>
                      <wp:effectExtent l="0" t="0" r="0" b="0"/>
                      <wp:wrapNone/>
                      <wp:docPr id="121" name="Text Box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9B89F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357C4" id="Text Box 412" o:spid="_x0000_s1039" type="#_x0000_t202" style="position:absolute;margin-left:117.65pt;margin-top:18.4pt;width:17.7pt;height:1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">
                      <v:textbox>
                        <w:txbxContent>
                          <w:p w14:paraId="63C9B89F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3B74FF">
              <w:rPr>
                <w:rFonts w:ascii="Calibri" w:hAnsi="Calibri" w:cs="Tahoma"/>
                <w:sz w:val="22"/>
                <w:szCs w:val="22"/>
              </w:rPr>
              <w:t>Água Canalizada</w:t>
            </w:r>
          </w:p>
          <w:p w14:paraId="5D361E30" w14:textId="77777777" w:rsidR="009A3D28" w:rsidRPr="003B74FF" w:rsidRDefault="00F76480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F1B397" wp14:editId="6C83A2BC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241300</wp:posOffset>
                      </wp:positionV>
                      <wp:extent cx="224790" cy="214630"/>
                      <wp:effectExtent l="0" t="0" r="0" b="0"/>
                      <wp:wrapNone/>
                      <wp:docPr id="120" name="Text Box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1E3BB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1B397" id="Text Box 413" o:spid="_x0000_s1040" type="#_x0000_t202" style="position:absolute;margin-left:117.65pt;margin-top:19pt;width:17.7pt;height:1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gBGw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">
                      <v:textbox>
                        <w:txbxContent>
                          <w:p w14:paraId="7901E3BB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3B74FF">
              <w:rPr>
                <w:rFonts w:ascii="Calibri" w:hAnsi="Calibri" w:cs="Tahoma"/>
                <w:sz w:val="22"/>
                <w:szCs w:val="22"/>
              </w:rPr>
              <w:t>Luz</w:t>
            </w:r>
          </w:p>
          <w:p w14:paraId="0031048A" w14:textId="77777777" w:rsidR="009A3D28" w:rsidRPr="003B74FF" w:rsidRDefault="00F76480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07024E" wp14:editId="54F0357D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241935</wp:posOffset>
                      </wp:positionV>
                      <wp:extent cx="224790" cy="214630"/>
                      <wp:effectExtent l="0" t="0" r="0" b="0"/>
                      <wp:wrapNone/>
                      <wp:docPr id="119" name="Text Box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FE549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7024E" id="Text Box 410" o:spid="_x0000_s1041" type="#_x0000_t202" style="position:absolute;margin-left:117.65pt;margin-top:19.05pt;width:17.7pt;height: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q3tGw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">
                      <v:textbox>
                        <w:txbxContent>
                          <w:p w14:paraId="55AFE549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3B74FF">
              <w:rPr>
                <w:rFonts w:ascii="Calibri" w:hAnsi="Calibri" w:cs="Tahoma"/>
                <w:sz w:val="22"/>
                <w:szCs w:val="22"/>
              </w:rPr>
              <w:t>Rede de Esgotos</w:t>
            </w:r>
          </w:p>
          <w:p w14:paraId="7387C13A" w14:textId="77777777" w:rsidR="009A3D28" w:rsidRPr="003B74FF" w:rsidRDefault="00F76480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40DD5F" wp14:editId="39793AA3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240030</wp:posOffset>
                      </wp:positionV>
                      <wp:extent cx="224790" cy="214630"/>
                      <wp:effectExtent l="0" t="0" r="0" b="0"/>
                      <wp:wrapNone/>
                      <wp:docPr id="118" name="Text Box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54ECD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0DD5F" id="Text Box 411" o:spid="_x0000_s1042" type="#_x0000_t202" style="position:absolute;margin-left:117.65pt;margin-top:18.9pt;width:17.7pt;height:1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">
                      <v:textbox>
                        <w:txbxContent>
                          <w:p w14:paraId="7B454ECD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3B74FF">
              <w:rPr>
                <w:rFonts w:ascii="Calibri" w:hAnsi="Calibri" w:cs="Tahoma"/>
                <w:sz w:val="22"/>
                <w:szCs w:val="22"/>
              </w:rPr>
              <w:t>Gás</w:t>
            </w:r>
          </w:p>
          <w:p w14:paraId="3A0CB686" w14:textId="77777777" w:rsidR="009A3D28" w:rsidRPr="003B74FF" w:rsidRDefault="009A3D28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3B74FF">
              <w:rPr>
                <w:rFonts w:ascii="Calibri" w:hAnsi="Calibri" w:cs="Tahoma"/>
                <w:sz w:val="22"/>
                <w:szCs w:val="22"/>
              </w:rPr>
              <w:t>Aquecimento</w:t>
            </w:r>
          </w:p>
        </w:tc>
        <w:tc>
          <w:tcPr>
            <w:tcW w:w="3259" w:type="dxa"/>
            <w:tcBorders>
              <w:left w:val="nil"/>
              <w:right w:val="nil"/>
            </w:tcBorders>
          </w:tcPr>
          <w:p w14:paraId="14C2FC7D" w14:textId="77777777" w:rsidR="009A3D28" w:rsidRPr="003B74FF" w:rsidRDefault="00F76480" w:rsidP="00675055">
            <w:pPr>
              <w:spacing w:line="360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ACB50BC" wp14:editId="64E52E1C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159385</wp:posOffset>
                      </wp:positionV>
                      <wp:extent cx="224790" cy="214630"/>
                      <wp:effectExtent l="0" t="0" r="0" b="0"/>
                      <wp:wrapNone/>
                      <wp:docPr id="117" name="Text Box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31F2F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B50BC" id="Text Box 419" o:spid="_x0000_s1043" type="#_x0000_t202" style="position:absolute;margin-left:113.25pt;margin-top:12.55pt;width:17.7pt;height:16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">
                      <v:textbox>
                        <w:txbxContent>
                          <w:p w14:paraId="1F331F2F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5CF7AB" w14:textId="77777777" w:rsidR="009A3D28" w:rsidRPr="003B74FF" w:rsidRDefault="00F76480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726E514" wp14:editId="3A2F023D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233680</wp:posOffset>
                      </wp:positionV>
                      <wp:extent cx="224790" cy="214630"/>
                      <wp:effectExtent l="0" t="0" r="0" b="0"/>
                      <wp:wrapNone/>
                      <wp:docPr id="116" name="Text Box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C5E70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6E514" id="Text Box 417" o:spid="_x0000_s1044" type="#_x0000_t202" style="position:absolute;margin-left:113.25pt;margin-top:18.4pt;width:17.7pt;height:16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">
                      <v:textbox>
                        <w:txbxContent>
                          <w:p w14:paraId="3F0C5E70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3B74FF">
              <w:rPr>
                <w:rFonts w:ascii="Calibri" w:hAnsi="Calibri" w:cs="Tahoma"/>
                <w:sz w:val="22"/>
                <w:szCs w:val="22"/>
              </w:rPr>
              <w:t>Fogão</w:t>
            </w:r>
          </w:p>
          <w:p w14:paraId="64960DB2" w14:textId="77777777" w:rsidR="009A3D28" w:rsidRPr="003B74FF" w:rsidRDefault="00F76480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875AD0F" wp14:editId="157CFC8E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241300</wp:posOffset>
                      </wp:positionV>
                      <wp:extent cx="224790" cy="214630"/>
                      <wp:effectExtent l="0" t="0" r="0" b="0"/>
                      <wp:wrapNone/>
                      <wp:docPr id="115" name="Text Box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8B6BB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5AD0F" id="Text Box 418" o:spid="_x0000_s1045" type="#_x0000_t202" style="position:absolute;margin-left:113.25pt;margin-top:19pt;width:17.7pt;height:16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TiGw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">
                      <v:textbox>
                        <w:txbxContent>
                          <w:p w14:paraId="1C18B6BB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3B74FF">
              <w:rPr>
                <w:rFonts w:ascii="Calibri" w:hAnsi="Calibri" w:cs="Tahoma"/>
                <w:sz w:val="22"/>
                <w:szCs w:val="22"/>
              </w:rPr>
              <w:t>Frigorífico</w:t>
            </w:r>
          </w:p>
          <w:p w14:paraId="6B9856CE" w14:textId="77777777" w:rsidR="009A3D28" w:rsidRPr="003B74FF" w:rsidRDefault="00F76480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6F1A0D5" wp14:editId="2EB415FF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241935</wp:posOffset>
                      </wp:positionV>
                      <wp:extent cx="224790" cy="214630"/>
                      <wp:effectExtent l="0" t="0" r="0" b="0"/>
                      <wp:wrapNone/>
                      <wp:docPr id="114" name="Text Box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438E9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1A0D5" id="Text Box 415" o:spid="_x0000_s1046" type="#_x0000_t202" style="position:absolute;margin-left:113.25pt;margin-top:19.05pt;width:17.7pt;height:1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">
                      <v:textbox>
                        <w:txbxContent>
                          <w:p w14:paraId="1D8438E9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3B74FF">
              <w:rPr>
                <w:rFonts w:ascii="Calibri" w:hAnsi="Calibri" w:cs="Tahoma"/>
                <w:sz w:val="22"/>
                <w:szCs w:val="22"/>
              </w:rPr>
              <w:t>Esquentador</w:t>
            </w:r>
          </w:p>
          <w:p w14:paraId="4E470150" w14:textId="77777777" w:rsidR="009A3D28" w:rsidRPr="003B74FF" w:rsidRDefault="00F76480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DBCB2F9" wp14:editId="5B2AE468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240030</wp:posOffset>
                      </wp:positionV>
                      <wp:extent cx="224790" cy="214630"/>
                      <wp:effectExtent l="0" t="0" r="0" b="0"/>
                      <wp:wrapNone/>
                      <wp:docPr id="113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1E177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CB2F9" id="Text Box 416" o:spid="_x0000_s1047" type="#_x0000_t202" style="position:absolute;margin-left:113.25pt;margin-top:18.9pt;width:17.7pt;height:1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VJGg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">
                      <v:textbox>
                        <w:txbxContent>
                          <w:p w14:paraId="2371E177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A3D28" w:rsidRPr="003B74FF">
              <w:rPr>
                <w:rFonts w:ascii="Calibri" w:hAnsi="Calibri" w:cs="Tahoma"/>
                <w:sz w:val="22"/>
                <w:szCs w:val="22"/>
              </w:rPr>
              <w:t>Máq</w:t>
            </w:r>
            <w:proofErr w:type="spellEnd"/>
            <w:r w:rsidR="009A3D28" w:rsidRPr="003B74FF">
              <w:rPr>
                <w:rFonts w:ascii="Calibri" w:hAnsi="Calibri" w:cs="Tahoma"/>
                <w:sz w:val="22"/>
                <w:szCs w:val="22"/>
              </w:rPr>
              <w:t>. Lavar roupa</w:t>
            </w:r>
          </w:p>
          <w:p w14:paraId="150A4A3C" w14:textId="77777777" w:rsidR="009A3D28" w:rsidRPr="003B74FF" w:rsidRDefault="009A3D28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3B74FF">
              <w:rPr>
                <w:rFonts w:ascii="Calibri" w:hAnsi="Calibri" w:cs="Tahoma"/>
                <w:sz w:val="22"/>
                <w:szCs w:val="22"/>
              </w:rPr>
              <w:t>Máq</w:t>
            </w:r>
            <w:proofErr w:type="spellEnd"/>
            <w:r w:rsidRPr="003B74FF">
              <w:rPr>
                <w:rFonts w:ascii="Calibri" w:hAnsi="Calibri" w:cs="Tahoma"/>
                <w:sz w:val="22"/>
                <w:szCs w:val="22"/>
              </w:rPr>
              <w:t>. Lavar loiça</w:t>
            </w:r>
          </w:p>
        </w:tc>
        <w:tc>
          <w:tcPr>
            <w:tcW w:w="3260" w:type="dxa"/>
            <w:tcBorders>
              <w:left w:val="nil"/>
            </w:tcBorders>
          </w:tcPr>
          <w:p w14:paraId="46CE900D" w14:textId="77777777" w:rsidR="009A3D28" w:rsidRPr="003B74FF" w:rsidRDefault="00F76480" w:rsidP="00675055">
            <w:pPr>
              <w:spacing w:line="360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7893D7B" wp14:editId="0708470B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421005</wp:posOffset>
                      </wp:positionV>
                      <wp:extent cx="224790" cy="214630"/>
                      <wp:effectExtent l="0" t="0" r="0" b="0"/>
                      <wp:wrapNone/>
                      <wp:docPr id="112" name="Text Box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EF2E8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93D7B" id="Text Box 422" o:spid="_x0000_s1048" type="#_x0000_t202" style="position:absolute;margin-left:113.45pt;margin-top:33.15pt;width:17.7pt;height:16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unGg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">
                      <v:textbox>
                        <w:txbxContent>
                          <w:p w14:paraId="454EF2E8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39A1CAD" wp14:editId="2A4B1515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1204595</wp:posOffset>
                      </wp:positionV>
                      <wp:extent cx="224790" cy="214630"/>
                      <wp:effectExtent l="0" t="0" r="0" b="0"/>
                      <wp:wrapNone/>
                      <wp:docPr id="111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79877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A1CAD" id="Text Box 421" o:spid="_x0000_s1049" type="#_x0000_t202" style="position:absolute;margin-left:113.45pt;margin-top:94.85pt;width:17.7pt;height:16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">
                      <v:textbox>
                        <w:txbxContent>
                          <w:p w14:paraId="4F079877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D748040" wp14:editId="1968E4E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947420</wp:posOffset>
                      </wp:positionV>
                      <wp:extent cx="224790" cy="214630"/>
                      <wp:effectExtent l="0" t="0" r="0" b="0"/>
                      <wp:wrapNone/>
                      <wp:docPr id="110" name="Text Box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9D1D0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48040" id="Text Box 420" o:spid="_x0000_s1050" type="#_x0000_t202" style="position:absolute;margin-left:113.45pt;margin-top:74.6pt;width:17.7pt;height:16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egGw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">
                      <v:textbox>
                        <w:txbxContent>
                          <w:p w14:paraId="16E9D1D0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821461B" wp14:editId="5F8B66C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159385</wp:posOffset>
                      </wp:positionV>
                      <wp:extent cx="224790" cy="214630"/>
                      <wp:effectExtent l="0" t="0" r="0" b="0"/>
                      <wp:wrapNone/>
                      <wp:docPr id="109" name="Text Box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8F82C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1461B" id="Text Box 424" o:spid="_x0000_s1051" type="#_x0000_t202" style="position:absolute;margin-left:113.45pt;margin-top:12.55pt;width:17.7pt;height:16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JMGw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">
                      <v:textbox>
                        <w:txbxContent>
                          <w:p w14:paraId="0808F82C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1F1D801" wp14:editId="35F84254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687705</wp:posOffset>
                      </wp:positionV>
                      <wp:extent cx="224790" cy="214630"/>
                      <wp:effectExtent l="0" t="0" r="0" b="0"/>
                      <wp:wrapNone/>
                      <wp:docPr id="108" name="Text Box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6B6C3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1D801" id="Text Box 423" o:spid="_x0000_s1052" type="#_x0000_t202" style="position:absolute;margin-left:113.45pt;margin-top:54.15pt;width:17.7pt;height:16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">
                      <v:textbox>
                        <w:txbxContent>
                          <w:p w14:paraId="4476B6C3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791BA9" w14:textId="77777777" w:rsidR="009A3D28" w:rsidRPr="003B74FF" w:rsidRDefault="009A3D28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3B74FF">
              <w:rPr>
                <w:rFonts w:ascii="Calibri" w:hAnsi="Calibri" w:cs="Tahoma"/>
                <w:sz w:val="22"/>
                <w:szCs w:val="22"/>
              </w:rPr>
              <w:t>Micro-ondas</w:t>
            </w:r>
          </w:p>
          <w:p w14:paraId="2A27138A" w14:textId="77777777" w:rsidR="009A3D28" w:rsidRPr="003B74FF" w:rsidRDefault="009A3D28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3B74FF">
              <w:rPr>
                <w:rFonts w:ascii="Calibri" w:hAnsi="Calibri" w:cs="Tahoma"/>
                <w:sz w:val="22"/>
                <w:szCs w:val="22"/>
              </w:rPr>
              <w:t>Rádio</w:t>
            </w:r>
          </w:p>
          <w:p w14:paraId="38255366" w14:textId="77777777" w:rsidR="009A3D28" w:rsidRPr="003B74FF" w:rsidRDefault="009A3D28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3B74FF">
              <w:rPr>
                <w:rFonts w:ascii="Calibri" w:hAnsi="Calibri" w:cs="Tahoma"/>
                <w:sz w:val="22"/>
                <w:szCs w:val="22"/>
              </w:rPr>
              <w:t>TV</w:t>
            </w:r>
          </w:p>
          <w:p w14:paraId="0AFD47B9" w14:textId="77777777" w:rsidR="009A3D28" w:rsidRPr="003B74FF" w:rsidRDefault="009A3D28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3B74FF">
              <w:rPr>
                <w:rFonts w:ascii="Calibri" w:hAnsi="Calibri" w:cs="Tahoma"/>
                <w:sz w:val="22"/>
                <w:szCs w:val="22"/>
              </w:rPr>
              <w:t>Vídeo/DVD</w:t>
            </w:r>
          </w:p>
          <w:p w14:paraId="31B54B9D" w14:textId="77777777" w:rsidR="009A3D28" w:rsidRPr="003B74FF" w:rsidRDefault="009A3D28" w:rsidP="00675055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3B74FF">
              <w:rPr>
                <w:rFonts w:ascii="Calibri" w:hAnsi="Calibri" w:cs="Tahoma"/>
                <w:sz w:val="22"/>
                <w:szCs w:val="22"/>
              </w:rPr>
              <w:t>Telefone/telemóvel</w:t>
            </w:r>
          </w:p>
        </w:tc>
      </w:tr>
    </w:tbl>
    <w:p w14:paraId="32F47F32" w14:textId="77777777" w:rsidR="009A3D28" w:rsidRDefault="009A3D28" w:rsidP="009A3D28">
      <w:pPr>
        <w:spacing w:line="480" w:lineRule="auto"/>
        <w:rPr>
          <w:rFonts w:ascii="Calibri" w:hAnsi="Calibri" w:cs="Tahoma"/>
          <w:sz w:val="16"/>
          <w:szCs w:val="16"/>
        </w:rPr>
      </w:pPr>
    </w:p>
    <w:p w14:paraId="68C05FF4" w14:textId="77777777" w:rsidR="00D30E30" w:rsidRDefault="00D30E30" w:rsidP="009A3D28">
      <w:pPr>
        <w:spacing w:line="480" w:lineRule="auto"/>
        <w:rPr>
          <w:rFonts w:ascii="Calibri" w:hAnsi="Calibri" w:cs="Tahoma"/>
          <w:sz w:val="16"/>
          <w:szCs w:val="16"/>
        </w:rPr>
      </w:pPr>
    </w:p>
    <w:p w14:paraId="372DF5B9" w14:textId="77777777" w:rsidR="001C1E4F" w:rsidRPr="00D16FD0" w:rsidRDefault="001C1E4F" w:rsidP="009A3D28">
      <w:pPr>
        <w:spacing w:line="480" w:lineRule="auto"/>
        <w:rPr>
          <w:rFonts w:ascii="Calibri" w:hAnsi="Calibri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3D28" w:rsidRPr="00B36617" w14:paraId="093E516D" w14:textId="77777777" w:rsidTr="00675055">
        <w:tc>
          <w:tcPr>
            <w:tcW w:w="9854" w:type="dxa"/>
            <w:shd w:val="clear" w:color="auto" w:fill="F2F2F2"/>
          </w:tcPr>
          <w:p w14:paraId="79388B20" w14:textId="77777777" w:rsidR="009A3D28" w:rsidRPr="00B36617" w:rsidRDefault="009A3D28" w:rsidP="00D30E30">
            <w:pPr>
              <w:pStyle w:val="Corpodetexto"/>
              <w:numPr>
                <w:ilvl w:val="0"/>
                <w:numId w:val="35"/>
              </w:numPr>
              <w:spacing w:before="0" w:after="0"/>
              <w:rPr>
                <w:rFonts w:ascii="Calibri" w:hAnsi="Calibri"/>
                <w:b/>
                <w:lang w:val="pt-PT"/>
              </w:rPr>
            </w:pPr>
            <w:r>
              <w:rPr>
                <w:rFonts w:ascii="Calibri" w:hAnsi="Calibri"/>
                <w:b/>
                <w:lang w:val="pt-PT"/>
              </w:rPr>
              <w:t>SITUAÇÃO SÓCIO-FAMILIAR DO CLIENTE E/OU AGREGADO FAMILIAR</w:t>
            </w:r>
          </w:p>
        </w:tc>
      </w:tr>
    </w:tbl>
    <w:p w14:paraId="36C66D62" w14:textId="77777777" w:rsidR="009A3D28" w:rsidRPr="00D16FD0" w:rsidRDefault="009A3D28" w:rsidP="009A3D28">
      <w:pPr>
        <w:rPr>
          <w:rFonts w:ascii="Calibri" w:hAnsi="Calibri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1627"/>
        <w:gridCol w:w="2419"/>
        <w:gridCol w:w="701"/>
        <w:gridCol w:w="1700"/>
      </w:tblGrid>
      <w:tr w:rsidR="009A3D28" w:rsidRPr="00FC7068" w14:paraId="2B610A87" w14:textId="77777777" w:rsidTr="00675055">
        <w:trPr>
          <w:trHeight w:hRule="exact" w:val="397"/>
        </w:trPr>
        <w:tc>
          <w:tcPr>
            <w:tcW w:w="4888" w:type="dxa"/>
            <w:gridSpan w:val="2"/>
            <w:shd w:val="clear" w:color="auto" w:fill="F2F2F2"/>
            <w:vAlign w:val="center"/>
          </w:tcPr>
          <w:p w14:paraId="755F1793" w14:textId="77777777" w:rsidR="009A3D28" w:rsidRPr="00FC7068" w:rsidRDefault="009A3D28" w:rsidP="00675055">
            <w:pPr>
              <w:spacing w:line="480" w:lineRule="auto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FC7068">
              <w:rPr>
                <w:rFonts w:ascii="Calibri" w:hAnsi="Calibri" w:cs="Tahoma"/>
                <w:b/>
                <w:bCs/>
                <w:sz w:val="22"/>
                <w:szCs w:val="22"/>
              </w:rPr>
              <w:t>Rendimentos Mensais:</w:t>
            </w:r>
          </w:p>
        </w:tc>
        <w:tc>
          <w:tcPr>
            <w:tcW w:w="4888" w:type="dxa"/>
            <w:gridSpan w:val="3"/>
            <w:shd w:val="clear" w:color="auto" w:fill="F2F2F2"/>
            <w:vAlign w:val="center"/>
          </w:tcPr>
          <w:p w14:paraId="5C184D79" w14:textId="77777777" w:rsidR="009A3D28" w:rsidRPr="00FC7068" w:rsidRDefault="009A3D28" w:rsidP="00675055">
            <w:pPr>
              <w:spacing w:line="480" w:lineRule="auto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FC7068">
              <w:rPr>
                <w:rFonts w:ascii="Calibri" w:hAnsi="Calibri" w:cs="Tahoma"/>
                <w:b/>
                <w:bCs/>
                <w:sz w:val="22"/>
                <w:szCs w:val="22"/>
              </w:rPr>
              <w:t>Despesas Mensais:</w:t>
            </w:r>
          </w:p>
        </w:tc>
      </w:tr>
      <w:tr w:rsidR="009A3D28" w:rsidRPr="00FC7068" w14:paraId="6C6430CE" w14:textId="77777777" w:rsidTr="00675055">
        <w:trPr>
          <w:trHeight w:hRule="exact" w:val="397"/>
        </w:trPr>
        <w:tc>
          <w:tcPr>
            <w:tcW w:w="3227" w:type="dxa"/>
            <w:vAlign w:val="center"/>
          </w:tcPr>
          <w:p w14:paraId="44DDA247" w14:textId="77777777" w:rsidR="009A3D28" w:rsidRPr="00FC7068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FC7068">
              <w:rPr>
                <w:rFonts w:ascii="Calibri" w:hAnsi="Calibri" w:cs="Tahoma"/>
                <w:b/>
                <w:bCs/>
                <w:sz w:val="20"/>
              </w:rPr>
              <w:t>Rendimento do trabalho</w:t>
            </w:r>
          </w:p>
        </w:tc>
        <w:tc>
          <w:tcPr>
            <w:tcW w:w="1661" w:type="dxa"/>
            <w:vAlign w:val="center"/>
          </w:tcPr>
          <w:p w14:paraId="05A75158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 xml:space="preserve">        .           .     €</w:t>
            </w:r>
          </w:p>
        </w:tc>
        <w:tc>
          <w:tcPr>
            <w:tcW w:w="3158" w:type="dxa"/>
            <w:gridSpan w:val="2"/>
            <w:vAlign w:val="center"/>
          </w:tcPr>
          <w:p w14:paraId="7EE83E62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>Renda/Prestação da casa</w:t>
            </w:r>
          </w:p>
        </w:tc>
        <w:tc>
          <w:tcPr>
            <w:tcW w:w="1732" w:type="dxa"/>
            <w:vAlign w:val="center"/>
          </w:tcPr>
          <w:p w14:paraId="2EAE3641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 xml:space="preserve">        .           .     €</w:t>
            </w:r>
          </w:p>
        </w:tc>
      </w:tr>
      <w:tr w:rsidR="009A3D28" w:rsidRPr="00FC7068" w14:paraId="0D766D46" w14:textId="77777777" w:rsidTr="00675055">
        <w:trPr>
          <w:trHeight w:hRule="exact" w:val="397"/>
        </w:trPr>
        <w:tc>
          <w:tcPr>
            <w:tcW w:w="3227" w:type="dxa"/>
            <w:vAlign w:val="center"/>
          </w:tcPr>
          <w:p w14:paraId="5AB13CD4" w14:textId="77777777" w:rsidR="009A3D28" w:rsidRPr="00FC7068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FC7068">
              <w:rPr>
                <w:rFonts w:ascii="Calibri" w:hAnsi="Calibri" w:cs="Tahoma"/>
                <w:b/>
                <w:bCs/>
                <w:sz w:val="20"/>
              </w:rPr>
              <w:t>Reforma</w:t>
            </w:r>
          </w:p>
        </w:tc>
        <w:tc>
          <w:tcPr>
            <w:tcW w:w="1661" w:type="dxa"/>
            <w:vAlign w:val="center"/>
          </w:tcPr>
          <w:p w14:paraId="5C7783BB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 xml:space="preserve">        .           .     €</w:t>
            </w:r>
          </w:p>
        </w:tc>
        <w:tc>
          <w:tcPr>
            <w:tcW w:w="3158" w:type="dxa"/>
            <w:gridSpan w:val="2"/>
            <w:vAlign w:val="center"/>
          </w:tcPr>
          <w:p w14:paraId="70057A4B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>Transportes públicos</w:t>
            </w:r>
          </w:p>
        </w:tc>
        <w:tc>
          <w:tcPr>
            <w:tcW w:w="1732" w:type="dxa"/>
            <w:vAlign w:val="center"/>
          </w:tcPr>
          <w:p w14:paraId="1D317587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 xml:space="preserve">        .           .     €</w:t>
            </w:r>
          </w:p>
        </w:tc>
      </w:tr>
      <w:tr w:rsidR="009A3D28" w:rsidRPr="00FC7068" w14:paraId="635107F0" w14:textId="77777777" w:rsidTr="00675055">
        <w:trPr>
          <w:trHeight w:hRule="exact" w:val="397"/>
        </w:trPr>
        <w:tc>
          <w:tcPr>
            <w:tcW w:w="3227" w:type="dxa"/>
            <w:vAlign w:val="center"/>
          </w:tcPr>
          <w:p w14:paraId="134AD6DF" w14:textId="77777777" w:rsidR="009A3D28" w:rsidRPr="00FC7068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FC7068">
              <w:rPr>
                <w:rFonts w:ascii="Calibri" w:hAnsi="Calibri" w:cs="Tahoma"/>
                <w:b/>
                <w:bCs/>
                <w:sz w:val="20"/>
              </w:rPr>
              <w:t>Pensão social</w:t>
            </w:r>
          </w:p>
        </w:tc>
        <w:tc>
          <w:tcPr>
            <w:tcW w:w="1661" w:type="dxa"/>
            <w:vAlign w:val="center"/>
          </w:tcPr>
          <w:p w14:paraId="3921E495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 xml:space="preserve">        .           .     €</w:t>
            </w:r>
          </w:p>
        </w:tc>
        <w:tc>
          <w:tcPr>
            <w:tcW w:w="3158" w:type="dxa"/>
            <w:gridSpan w:val="2"/>
            <w:vAlign w:val="center"/>
          </w:tcPr>
          <w:p w14:paraId="644AEB1D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>Medicação</w:t>
            </w:r>
          </w:p>
        </w:tc>
        <w:tc>
          <w:tcPr>
            <w:tcW w:w="1732" w:type="dxa"/>
            <w:vAlign w:val="center"/>
          </w:tcPr>
          <w:p w14:paraId="292AA036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 xml:space="preserve">        .           .     €</w:t>
            </w:r>
          </w:p>
        </w:tc>
      </w:tr>
      <w:tr w:rsidR="009A3D28" w:rsidRPr="00FC7068" w14:paraId="0005D935" w14:textId="77777777" w:rsidTr="00675055">
        <w:trPr>
          <w:trHeight w:hRule="exact" w:val="397"/>
        </w:trPr>
        <w:tc>
          <w:tcPr>
            <w:tcW w:w="3227" w:type="dxa"/>
            <w:vAlign w:val="center"/>
          </w:tcPr>
          <w:p w14:paraId="36AA779A" w14:textId="77777777" w:rsidR="009A3D28" w:rsidRPr="00FC7068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FC7068">
              <w:rPr>
                <w:rFonts w:ascii="Calibri" w:hAnsi="Calibri" w:cs="Tahoma"/>
                <w:b/>
                <w:bCs/>
                <w:sz w:val="20"/>
              </w:rPr>
              <w:t>Subsídio mensal vitalício</w:t>
            </w:r>
          </w:p>
        </w:tc>
        <w:tc>
          <w:tcPr>
            <w:tcW w:w="1661" w:type="dxa"/>
            <w:vAlign w:val="center"/>
          </w:tcPr>
          <w:p w14:paraId="44BB1A9F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 xml:space="preserve">        .           .     €</w:t>
            </w:r>
          </w:p>
        </w:tc>
        <w:tc>
          <w:tcPr>
            <w:tcW w:w="3158" w:type="dxa"/>
            <w:gridSpan w:val="2"/>
            <w:vAlign w:val="center"/>
          </w:tcPr>
          <w:p w14:paraId="58F93122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>Alimentação</w:t>
            </w:r>
          </w:p>
        </w:tc>
        <w:tc>
          <w:tcPr>
            <w:tcW w:w="1732" w:type="dxa"/>
            <w:vAlign w:val="center"/>
          </w:tcPr>
          <w:p w14:paraId="6ADECA5A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 xml:space="preserve">        .           .     €</w:t>
            </w:r>
          </w:p>
        </w:tc>
      </w:tr>
      <w:tr w:rsidR="009A3D28" w:rsidRPr="00FC7068" w14:paraId="403E2214" w14:textId="77777777" w:rsidTr="00675055">
        <w:trPr>
          <w:trHeight w:hRule="exact" w:val="397"/>
        </w:trPr>
        <w:tc>
          <w:tcPr>
            <w:tcW w:w="3227" w:type="dxa"/>
            <w:vAlign w:val="center"/>
          </w:tcPr>
          <w:p w14:paraId="7B6A7920" w14:textId="77777777" w:rsidR="009A3D28" w:rsidRPr="00FC7068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FC7068">
              <w:rPr>
                <w:rFonts w:ascii="Calibri" w:hAnsi="Calibri" w:cs="Tahoma"/>
                <w:b/>
                <w:bCs/>
                <w:sz w:val="20"/>
              </w:rPr>
              <w:t>Complemento por dependência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3EB5CDA4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 xml:space="preserve">        .           .     €</w:t>
            </w:r>
          </w:p>
        </w:tc>
        <w:tc>
          <w:tcPr>
            <w:tcW w:w="3158" w:type="dxa"/>
            <w:gridSpan w:val="2"/>
            <w:tcBorders>
              <w:bottom w:val="single" w:sz="12" w:space="0" w:color="auto"/>
            </w:tcBorders>
            <w:vAlign w:val="center"/>
          </w:tcPr>
          <w:p w14:paraId="5F9EEE82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>
              <w:rPr>
                <w:rFonts w:ascii="Calibri" w:hAnsi="Calibri" w:cs="Tahoma"/>
                <w:b/>
                <w:bCs/>
                <w:sz w:val="20"/>
              </w:rPr>
              <w:t>O</w:t>
            </w:r>
            <w:r w:rsidRPr="007754E2">
              <w:rPr>
                <w:rFonts w:ascii="Calibri" w:hAnsi="Calibri" w:cs="Tahoma"/>
                <w:b/>
                <w:bCs/>
                <w:sz w:val="20"/>
              </w:rPr>
              <w:t>utros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vAlign w:val="center"/>
          </w:tcPr>
          <w:p w14:paraId="6F30DA93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 xml:space="preserve">        .           .     €</w:t>
            </w:r>
          </w:p>
        </w:tc>
      </w:tr>
      <w:tr w:rsidR="009A3D28" w:rsidRPr="00FC7068" w14:paraId="44D4C41E" w14:textId="77777777" w:rsidTr="00675055">
        <w:trPr>
          <w:trHeight w:hRule="exact" w:val="397"/>
        </w:trPr>
        <w:tc>
          <w:tcPr>
            <w:tcW w:w="3227" w:type="dxa"/>
            <w:vAlign w:val="center"/>
          </w:tcPr>
          <w:p w14:paraId="2AAE29AA" w14:textId="77777777" w:rsidR="009A3D28" w:rsidRPr="00FC7068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FC7068">
              <w:rPr>
                <w:rFonts w:ascii="Calibri" w:hAnsi="Calibri" w:cs="Tahoma"/>
                <w:b/>
                <w:bCs/>
                <w:sz w:val="20"/>
              </w:rPr>
              <w:t>Prestações por encargos familiares</w:t>
            </w:r>
          </w:p>
        </w:tc>
        <w:tc>
          <w:tcPr>
            <w:tcW w:w="1661" w:type="dxa"/>
            <w:tcBorders>
              <w:right w:val="single" w:sz="2" w:space="0" w:color="auto"/>
            </w:tcBorders>
            <w:vAlign w:val="center"/>
          </w:tcPr>
          <w:p w14:paraId="768134C6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 xml:space="preserve">        .           .     €</w:t>
            </w:r>
          </w:p>
        </w:tc>
        <w:tc>
          <w:tcPr>
            <w:tcW w:w="315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27DD9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>Total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2D9A8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 xml:space="preserve">        .           .     €</w:t>
            </w:r>
          </w:p>
        </w:tc>
      </w:tr>
      <w:tr w:rsidR="009A3D28" w:rsidRPr="00FC7068" w14:paraId="51D46D1D" w14:textId="77777777" w:rsidTr="00675055">
        <w:trPr>
          <w:trHeight w:hRule="exact" w:val="397"/>
        </w:trPr>
        <w:tc>
          <w:tcPr>
            <w:tcW w:w="3227" w:type="dxa"/>
            <w:tcBorders>
              <w:bottom w:val="single" w:sz="12" w:space="0" w:color="auto"/>
            </w:tcBorders>
            <w:vAlign w:val="center"/>
          </w:tcPr>
          <w:p w14:paraId="317494AE" w14:textId="77777777" w:rsidR="009A3D28" w:rsidRPr="00FC7068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FC7068">
              <w:rPr>
                <w:rFonts w:ascii="Calibri" w:hAnsi="Calibri" w:cs="Tahoma"/>
                <w:b/>
                <w:bCs/>
                <w:sz w:val="20"/>
              </w:rPr>
              <w:t>Outros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6078B29F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 xml:space="preserve">        .           .     €</w:t>
            </w:r>
          </w:p>
        </w:tc>
        <w:tc>
          <w:tcPr>
            <w:tcW w:w="244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1696EAF" w14:textId="77777777" w:rsidR="009A3D28" w:rsidRPr="00FC7068" w:rsidRDefault="009A3D28" w:rsidP="00D30E30">
            <w:pPr>
              <w:spacing w:line="60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C7D8CA" w14:textId="77777777" w:rsidR="009A3D28" w:rsidRPr="00FC7068" w:rsidRDefault="009A3D28" w:rsidP="00D30E30">
            <w:pPr>
              <w:spacing w:line="60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A3D28" w:rsidRPr="00FC7068" w14:paraId="0F78EF5C" w14:textId="77777777" w:rsidTr="00675055">
        <w:trPr>
          <w:trHeight w:hRule="exact" w:val="39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AC00F" w14:textId="77777777" w:rsidR="009A3D28" w:rsidRPr="00FC7068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>
              <w:rPr>
                <w:rFonts w:ascii="Calibri" w:hAnsi="Calibri" w:cs="Tahoma"/>
                <w:b/>
                <w:bCs/>
                <w:sz w:val="20"/>
              </w:rPr>
              <w:t>T</w:t>
            </w:r>
            <w:r w:rsidRPr="00FC7068">
              <w:rPr>
                <w:rFonts w:ascii="Calibri" w:hAnsi="Calibri" w:cs="Tahoma"/>
                <w:b/>
                <w:bCs/>
                <w:sz w:val="20"/>
              </w:rPr>
              <w:t>otal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6E713" w14:textId="77777777" w:rsidR="009A3D28" w:rsidRPr="007754E2" w:rsidRDefault="009A3D28" w:rsidP="00D30E30">
            <w:pPr>
              <w:spacing w:line="600" w:lineRule="auto"/>
              <w:jc w:val="right"/>
              <w:rPr>
                <w:rFonts w:ascii="Calibri" w:hAnsi="Calibri" w:cs="Tahoma"/>
                <w:b/>
                <w:bCs/>
                <w:sz w:val="20"/>
              </w:rPr>
            </w:pPr>
            <w:r w:rsidRPr="007754E2">
              <w:rPr>
                <w:rFonts w:ascii="Calibri" w:hAnsi="Calibri" w:cs="Tahoma"/>
                <w:b/>
                <w:bCs/>
                <w:sz w:val="20"/>
              </w:rPr>
              <w:t xml:space="preserve">        .           .     €</w:t>
            </w:r>
          </w:p>
        </w:tc>
        <w:tc>
          <w:tcPr>
            <w:tcW w:w="244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EBA5C3" w14:textId="77777777" w:rsidR="009A3D28" w:rsidRPr="00FC7068" w:rsidRDefault="009A3D28" w:rsidP="00D30E30">
            <w:pPr>
              <w:spacing w:line="60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E5DB" w14:textId="77777777" w:rsidR="009A3D28" w:rsidRPr="00FC7068" w:rsidRDefault="009A3D28" w:rsidP="00D30E30">
            <w:pPr>
              <w:spacing w:line="60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2D834602" w14:textId="77777777" w:rsidR="009A3D28" w:rsidRDefault="009A3D28" w:rsidP="009A3D28">
      <w:pPr>
        <w:spacing w:line="480" w:lineRule="auto"/>
        <w:rPr>
          <w:rFonts w:ascii="Calibri" w:hAnsi="Calibri" w:cs="Tahoma"/>
          <w:sz w:val="16"/>
          <w:szCs w:val="16"/>
        </w:rPr>
      </w:pPr>
    </w:p>
    <w:p w14:paraId="20218D4D" w14:textId="77777777" w:rsidR="00D30E30" w:rsidRDefault="00D30E30" w:rsidP="009A3D28">
      <w:pPr>
        <w:spacing w:line="480" w:lineRule="auto"/>
        <w:rPr>
          <w:rFonts w:ascii="Calibri" w:hAnsi="Calibri" w:cs="Tahoma"/>
          <w:sz w:val="16"/>
          <w:szCs w:val="16"/>
        </w:rPr>
      </w:pPr>
    </w:p>
    <w:p w14:paraId="42367CE4" w14:textId="77777777" w:rsidR="00D30E30" w:rsidRDefault="00D30E30" w:rsidP="009A3D28">
      <w:pPr>
        <w:spacing w:line="480" w:lineRule="auto"/>
        <w:rPr>
          <w:rFonts w:ascii="Calibri" w:hAnsi="Calibri" w:cs="Tahoma"/>
          <w:sz w:val="16"/>
          <w:szCs w:val="16"/>
        </w:rPr>
      </w:pPr>
    </w:p>
    <w:p w14:paraId="3F622054" w14:textId="77777777" w:rsidR="00D30E30" w:rsidRDefault="00D30E30" w:rsidP="009A3D28">
      <w:pPr>
        <w:spacing w:line="480" w:lineRule="auto"/>
        <w:rPr>
          <w:rFonts w:ascii="Calibri" w:hAnsi="Calibri" w:cs="Tahoma"/>
          <w:sz w:val="16"/>
          <w:szCs w:val="16"/>
        </w:rPr>
      </w:pPr>
    </w:p>
    <w:p w14:paraId="327F06C4" w14:textId="77777777" w:rsidR="00E716F9" w:rsidRDefault="00E716F9" w:rsidP="009A3D28">
      <w:pPr>
        <w:spacing w:line="480" w:lineRule="auto"/>
        <w:rPr>
          <w:rFonts w:ascii="Calibri" w:hAnsi="Calibri" w:cs="Tahoma"/>
          <w:sz w:val="16"/>
          <w:szCs w:val="16"/>
        </w:rPr>
      </w:pPr>
    </w:p>
    <w:p w14:paraId="4E335549" w14:textId="77777777" w:rsidR="00D30E30" w:rsidRPr="00D16FD0" w:rsidRDefault="00D30E30" w:rsidP="009A3D28">
      <w:pPr>
        <w:spacing w:line="480" w:lineRule="auto"/>
        <w:rPr>
          <w:rFonts w:ascii="Calibri" w:hAnsi="Calibri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3D28" w:rsidRPr="00B36617" w14:paraId="30488B6D" w14:textId="77777777" w:rsidTr="00675055">
        <w:tc>
          <w:tcPr>
            <w:tcW w:w="9854" w:type="dxa"/>
            <w:shd w:val="clear" w:color="auto" w:fill="F2F2F2"/>
          </w:tcPr>
          <w:p w14:paraId="225BA152" w14:textId="77777777" w:rsidR="009A3D28" w:rsidRPr="00B36617" w:rsidRDefault="009A3D28" w:rsidP="00D30E30">
            <w:pPr>
              <w:pStyle w:val="Corpodetexto"/>
              <w:numPr>
                <w:ilvl w:val="0"/>
                <w:numId w:val="35"/>
              </w:numPr>
              <w:spacing w:before="0" w:after="0"/>
              <w:rPr>
                <w:rFonts w:ascii="Calibri" w:hAnsi="Calibri"/>
                <w:b/>
                <w:lang w:val="pt-PT"/>
              </w:rPr>
            </w:pPr>
            <w:r>
              <w:rPr>
                <w:rFonts w:ascii="Calibri" w:hAnsi="Calibri"/>
                <w:b/>
                <w:lang w:val="pt-PT"/>
              </w:rPr>
              <w:lastRenderedPageBreak/>
              <w:t>REDE SOCIAL DE SUPORTE</w:t>
            </w:r>
          </w:p>
        </w:tc>
      </w:tr>
    </w:tbl>
    <w:p w14:paraId="6A1996C2" w14:textId="77777777" w:rsidR="009A3D28" w:rsidRPr="00D16FD0" w:rsidRDefault="009A3D28" w:rsidP="009A3D28">
      <w:pPr>
        <w:rPr>
          <w:rFonts w:ascii="Calibri" w:hAnsi="Calibri" w:cs="Tahoma"/>
          <w:sz w:val="16"/>
          <w:szCs w:val="16"/>
        </w:rPr>
      </w:pPr>
    </w:p>
    <w:p w14:paraId="72B97939" w14:textId="77777777" w:rsidR="009A3D28" w:rsidRDefault="009A3D28" w:rsidP="009A3D28">
      <w:pPr>
        <w:spacing w:line="360" w:lineRule="auto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O Cliente e/ou agregado familiar tem usufruído dos serviços de /ou esteve integrado 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3D28" w:rsidRPr="00847F86" w14:paraId="528EE421" w14:textId="77777777" w:rsidTr="00675055">
        <w:trPr>
          <w:cantSplit/>
          <w:trHeight w:val="2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C7D5C" w14:textId="77777777" w:rsidR="009A3D28" w:rsidRPr="00A75A8D" w:rsidRDefault="00F76480" w:rsidP="00675055">
            <w:pPr>
              <w:rPr>
                <w:rFonts w:ascii="Calibri" w:hAnsi="Calibri" w:cs="Tahoma"/>
                <w:b/>
                <w:bCs/>
                <w:sz w:val="12"/>
                <w:szCs w:val="12"/>
              </w:rPr>
            </w:pPr>
            <w:r>
              <w:rPr>
                <w:rFonts w:ascii="Calibri" w:hAnsi="Calibri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015718E" wp14:editId="21B2015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64770</wp:posOffset>
                      </wp:positionV>
                      <wp:extent cx="224790" cy="214630"/>
                      <wp:effectExtent l="0" t="0" r="0" b="0"/>
                      <wp:wrapNone/>
                      <wp:docPr id="107" name="Text Box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83E1F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5718E" id="Text Box 428" o:spid="_x0000_s1053" type="#_x0000_t202" style="position:absolute;margin-left:60pt;margin-top:5.1pt;width:17.7pt;height:16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">
                      <v:textbox>
                        <w:txbxContent>
                          <w:p w14:paraId="69A83E1F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1223C9" w14:textId="77777777" w:rsidR="009A3D28" w:rsidRDefault="00F76480" w:rsidP="00675055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4E96B20" wp14:editId="49BF7747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-4445</wp:posOffset>
                      </wp:positionV>
                      <wp:extent cx="224790" cy="214630"/>
                      <wp:effectExtent l="0" t="0" r="0" b="0"/>
                      <wp:wrapNone/>
                      <wp:docPr id="106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D42AF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96B20" id="Text Box 429" o:spid="_x0000_s1054" type="#_x0000_t202" style="position:absolute;margin-left:243.2pt;margin-top:-.35pt;width:17.7pt;height:16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">
                      <v:textbox>
                        <w:txbxContent>
                          <w:p w14:paraId="769D42AF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847F86">
              <w:rPr>
                <w:rFonts w:ascii="Calibri" w:hAnsi="Calibri" w:cs="Tahoma"/>
                <w:b/>
                <w:bCs/>
                <w:sz w:val="22"/>
                <w:szCs w:val="22"/>
              </w:rPr>
              <w:t>Cliente                                                Agre</w:t>
            </w:r>
            <w:r w:rsidR="009A3D2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gado familiar                  </w:t>
            </w:r>
            <w:proofErr w:type="gramStart"/>
            <w:r w:rsidR="009A3D28">
              <w:rPr>
                <w:rFonts w:ascii="Calibri" w:hAnsi="Calibri" w:cs="Tahoma"/>
                <w:b/>
                <w:bCs/>
                <w:sz w:val="22"/>
                <w:szCs w:val="22"/>
              </w:rPr>
              <w:t>Q</w:t>
            </w:r>
            <w:r w:rsidR="009A3D28" w:rsidRPr="00847F86">
              <w:rPr>
                <w:rFonts w:ascii="Calibri" w:hAnsi="Calibri" w:cs="Tahoma"/>
                <w:b/>
                <w:bCs/>
                <w:sz w:val="22"/>
                <w:szCs w:val="22"/>
              </w:rPr>
              <w:t>uem?_</w:t>
            </w:r>
            <w:proofErr w:type="gramEnd"/>
            <w:r w:rsidR="009A3D28" w:rsidRPr="00847F86">
              <w:rPr>
                <w:rFonts w:ascii="Calibri" w:hAnsi="Calibri" w:cs="Tahoma"/>
                <w:b/>
                <w:bCs/>
                <w:sz w:val="22"/>
                <w:szCs w:val="22"/>
              </w:rPr>
              <w:t>___________________________</w:t>
            </w:r>
          </w:p>
          <w:p w14:paraId="6BF3CF67" w14:textId="77777777" w:rsidR="009A3D28" w:rsidRPr="00847F86" w:rsidRDefault="00F76480" w:rsidP="00675055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14FB1AA" wp14:editId="795F9C8C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149225</wp:posOffset>
                      </wp:positionV>
                      <wp:extent cx="3596005" cy="1525270"/>
                      <wp:effectExtent l="0" t="0" r="0" b="0"/>
                      <wp:wrapNone/>
                      <wp:docPr id="105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6005" cy="152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0CDB3" w14:textId="77777777" w:rsidR="009A3D28" w:rsidRPr="00A75A8D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A75A8D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Identifique qual o estabelecimento?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FB1AA" id="Text Box 435" o:spid="_x0000_s1055" type="#_x0000_t202" style="position:absolute;margin-left:192.75pt;margin-top:11.75pt;width:283.15pt;height:120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">
                      <v:textbox>
                        <w:txbxContent>
                          <w:p w14:paraId="4110CDB3" w14:textId="77777777" w:rsidR="009A3D28" w:rsidRPr="00A75A8D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A75A8D">
                              <w:rPr>
                                <w:rFonts w:ascii="Calibri" w:hAnsi="Calibri" w:cs="Calibri"/>
                                <w:sz w:val="20"/>
                              </w:rPr>
                              <w:t>Identifique qual o estabelecimento?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405A63C" wp14:editId="47C743E8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142240</wp:posOffset>
                      </wp:positionV>
                      <wp:extent cx="224790" cy="214630"/>
                      <wp:effectExtent l="0" t="0" r="0" b="0"/>
                      <wp:wrapNone/>
                      <wp:docPr id="104" name="Text Box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D2A09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5A63C" id="Text Box 430" o:spid="_x0000_s1056" type="#_x0000_t202" style="position:absolute;margin-left:152.5pt;margin-top:11.2pt;width:17.7pt;height:16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">
                      <v:textbox>
                        <w:txbxContent>
                          <w:p w14:paraId="4C6D2A09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688627" w14:textId="77777777" w:rsidR="009A3D28" w:rsidRPr="00847F86" w:rsidRDefault="00F76480" w:rsidP="00675055">
            <w:pPr>
              <w:spacing w:line="60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284FBA4" wp14:editId="02B68CB0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392430</wp:posOffset>
                      </wp:positionV>
                      <wp:extent cx="224790" cy="214630"/>
                      <wp:effectExtent l="0" t="0" r="0" b="0"/>
                      <wp:wrapNone/>
                      <wp:docPr id="103" name="Text Box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AD4AD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4FBA4" id="Text Box 431" o:spid="_x0000_s1057" type="#_x0000_t202" style="position:absolute;margin-left:152pt;margin-top:30.9pt;width:17.7pt;height:16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">
                      <v:textbox>
                        <w:txbxContent>
                          <w:p w14:paraId="7BEAD4AD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847F86">
              <w:rPr>
                <w:rFonts w:ascii="Calibri" w:hAnsi="Calibri" w:cs="Tahoma"/>
                <w:b/>
                <w:bCs/>
                <w:sz w:val="22"/>
                <w:szCs w:val="22"/>
              </w:rPr>
              <w:t>Apoio Domiciliário</w:t>
            </w:r>
          </w:p>
          <w:p w14:paraId="5BEF30A7" w14:textId="77777777" w:rsidR="009A3D28" w:rsidRPr="00847F86" w:rsidRDefault="00F76480" w:rsidP="00675055">
            <w:pPr>
              <w:spacing w:line="60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3FE1B4" wp14:editId="1DC27EDA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414020</wp:posOffset>
                      </wp:positionV>
                      <wp:extent cx="224790" cy="214630"/>
                      <wp:effectExtent l="0" t="0" r="0" b="0"/>
                      <wp:wrapNone/>
                      <wp:docPr id="102" name="Text Box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E8EA5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FE1B4" id="Text Box 432" o:spid="_x0000_s1058" type="#_x0000_t202" style="position:absolute;margin-left:151.9pt;margin-top:32.6pt;width:17.7pt;height:16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">
                      <v:textbox>
                        <w:txbxContent>
                          <w:p w14:paraId="12BE8EA5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847F86">
              <w:rPr>
                <w:rFonts w:ascii="Calibri" w:hAnsi="Calibri" w:cs="Tahoma"/>
                <w:b/>
                <w:bCs/>
                <w:sz w:val="22"/>
                <w:szCs w:val="22"/>
              </w:rPr>
              <w:t>Estrutura Residencial</w:t>
            </w:r>
          </w:p>
          <w:p w14:paraId="022A5023" w14:textId="77777777" w:rsidR="009A3D28" w:rsidRPr="00847F86" w:rsidRDefault="00F76480" w:rsidP="00675055">
            <w:pPr>
              <w:spacing w:line="60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9892E1D" wp14:editId="2EBADBDD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399415</wp:posOffset>
                      </wp:positionV>
                      <wp:extent cx="224790" cy="214630"/>
                      <wp:effectExtent l="0" t="0" r="0" b="0"/>
                      <wp:wrapNone/>
                      <wp:docPr id="101" name="Text Box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94EE2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92E1D" id="Text Box 433" o:spid="_x0000_s1059" type="#_x0000_t202" style="position:absolute;margin-left:152.2pt;margin-top:31.45pt;width:17.7pt;height:16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">
                      <v:textbox>
                        <w:txbxContent>
                          <w:p w14:paraId="61594EE2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847F86">
              <w:rPr>
                <w:rFonts w:ascii="Calibri" w:hAnsi="Calibri" w:cs="Tahoma"/>
                <w:b/>
                <w:bCs/>
                <w:sz w:val="22"/>
                <w:szCs w:val="22"/>
              </w:rPr>
              <w:t>Emprego Protegido</w:t>
            </w:r>
          </w:p>
          <w:p w14:paraId="2C50FD8C" w14:textId="77777777" w:rsidR="009A3D28" w:rsidRPr="00847F86" w:rsidRDefault="00F76480" w:rsidP="00675055">
            <w:pPr>
              <w:spacing w:line="60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1917225" wp14:editId="53D4CC82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303530</wp:posOffset>
                      </wp:positionV>
                      <wp:extent cx="3594735" cy="453390"/>
                      <wp:effectExtent l="0" t="0" r="0" b="0"/>
                      <wp:wrapNone/>
                      <wp:docPr id="100" name="Text Box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735" cy="45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CDB07" w14:textId="77777777" w:rsidR="009A3D28" w:rsidRPr="00A75A8D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A75A8D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Especifique qual, assim como o estabelecimento: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17225" id="Text Box 436" o:spid="_x0000_s1060" type="#_x0000_t202" style="position:absolute;margin-left:192.65pt;margin-top:23.9pt;width:283.05pt;height:35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">
                      <v:textbox>
                        <w:txbxContent>
                          <w:p w14:paraId="7B2CDB07" w14:textId="77777777" w:rsidR="009A3D28" w:rsidRPr="00A75A8D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A75A8D">
                              <w:rPr>
                                <w:rFonts w:ascii="Calibri" w:hAnsi="Calibri" w:cs="Calibri"/>
                                <w:sz w:val="20"/>
                              </w:rPr>
                              <w:t>Especifique qual, assim como o estabelecimento: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5B6739D" wp14:editId="637E2673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412750</wp:posOffset>
                      </wp:positionV>
                      <wp:extent cx="224790" cy="214630"/>
                      <wp:effectExtent l="0" t="0" r="0" b="0"/>
                      <wp:wrapNone/>
                      <wp:docPr id="99" name="Text Box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0BE11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6739D" id="Text Box 434" o:spid="_x0000_s1061" type="#_x0000_t202" style="position:absolute;margin-left:152pt;margin-top:32.5pt;width:17.7pt;height:16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">
                      <v:textbox>
                        <w:txbxContent>
                          <w:p w14:paraId="3E20BE11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>
              <w:rPr>
                <w:rFonts w:ascii="Calibri" w:hAnsi="Calibri" w:cs="Tahoma"/>
                <w:b/>
                <w:bCs/>
                <w:sz w:val="22"/>
                <w:szCs w:val="22"/>
              </w:rPr>
              <w:t>Formação Profi</w:t>
            </w:r>
            <w:r w:rsidR="009A3D28" w:rsidRPr="00847F86">
              <w:rPr>
                <w:rFonts w:ascii="Calibri" w:hAnsi="Calibri" w:cs="Tahoma"/>
                <w:b/>
                <w:bCs/>
                <w:sz w:val="22"/>
                <w:szCs w:val="22"/>
              </w:rPr>
              <w:t>ssional</w:t>
            </w:r>
          </w:p>
          <w:p w14:paraId="3A1BAB7E" w14:textId="77777777" w:rsidR="009A3D28" w:rsidRPr="00847F86" w:rsidRDefault="009A3D28" w:rsidP="00675055">
            <w:pPr>
              <w:spacing w:line="60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847F86">
              <w:rPr>
                <w:rFonts w:ascii="Calibri" w:hAnsi="Calibri" w:cs="Tahoma"/>
                <w:b/>
                <w:bCs/>
                <w:sz w:val="22"/>
                <w:szCs w:val="22"/>
              </w:rPr>
              <w:t>Outro serviço</w:t>
            </w:r>
          </w:p>
        </w:tc>
      </w:tr>
    </w:tbl>
    <w:p w14:paraId="4ED29A48" w14:textId="77777777" w:rsidR="009A3D28" w:rsidRPr="00D30E30" w:rsidRDefault="009A3D28" w:rsidP="00D30E30">
      <w:pPr>
        <w:spacing w:line="360" w:lineRule="auto"/>
        <w:rPr>
          <w:rFonts w:ascii="Calibri" w:hAnsi="Calibri" w:cs="Tahoma"/>
          <w:sz w:val="18"/>
          <w:szCs w:val="18"/>
        </w:rPr>
      </w:pPr>
    </w:p>
    <w:p w14:paraId="0075A343" w14:textId="77777777" w:rsidR="009A3D28" w:rsidRPr="00360D6F" w:rsidRDefault="009A3D28" w:rsidP="009A3D28">
      <w:pPr>
        <w:spacing w:line="360" w:lineRule="auto"/>
        <w:rPr>
          <w:rFonts w:ascii="Calibri" w:hAnsi="Calibri" w:cs="Tahoma"/>
          <w:sz w:val="22"/>
          <w:szCs w:val="22"/>
        </w:rPr>
      </w:pPr>
      <w:r w:rsidRPr="00360D6F">
        <w:rPr>
          <w:rFonts w:ascii="Calibri" w:hAnsi="Calibri" w:cs="Tahoma"/>
          <w:sz w:val="22"/>
          <w:szCs w:val="22"/>
        </w:rPr>
        <w:t>Tem alguém da sua relação próxima a frequentar</w:t>
      </w:r>
      <w:r>
        <w:rPr>
          <w:rFonts w:ascii="Calibri" w:hAnsi="Calibri" w:cs="Tahoma"/>
          <w:sz w:val="22"/>
          <w:szCs w:val="22"/>
        </w:rPr>
        <w:t xml:space="preserve"> a Organização</w:t>
      </w:r>
      <w:r w:rsidRPr="00360D6F">
        <w:rPr>
          <w:rFonts w:ascii="Calibri" w:hAnsi="Calibri" w:cs="Tahoma"/>
          <w:sz w:val="22"/>
          <w:szCs w:val="22"/>
        </w:rPr>
        <w:t>?</w:t>
      </w:r>
    </w:p>
    <w:p w14:paraId="3C04F26B" w14:textId="77777777" w:rsidR="009A3D28" w:rsidRPr="00360D6F" w:rsidRDefault="00F76480" w:rsidP="009A3D28">
      <w:pPr>
        <w:tabs>
          <w:tab w:val="left" w:pos="1190"/>
        </w:tabs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995F080" wp14:editId="08385FD4">
                <wp:simplePos x="0" y="0"/>
                <wp:positionH relativeFrom="column">
                  <wp:posOffset>276860</wp:posOffset>
                </wp:positionH>
                <wp:positionV relativeFrom="paragraph">
                  <wp:posOffset>1270</wp:posOffset>
                </wp:positionV>
                <wp:extent cx="200025" cy="200025"/>
                <wp:effectExtent l="0" t="0" r="0" b="0"/>
                <wp:wrapNone/>
                <wp:docPr id="98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D0277" w14:textId="77777777" w:rsidR="009A3D28" w:rsidRPr="009E4FE4" w:rsidRDefault="009A3D28" w:rsidP="009A3D2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F080" id="Text Box 447" o:spid="_x0000_s1062" type="#_x0000_t202" style="position:absolute;margin-left:21.8pt;margin-top:.1pt;width:15.75pt;height:15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">
                <v:textbox>
                  <w:txbxContent>
                    <w:p w14:paraId="6B9D0277" w14:textId="77777777" w:rsidR="009A3D28" w:rsidRPr="009E4FE4" w:rsidRDefault="009A3D28" w:rsidP="009A3D2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5C10F45" wp14:editId="0A73C04F">
                <wp:simplePos x="0" y="0"/>
                <wp:positionH relativeFrom="column">
                  <wp:posOffset>756920</wp:posOffset>
                </wp:positionH>
                <wp:positionV relativeFrom="paragraph">
                  <wp:posOffset>1270</wp:posOffset>
                </wp:positionV>
                <wp:extent cx="5429250" cy="401320"/>
                <wp:effectExtent l="0" t="0" r="0" b="0"/>
                <wp:wrapNone/>
                <wp:docPr id="97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6B35" w14:textId="77777777" w:rsidR="009A3D28" w:rsidRPr="00C617AA" w:rsidRDefault="009A3D28" w:rsidP="009A3D2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617A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Quem? Em que Resposta Social?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10F45" id="Text Box 442" o:spid="_x0000_s1063" type="#_x0000_t202" style="position:absolute;margin-left:59.6pt;margin-top:.1pt;width:427.5pt;height:3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">
                <v:textbox>
                  <w:txbxContent>
                    <w:p w14:paraId="6F536B35" w14:textId="77777777" w:rsidR="009A3D28" w:rsidRPr="00C617AA" w:rsidRDefault="009A3D28" w:rsidP="009A3D2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617AA">
                        <w:rPr>
                          <w:rFonts w:ascii="Calibri" w:hAnsi="Calibri"/>
                          <w:sz w:val="22"/>
                          <w:szCs w:val="22"/>
                        </w:rPr>
                        <w:t>Quem? Em que Resposta Social?</w:t>
                      </w:r>
                    </w:p>
                  </w:txbxContent>
                </v:textbox>
              </v:shape>
            </w:pict>
          </mc:Fallback>
        </mc:AlternateContent>
      </w:r>
      <w:r w:rsidR="009A3D28" w:rsidRPr="00360D6F">
        <w:rPr>
          <w:rFonts w:ascii="Calibri" w:hAnsi="Calibri" w:cs="Tahoma"/>
          <w:sz w:val="22"/>
          <w:szCs w:val="22"/>
        </w:rPr>
        <w:t>Sim</w:t>
      </w:r>
      <w:r w:rsidR="009A3D28" w:rsidRPr="00360D6F">
        <w:rPr>
          <w:rFonts w:ascii="Calibri" w:hAnsi="Calibri" w:cs="Tahoma"/>
          <w:sz w:val="22"/>
          <w:szCs w:val="22"/>
        </w:rPr>
        <w:tab/>
      </w:r>
    </w:p>
    <w:p w14:paraId="24D4CBBD" w14:textId="77777777" w:rsidR="009A3D28" w:rsidRPr="00360D6F" w:rsidRDefault="00F76480" w:rsidP="009A3D28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5A53C17" wp14:editId="7EFF0A54">
                <wp:simplePos x="0" y="0"/>
                <wp:positionH relativeFrom="column">
                  <wp:posOffset>276860</wp:posOffset>
                </wp:positionH>
                <wp:positionV relativeFrom="paragraph">
                  <wp:posOffset>2540</wp:posOffset>
                </wp:positionV>
                <wp:extent cx="200025" cy="200025"/>
                <wp:effectExtent l="0" t="0" r="0" b="0"/>
                <wp:wrapNone/>
                <wp:docPr id="96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C2FB5" w14:textId="77777777" w:rsidR="009A3D28" w:rsidRPr="009E4FE4" w:rsidRDefault="009A3D28" w:rsidP="009A3D2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3C17" id="Text Box 446" o:spid="_x0000_s1064" type="#_x0000_t202" style="position:absolute;margin-left:21.8pt;margin-top:.2pt;width:15.75pt;height:15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">
                <v:textbox>
                  <w:txbxContent>
                    <w:p w14:paraId="5EBC2FB5" w14:textId="77777777" w:rsidR="009A3D28" w:rsidRPr="009E4FE4" w:rsidRDefault="009A3D28" w:rsidP="009A3D2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D28" w:rsidRPr="00360D6F">
        <w:rPr>
          <w:rFonts w:ascii="Calibri" w:hAnsi="Calibri" w:cs="Tahoma"/>
          <w:sz w:val="22"/>
          <w:szCs w:val="22"/>
        </w:rPr>
        <w:t>Não</w:t>
      </w:r>
    </w:p>
    <w:p w14:paraId="1298E0F0" w14:textId="77777777" w:rsidR="009A3D28" w:rsidRDefault="009A3D28" w:rsidP="009A3D28">
      <w:pPr>
        <w:rPr>
          <w:rFonts w:ascii="Calibri" w:hAnsi="Calibri" w:cs="Tahoma"/>
          <w:sz w:val="22"/>
          <w:szCs w:val="22"/>
        </w:rPr>
      </w:pPr>
    </w:p>
    <w:p w14:paraId="0DFA1169" w14:textId="77777777" w:rsidR="009A3D28" w:rsidRPr="001A6F3C" w:rsidRDefault="00F76480" w:rsidP="009A3D28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193C3FC4" wp14:editId="3766F06F">
                <wp:simplePos x="0" y="0"/>
                <wp:positionH relativeFrom="column">
                  <wp:posOffset>276860</wp:posOffset>
                </wp:positionH>
                <wp:positionV relativeFrom="paragraph">
                  <wp:posOffset>231775</wp:posOffset>
                </wp:positionV>
                <wp:extent cx="200025" cy="464820"/>
                <wp:effectExtent l="0" t="0" r="0" b="0"/>
                <wp:wrapNone/>
                <wp:docPr id="93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464820"/>
                          <a:chOff x="1854" y="6171"/>
                          <a:chExt cx="315" cy="732"/>
                        </a:xfrm>
                      </wpg:grpSpPr>
                      <wps:wsp>
                        <wps:cNvPr id="94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6588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35029" w14:textId="77777777" w:rsidR="009A3D28" w:rsidRPr="009E4FE4" w:rsidRDefault="009A3D28" w:rsidP="009A3D28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6171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5F3E6" w14:textId="77777777" w:rsidR="009A3D28" w:rsidRPr="009E4FE4" w:rsidRDefault="009A3D28" w:rsidP="009A3D28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C3FC4" id="Group 450" o:spid="_x0000_s1065" style="position:absolute;margin-left:21.8pt;margin-top:18.25pt;width:15.75pt;height:36.6pt;z-index:251696640" coordorigin="1854,6171" coordsize="315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">
                <v:shape id="Text Box 451" o:spid="_x0000_s1066" type="#_x0000_t202" style="position:absolute;left:1854;top:6588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14:paraId="4C435029" w14:textId="77777777" w:rsidR="009A3D28" w:rsidRPr="009E4FE4" w:rsidRDefault="009A3D28" w:rsidP="009A3D28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52" o:spid="_x0000_s1067" type="#_x0000_t202" style="position:absolute;left:1854;top:6171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14:paraId="0875F3E6" w14:textId="77777777" w:rsidR="009A3D28" w:rsidRPr="009E4FE4" w:rsidRDefault="009A3D28" w:rsidP="009A3D28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322AEF1" wp14:editId="649DF425">
                <wp:simplePos x="0" y="0"/>
                <wp:positionH relativeFrom="column">
                  <wp:posOffset>276860</wp:posOffset>
                </wp:positionH>
                <wp:positionV relativeFrom="paragraph">
                  <wp:posOffset>231775</wp:posOffset>
                </wp:positionV>
                <wp:extent cx="200025" cy="200025"/>
                <wp:effectExtent l="0" t="0" r="0" b="0"/>
                <wp:wrapNone/>
                <wp:docPr id="92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51790" w14:textId="77777777" w:rsidR="009A3D28" w:rsidRPr="009E4FE4" w:rsidRDefault="009A3D28" w:rsidP="009A3D2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2AEF1" id="Text Box 449" o:spid="_x0000_s1068" type="#_x0000_t202" style="position:absolute;margin-left:21.8pt;margin-top:18.25pt;width:15.75pt;height:15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">
                <v:textbox>
                  <w:txbxContent>
                    <w:p w14:paraId="03951790" w14:textId="77777777" w:rsidR="009A3D28" w:rsidRPr="009E4FE4" w:rsidRDefault="009A3D28" w:rsidP="009A3D2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AAC09CF" wp14:editId="550116ED">
                <wp:simplePos x="0" y="0"/>
                <wp:positionH relativeFrom="column">
                  <wp:posOffset>756920</wp:posOffset>
                </wp:positionH>
                <wp:positionV relativeFrom="paragraph">
                  <wp:posOffset>231775</wp:posOffset>
                </wp:positionV>
                <wp:extent cx="5551170" cy="464820"/>
                <wp:effectExtent l="0" t="0" r="0" b="0"/>
                <wp:wrapNone/>
                <wp:docPr id="91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F79DA" w14:textId="77777777" w:rsidR="009A3D28" w:rsidRPr="00C617AA" w:rsidRDefault="009A3D28" w:rsidP="009A3D28">
                            <w:pPr>
                              <w:ind w:right="-6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617A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Qual?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09CF" id="Text Box 443" o:spid="_x0000_s1069" type="#_x0000_t202" style="position:absolute;margin-left:59.6pt;margin-top:18.25pt;width:437.1pt;height:36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">
                <v:textbox>
                  <w:txbxContent>
                    <w:p w14:paraId="176F79DA" w14:textId="77777777" w:rsidR="009A3D28" w:rsidRPr="00C617AA" w:rsidRDefault="009A3D28" w:rsidP="009A3D28">
                      <w:pPr>
                        <w:ind w:right="-6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617AA">
                        <w:rPr>
                          <w:rFonts w:ascii="Calibri" w:hAnsi="Calibri"/>
                          <w:sz w:val="22"/>
                          <w:szCs w:val="22"/>
                        </w:rPr>
                        <w:t>Qual?</w:t>
                      </w:r>
                    </w:p>
                  </w:txbxContent>
                </v:textbox>
              </v:shape>
            </w:pict>
          </mc:Fallback>
        </mc:AlternateContent>
      </w:r>
      <w:r w:rsidR="009A3D28" w:rsidRPr="001A6F3C">
        <w:rPr>
          <w:rFonts w:ascii="Calibri" w:hAnsi="Calibri" w:cs="Tahoma"/>
          <w:sz w:val="22"/>
          <w:szCs w:val="22"/>
        </w:rPr>
        <w:t>O Cliente foi encaminhado por outra Organização?</w:t>
      </w:r>
    </w:p>
    <w:p w14:paraId="4D7AA1CA" w14:textId="77777777" w:rsidR="009A3D28" w:rsidRPr="001A6F3C" w:rsidRDefault="00F76480" w:rsidP="009A3D28">
      <w:pPr>
        <w:tabs>
          <w:tab w:val="left" w:pos="1190"/>
        </w:tabs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5D95BF0" wp14:editId="1EA8D7DD">
                <wp:simplePos x="0" y="0"/>
                <wp:positionH relativeFrom="column">
                  <wp:posOffset>276860</wp:posOffset>
                </wp:positionH>
                <wp:positionV relativeFrom="paragraph">
                  <wp:posOffset>237490</wp:posOffset>
                </wp:positionV>
                <wp:extent cx="200025" cy="200025"/>
                <wp:effectExtent l="0" t="0" r="0" b="0"/>
                <wp:wrapNone/>
                <wp:docPr id="90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FEBC2" w14:textId="77777777" w:rsidR="009A3D28" w:rsidRPr="009E4FE4" w:rsidRDefault="009A3D28" w:rsidP="009A3D2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5BF0" id="Text Box 448" o:spid="_x0000_s1070" type="#_x0000_t202" style="position:absolute;margin-left:21.8pt;margin-top:18.7pt;width:15.75pt;height:15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">
                <v:textbox>
                  <w:txbxContent>
                    <w:p w14:paraId="321FEBC2" w14:textId="77777777" w:rsidR="009A3D28" w:rsidRPr="009E4FE4" w:rsidRDefault="009A3D28" w:rsidP="009A3D2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D28" w:rsidRPr="001A6F3C">
        <w:rPr>
          <w:rFonts w:ascii="Calibri" w:hAnsi="Calibri" w:cs="Tahoma"/>
          <w:sz w:val="22"/>
          <w:szCs w:val="22"/>
        </w:rPr>
        <w:t>Sim</w:t>
      </w:r>
      <w:r w:rsidR="009A3D28" w:rsidRPr="001A6F3C">
        <w:rPr>
          <w:rFonts w:ascii="Calibri" w:hAnsi="Calibri" w:cs="Tahoma"/>
          <w:sz w:val="22"/>
          <w:szCs w:val="22"/>
        </w:rPr>
        <w:tab/>
      </w:r>
    </w:p>
    <w:p w14:paraId="749DA882" w14:textId="77777777" w:rsidR="009A3D28" w:rsidRDefault="009A3D28" w:rsidP="009A3D28">
      <w:pPr>
        <w:rPr>
          <w:rFonts w:ascii="Calibri" w:hAnsi="Calibri" w:cs="Tahoma"/>
          <w:sz w:val="22"/>
          <w:szCs w:val="22"/>
        </w:rPr>
      </w:pPr>
      <w:r w:rsidRPr="001A6F3C">
        <w:rPr>
          <w:rFonts w:ascii="Calibri" w:hAnsi="Calibri" w:cs="Tahoma"/>
          <w:sz w:val="22"/>
          <w:szCs w:val="22"/>
        </w:rPr>
        <w:t>Não</w:t>
      </w:r>
    </w:p>
    <w:p w14:paraId="5F56732B" w14:textId="77777777" w:rsidR="009A3D28" w:rsidRDefault="009A3D28" w:rsidP="009A3D28">
      <w:pPr>
        <w:rPr>
          <w:rFonts w:ascii="Calibri" w:hAnsi="Calibri" w:cs="Tahoma"/>
          <w:sz w:val="22"/>
          <w:szCs w:val="22"/>
        </w:rPr>
      </w:pPr>
    </w:p>
    <w:p w14:paraId="128D20D9" w14:textId="77777777" w:rsidR="009A3D28" w:rsidRPr="001A6F3C" w:rsidRDefault="00F76480" w:rsidP="009A3D28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4E6DEC50" wp14:editId="6A0F8749">
                <wp:simplePos x="0" y="0"/>
                <wp:positionH relativeFrom="column">
                  <wp:posOffset>311150</wp:posOffset>
                </wp:positionH>
                <wp:positionV relativeFrom="paragraph">
                  <wp:posOffset>231775</wp:posOffset>
                </wp:positionV>
                <wp:extent cx="200025" cy="464820"/>
                <wp:effectExtent l="0" t="0" r="0" b="0"/>
                <wp:wrapNone/>
                <wp:docPr id="87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464820"/>
                          <a:chOff x="1854" y="6171"/>
                          <a:chExt cx="315" cy="732"/>
                        </a:xfrm>
                      </wpg:grpSpPr>
                      <wps:wsp>
                        <wps:cNvPr id="88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6588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323C5F" w14:textId="77777777" w:rsidR="009A3D28" w:rsidRPr="009E4FE4" w:rsidRDefault="009A3D28" w:rsidP="009A3D28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6171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E8EF49" w14:textId="77777777" w:rsidR="009A3D28" w:rsidRPr="009E4FE4" w:rsidRDefault="009A3D28" w:rsidP="009A3D28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DEC50" id="Group 456" o:spid="_x0000_s1071" style="position:absolute;margin-left:24.5pt;margin-top:18.25pt;width:15.75pt;height:36.6pt;z-index:251698688" coordorigin="1854,6171" coordsize="315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">
                <v:shape id="Text Box 457" o:spid="_x0000_s1072" type="#_x0000_t202" style="position:absolute;left:1854;top:6588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<v:textbox>
                    <w:txbxContent>
                      <w:p w14:paraId="72323C5F" w14:textId="77777777" w:rsidR="009A3D28" w:rsidRPr="009E4FE4" w:rsidRDefault="009A3D28" w:rsidP="009A3D28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58" o:spid="_x0000_s1073" type="#_x0000_t202" style="position:absolute;left:1854;top:6171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<v:textbox>
                    <w:txbxContent>
                      <w:p w14:paraId="01E8EF49" w14:textId="77777777" w:rsidR="009A3D28" w:rsidRPr="009E4FE4" w:rsidRDefault="009A3D28" w:rsidP="009A3D28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0C5EDA2" wp14:editId="743A5230">
                <wp:simplePos x="0" y="0"/>
                <wp:positionH relativeFrom="column">
                  <wp:posOffset>756920</wp:posOffset>
                </wp:positionH>
                <wp:positionV relativeFrom="paragraph">
                  <wp:posOffset>231775</wp:posOffset>
                </wp:positionV>
                <wp:extent cx="5551170" cy="464820"/>
                <wp:effectExtent l="0" t="0" r="0" b="0"/>
                <wp:wrapNone/>
                <wp:docPr id="86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8DAE0" w14:textId="77777777" w:rsidR="009A3D28" w:rsidRPr="00C617AA" w:rsidRDefault="009A3D28" w:rsidP="009A3D28">
                            <w:pPr>
                              <w:ind w:right="-657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617A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Qual?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5EDA2" id="Text Box 444" o:spid="_x0000_s1074" type="#_x0000_t202" style="position:absolute;margin-left:59.6pt;margin-top:18.25pt;width:437.1pt;height:36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">
                <v:textbox>
                  <w:txbxContent>
                    <w:p w14:paraId="3C88DAE0" w14:textId="77777777" w:rsidR="009A3D28" w:rsidRPr="00C617AA" w:rsidRDefault="009A3D28" w:rsidP="009A3D28">
                      <w:pPr>
                        <w:ind w:right="-657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617AA">
                        <w:rPr>
                          <w:rFonts w:ascii="Calibri" w:hAnsi="Calibri"/>
                          <w:sz w:val="22"/>
                          <w:szCs w:val="22"/>
                        </w:rPr>
                        <w:t>Qual?</w:t>
                      </w:r>
                    </w:p>
                  </w:txbxContent>
                </v:textbox>
              </v:shape>
            </w:pict>
          </mc:Fallback>
        </mc:AlternateContent>
      </w:r>
      <w:r w:rsidR="009A3D28" w:rsidRPr="001A6F3C">
        <w:rPr>
          <w:rFonts w:ascii="Calibri" w:hAnsi="Calibri" w:cs="Tahoma"/>
          <w:sz w:val="22"/>
          <w:szCs w:val="22"/>
        </w:rPr>
        <w:t>O Cliente f</w:t>
      </w:r>
      <w:r w:rsidR="00D30E30">
        <w:rPr>
          <w:rFonts w:ascii="Calibri" w:hAnsi="Calibri" w:cs="Tahoma"/>
          <w:sz w:val="22"/>
          <w:szCs w:val="22"/>
        </w:rPr>
        <w:t>requenta</w:t>
      </w:r>
      <w:r w:rsidR="009A3D28" w:rsidRPr="001A6F3C">
        <w:rPr>
          <w:rFonts w:ascii="Calibri" w:hAnsi="Calibri" w:cs="Tahoma"/>
          <w:sz w:val="22"/>
          <w:szCs w:val="22"/>
        </w:rPr>
        <w:t xml:space="preserve"> outra Organização</w:t>
      </w:r>
      <w:r w:rsidR="009A3D28">
        <w:rPr>
          <w:rFonts w:ascii="Calibri" w:hAnsi="Calibri" w:cs="Tahoma"/>
          <w:sz w:val="22"/>
          <w:szCs w:val="22"/>
        </w:rPr>
        <w:t>/Estabelecimento de Ensino</w:t>
      </w:r>
      <w:r w:rsidR="009A3D28" w:rsidRPr="001A6F3C">
        <w:rPr>
          <w:rFonts w:ascii="Calibri" w:hAnsi="Calibri" w:cs="Tahoma"/>
          <w:sz w:val="22"/>
          <w:szCs w:val="22"/>
        </w:rPr>
        <w:t>?</w:t>
      </w:r>
    </w:p>
    <w:p w14:paraId="4B31F1B5" w14:textId="77777777" w:rsidR="009A3D28" w:rsidRPr="001A6F3C" w:rsidRDefault="009A3D28" w:rsidP="009A3D28">
      <w:pPr>
        <w:tabs>
          <w:tab w:val="left" w:pos="1190"/>
        </w:tabs>
        <w:spacing w:line="360" w:lineRule="auto"/>
        <w:rPr>
          <w:rFonts w:ascii="Calibri" w:hAnsi="Calibri" w:cs="Tahoma"/>
          <w:sz w:val="22"/>
          <w:szCs w:val="22"/>
        </w:rPr>
      </w:pPr>
      <w:r w:rsidRPr="001A6F3C">
        <w:rPr>
          <w:rFonts w:ascii="Calibri" w:hAnsi="Calibri" w:cs="Tahoma"/>
          <w:sz w:val="22"/>
          <w:szCs w:val="22"/>
        </w:rPr>
        <w:t>Sim</w:t>
      </w:r>
      <w:r w:rsidRPr="001A6F3C">
        <w:rPr>
          <w:rFonts w:ascii="Calibri" w:hAnsi="Calibri" w:cs="Tahoma"/>
          <w:sz w:val="22"/>
          <w:szCs w:val="22"/>
        </w:rPr>
        <w:tab/>
      </w:r>
    </w:p>
    <w:p w14:paraId="56129487" w14:textId="77777777" w:rsidR="009A3D28" w:rsidRDefault="009A3D28" w:rsidP="009A3D28">
      <w:pPr>
        <w:rPr>
          <w:rFonts w:ascii="Calibri" w:hAnsi="Calibri" w:cs="Tahoma"/>
          <w:sz w:val="22"/>
          <w:szCs w:val="22"/>
        </w:rPr>
      </w:pPr>
      <w:r w:rsidRPr="001A6F3C">
        <w:rPr>
          <w:rFonts w:ascii="Calibri" w:hAnsi="Calibri" w:cs="Tahoma"/>
          <w:sz w:val="22"/>
          <w:szCs w:val="22"/>
        </w:rPr>
        <w:t>Não</w:t>
      </w:r>
    </w:p>
    <w:p w14:paraId="21D8EED7" w14:textId="77777777" w:rsidR="009A3D28" w:rsidRPr="001A6F3C" w:rsidRDefault="009A3D28" w:rsidP="009A3D28">
      <w:pPr>
        <w:rPr>
          <w:rFonts w:ascii="Calibri" w:hAnsi="Calibri" w:cs="Tahoma"/>
          <w:sz w:val="22"/>
          <w:szCs w:val="22"/>
        </w:rPr>
      </w:pPr>
    </w:p>
    <w:p w14:paraId="1A4F61E2" w14:textId="77777777" w:rsidR="009A3D28" w:rsidRPr="001A6F3C" w:rsidRDefault="00F76480" w:rsidP="009A3D28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7C7002D4" wp14:editId="702987E8">
                <wp:simplePos x="0" y="0"/>
                <wp:positionH relativeFrom="column">
                  <wp:posOffset>311150</wp:posOffset>
                </wp:positionH>
                <wp:positionV relativeFrom="paragraph">
                  <wp:posOffset>244475</wp:posOffset>
                </wp:positionV>
                <wp:extent cx="200025" cy="464820"/>
                <wp:effectExtent l="0" t="0" r="0" b="0"/>
                <wp:wrapNone/>
                <wp:docPr id="83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464820"/>
                          <a:chOff x="1854" y="6171"/>
                          <a:chExt cx="315" cy="732"/>
                        </a:xfrm>
                      </wpg:grpSpPr>
                      <wps:wsp>
                        <wps:cNvPr id="84" name="Text Box 454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6588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506EA4" w14:textId="77777777" w:rsidR="009A3D28" w:rsidRPr="009E4FE4" w:rsidRDefault="009A3D28" w:rsidP="009A3D28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6171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F00335" w14:textId="77777777" w:rsidR="009A3D28" w:rsidRPr="009E4FE4" w:rsidRDefault="009A3D28" w:rsidP="009A3D28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002D4" id="Group 453" o:spid="_x0000_s1075" style="position:absolute;margin-left:24.5pt;margin-top:19.25pt;width:15.75pt;height:36.6pt;z-index:251697664" coordorigin="1854,6171" coordsize="315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">
                <v:shape id="Text Box 454" o:spid="_x0000_s1076" type="#_x0000_t202" style="position:absolute;left:1854;top:6588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<v:textbox>
                    <w:txbxContent>
                      <w:p w14:paraId="13506EA4" w14:textId="77777777" w:rsidR="009A3D28" w:rsidRPr="009E4FE4" w:rsidRDefault="009A3D28" w:rsidP="009A3D28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55" o:spid="_x0000_s1077" type="#_x0000_t202" style="position:absolute;left:1854;top:6171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14:paraId="1EF00335" w14:textId="77777777" w:rsidR="009A3D28" w:rsidRPr="009E4FE4" w:rsidRDefault="009A3D28" w:rsidP="009A3D28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4FCA18" wp14:editId="0408A31C">
                <wp:simplePos x="0" y="0"/>
                <wp:positionH relativeFrom="column">
                  <wp:posOffset>756920</wp:posOffset>
                </wp:positionH>
                <wp:positionV relativeFrom="paragraph">
                  <wp:posOffset>231775</wp:posOffset>
                </wp:positionV>
                <wp:extent cx="5551170" cy="477520"/>
                <wp:effectExtent l="0" t="0" r="0" b="0"/>
                <wp:wrapNone/>
                <wp:docPr id="82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876D4" w14:textId="77777777" w:rsidR="009A3D28" w:rsidRDefault="009A3D28" w:rsidP="009A3D28">
                            <w:r w:rsidRPr="00C617A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Qual?</w:t>
                            </w:r>
                            <w:r w:rsidRPr="00E305A1">
                              <w:rPr>
                                <w:rFonts w:ascii="Calibri" w:hAnsi="Calibr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FCA18" id="Text Box 445" o:spid="_x0000_s1078" type="#_x0000_t202" style="position:absolute;margin-left:59.6pt;margin-top:18.25pt;width:437.1pt;height:37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">
                <v:textbox>
                  <w:txbxContent>
                    <w:p w14:paraId="3D0876D4" w14:textId="77777777" w:rsidR="009A3D28" w:rsidRDefault="009A3D28" w:rsidP="009A3D28">
                      <w:r w:rsidRPr="00C617AA">
                        <w:rPr>
                          <w:rFonts w:ascii="Calibri" w:hAnsi="Calibri"/>
                          <w:sz w:val="22"/>
                          <w:szCs w:val="22"/>
                        </w:rPr>
                        <w:t>Qual?</w:t>
                      </w:r>
                      <w:r w:rsidRPr="00E305A1">
                        <w:rPr>
                          <w:rFonts w:ascii="Calibri" w:hAnsi="Calibri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3D28">
        <w:rPr>
          <w:rFonts w:ascii="Calibri" w:hAnsi="Calibri" w:cs="Tahoma"/>
          <w:sz w:val="22"/>
          <w:szCs w:val="22"/>
        </w:rPr>
        <w:t>O Cliente necessita de algum apoio especial</w:t>
      </w:r>
      <w:r w:rsidR="009A3D28" w:rsidRPr="001A6F3C">
        <w:rPr>
          <w:rFonts w:ascii="Calibri" w:hAnsi="Calibri" w:cs="Tahoma"/>
          <w:sz w:val="22"/>
          <w:szCs w:val="22"/>
        </w:rPr>
        <w:t>?</w:t>
      </w:r>
    </w:p>
    <w:p w14:paraId="726AE248" w14:textId="77777777" w:rsidR="009A3D28" w:rsidRPr="001A6F3C" w:rsidRDefault="009A3D28" w:rsidP="009A3D28">
      <w:pPr>
        <w:tabs>
          <w:tab w:val="left" w:pos="1190"/>
        </w:tabs>
        <w:spacing w:line="360" w:lineRule="auto"/>
        <w:rPr>
          <w:rFonts w:ascii="Calibri" w:hAnsi="Calibri" w:cs="Tahoma"/>
          <w:sz w:val="22"/>
          <w:szCs w:val="22"/>
        </w:rPr>
      </w:pPr>
      <w:r w:rsidRPr="001A6F3C">
        <w:rPr>
          <w:rFonts w:ascii="Calibri" w:hAnsi="Calibri" w:cs="Tahoma"/>
          <w:sz w:val="22"/>
          <w:szCs w:val="22"/>
        </w:rPr>
        <w:t>Sim</w:t>
      </w:r>
      <w:r w:rsidRPr="001A6F3C">
        <w:rPr>
          <w:rFonts w:ascii="Calibri" w:hAnsi="Calibri" w:cs="Tahoma"/>
          <w:sz w:val="22"/>
          <w:szCs w:val="22"/>
        </w:rPr>
        <w:tab/>
      </w:r>
    </w:p>
    <w:p w14:paraId="0977D36E" w14:textId="77777777" w:rsidR="009A3D28" w:rsidRDefault="009A3D28" w:rsidP="009A3D28">
      <w:pPr>
        <w:rPr>
          <w:rFonts w:ascii="Calibri" w:hAnsi="Calibri" w:cs="Tahoma"/>
          <w:sz w:val="22"/>
          <w:szCs w:val="22"/>
        </w:rPr>
      </w:pPr>
      <w:r w:rsidRPr="001A6F3C">
        <w:rPr>
          <w:rFonts w:ascii="Calibri" w:hAnsi="Calibri" w:cs="Tahoma"/>
          <w:sz w:val="22"/>
          <w:szCs w:val="22"/>
        </w:rPr>
        <w:t>Não</w:t>
      </w:r>
    </w:p>
    <w:p w14:paraId="54F6CC65" w14:textId="77777777" w:rsidR="009A3D28" w:rsidRPr="00D30E30" w:rsidRDefault="009A3D28" w:rsidP="00D30E30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     </w:t>
      </w:r>
    </w:p>
    <w:p w14:paraId="1B0C29B1" w14:textId="77777777" w:rsidR="001C1E4F" w:rsidRDefault="009A3D28" w:rsidP="009A3D28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</w:p>
    <w:p w14:paraId="3CA82D77" w14:textId="77777777" w:rsidR="00E716F9" w:rsidRPr="00472EC0" w:rsidRDefault="00E716F9" w:rsidP="009A3D28">
      <w:pPr>
        <w:spacing w:line="360" w:lineRule="auto"/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3D28" w:rsidRPr="00C617AA" w14:paraId="5BEFB4B0" w14:textId="77777777" w:rsidTr="00675055">
        <w:tc>
          <w:tcPr>
            <w:tcW w:w="9854" w:type="dxa"/>
            <w:shd w:val="clear" w:color="auto" w:fill="F2F2F2"/>
          </w:tcPr>
          <w:p w14:paraId="1AE4F09F" w14:textId="77777777" w:rsidR="009A3D28" w:rsidRPr="00C617AA" w:rsidRDefault="009A3D28" w:rsidP="00D30E30">
            <w:pPr>
              <w:numPr>
                <w:ilvl w:val="0"/>
                <w:numId w:val="3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SAÚDE</w:t>
            </w:r>
          </w:p>
        </w:tc>
      </w:tr>
    </w:tbl>
    <w:p w14:paraId="15F3B53B" w14:textId="77777777" w:rsidR="009A3D28" w:rsidRPr="00D16FD0" w:rsidRDefault="009A3D28" w:rsidP="009A3D28">
      <w:pPr>
        <w:spacing w:line="276" w:lineRule="auto"/>
        <w:rPr>
          <w:rFonts w:ascii="Calibri" w:hAnsi="Calibr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555"/>
        <w:gridCol w:w="709"/>
        <w:gridCol w:w="2126"/>
        <w:gridCol w:w="3402"/>
      </w:tblGrid>
      <w:tr w:rsidR="009A3D28" w:rsidRPr="00A53845" w14:paraId="49911119" w14:textId="77777777" w:rsidTr="00675055">
        <w:tc>
          <w:tcPr>
            <w:tcW w:w="1955" w:type="dxa"/>
            <w:shd w:val="clear" w:color="auto" w:fill="F2F2F2"/>
          </w:tcPr>
          <w:p w14:paraId="417C647C" w14:textId="77777777" w:rsidR="009A3D28" w:rsidRPr="00A53845" w:rsidRDefault="009A3D28" w:rsidP="0067505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3845">
              <w:rPr>
                <w:rFonts w:ascii="Calibri" w:hAnsi="Calibri"/>
                <w:sz w:val="22"/>
                <w:szCs w:val="22"/>
              </w:rPr>
              <w:t>Grupo sanguíneo</w:t>
            </w:r>
          </w:p>
        </w:tc>
        <w:tc>
          <w:tcPr>
            <w:tcW w:w="1555" w:type="dxa"/>
            <w:shd w:val="clear" w:color="auto" w:fill="auto"/>
          </w:tcPr>
          <w:p w14:paraId="5C27D0E5" w14:textId="77777777" w:rsidR="009A3D28" w:rsidRPr="00A53845" w:rsidRDefault="009A3D28" w:rsidP="0067505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E85D7F3" w14:textId="77777777" w:rsidR="009A3D28" w:rsidRPr="00A53845" w:rsidRDefault="009A3D28" w:rsidP="0067505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6FBA81A8" w14:textId="77777777" w:rsidR="009A3D28" w:rsidRPr="00A53845" w:rsidRDefault="009A3D28" w:rsidP="0067505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3845">
              <w:rPr>
                <w:rFonts w:ascii="Calibri" w:hAnsi="Calibri"/>
                <w:sz w:val="22"/>
                <w:szCs w:val="22"/>
              </w:rPr>
              <w:t>Médico de Família</w:t>
            </w:r>
          </w:p>
        </w:tc>
        <w:tc>
          <w:tcPr>
            <w:tcW w:w="3402" w:type="dxa"/>
            <w:shd w:val="clear" w:color="auto" w:fill="auto"/>
          </w:tcPr>
          <w:p w14:paraId="610CF7F3" w14:textId="77777777" w:rsidR="009A3D28" w:rsidRPr="00A53845" w:rsidRDefault="009A3D28" w:rsidP="0067505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49D488" w14:textId="77777777" w:rsidR="009A3D28" w:rsidRPr="00D16FD0" w:rsidRDefault="009A3D28" w:rsidP="009A3D28">
      <w:pPr>
        <w:spacing w:line="276" w:lineRule="auto"/>
        <w:rPr>
          <w:rFonts w:ascii="Calibri" w:hAnsi="Calibr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264"/>
        <w:gridCol w:w="709"/>
        <w:gridCol w:w="1417"/>
        <w:gridCol w:w="3402"/>
      </w:tblGrid>
      <w:tr w:rsidR="009A3D28" w:rsidRPr="00A53845" w14:paraId="5D473A27" w14:textId="77777777" w:rsidTr="00675055">
        <w:tc>
          <w:tcPr>
            <w:tcW w:w="1955" w:type="dxa"/>
            <w:shd w:val="clear" w:color="auto" w:fill="F2F2F2"/>
          </w:tcPr>
          <w:p w14:paraId="746B472F" w14:textId="77777777" w:rsidR="009A3D28" w:rsidRPr="00A53845" w:rsidRDefault="009A3D28" w:rsidP="0067505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3845">
              <w:rPr>
                <w:rFonts w:ascii="Calibri" w:hAnsi="Calibri"/>
                <w:sz w:val="22"/>
                <w:szCs w:val="22"/>
              </w:rPr>
              <w:t>Centro de Saúde</w:t>
            </w:r>
          </w:p>
        </w:tc>
        <w:tc>
          <w:tcPr>
            <w:tcW w:w="2264" w:type="dxa"/>
            <w:shd w:val="clear" w:color="auto" w:fill="auto"/>
          </w:tcPr>
          <w:p w14:paraId="5296D7D9" w14:textId="77777777" w:rsidR="009A3D28" w:rsidRPr="00A53845" w:rsidRDefault="009A3D28" w:rsidP="0067505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FE390BF" w14:textId="77777777" w:rsidR="009A3D28" w:rsidRPr="00A53845" w:rsidRDefault="009A3D28" w:rsidP="0067505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/>
          </w:tcPr>
          <w:p w14:paraId="5834E553" w14:textId="77777777" w:rsidR="009A3D28" w:rsidRPr="00A53845" w:rsidRDefault="00A92E5A" w:rsidP="0067505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3845">
              <w:rPr>
                <w:rFonts w:ascii="Calibri" w:hAnsi="Calibri"/>
                <w:sz w:val="22"/>
                <w:szCs w:val="22"/>
              </w:rPr>
              <w:t>Contacto</w:t>
            </w:r>
          </w:p>
        </w:tc>
        <w:tc>
          <w:tcPr>
            <w:tcW w:w="3402" w:type="dxa"/>
            <w:shd w:val="clear" w:color="auto" w:fill="auto"/>
          </w:tcPr>
          <w:p w14:paraId="004E7766" w14:textId="77777777" w:rsidR="009A3D28" w:rsidRPr="00A53845" w:rsidRDefault="009A3D28" w:rsidP="0067505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8EC98E" w14:textId="77777777" w:rsidR="009A3D28" w:rsidRPr="00D16FD0" w:rsidRDefault="009A3D28" w:rsidP="009A3D28">
      <w:pPr>
        <w:spacing w:line="276" w:lineRule="auto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2641"/>
        <w:gridCol w:w="2065"/>
        <w:gridCol w:w="1503"/>
      </w:tblGrid>
      <w:tr w:rsidR="009A3D28" w:rsidRPr="00CA593F" w14:paraId="2B05C0C8" w14:textId="77777777" w:rsidTr="00675055">
        <w:trPr>
          <w:trHeight w:val="397"/>
        </w:trPr>
        <w:tc>
          <w:tcPr>
            <w:tcW w:w="3510" w:type="dxa"/>
            <w:shd w:val="clear" w:color="auto" w:fill="F2F2F2"/>
          </w:tcPr>
          <w:p w14:paraId="50D71737" w14:textId="77777777" w:rsidR="009A3D28" w:rsidRPr="00CA593F" w:rsidRDefault="009A3D28" w:rsidP="0067505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Mé</w:t>
            </w:r>
            <w:r w:rsidRPr="00CA593F">
              <w:rPr>
                <w:rFonts w:ascii="Calibri" w:hAnsi="Calibri"/>
                <w:bCs/>
                <w:sz w:val="22"/>
                <w:szCs w:val="22"/>
              </w:rPr>
              <w:t>dico</w:t>
            </w:r>
            <w:r>
              <w:rPr>
                <w:rFonts w:ascii="Calibri" w:hAnsi="Calibri"/>
                <w:bCs/>
                <w:sz w:val="22"/>
                <w:szCs w:val="22"/>
              </w:rPr>
              <w:t>s Especialistas</w:t>
            </w:r>
          </w:p>
        </w:tc>
        <w:tc>
          <w:tcPr>
            <w:tcW w:w="2694" w:type="dxa"/>
            <w:shd w:val="clear" w:color="auto" w:fill="F2F2F2"/>
          </w:tcPr>
          <w:p w14:paraId="66A26F85" w14:textId="77777777" w:rsidR="009A3D28" w:rsidRPr="00CA593F" w:rsidRDefault="009A3D28" w:rsidP="0067505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593F">
              <w:rPr>
                <w:rFonts w:ascii="Calibri" w:hAnsi="Calibri"/>
                <w:bCs/>
                <w:sz w:val="22"/>
                <w:szCs w:val="22"/>
              </w:rPr>
              <w:t>Especialidade</w:t>
            </w:r>
          </w:p>
        </w:tc>
        <w:tc>
          <w:tcPr>
            <w:tcW w:w="2126" w:type="dxa"/>
            <w:shd w:val="clear" w:color="auto" w:fill="F2F2F2"/>
          </w:tcPr>
          <w:p w14:paraId="009D39A8" w14:textId="77777777" w:rsidR="009A3D28" w:rsidRPr="00CA593F" w:rsidRDefault="009A3D28" w:rsidP="0067505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Local</w:t>
            </w:r>
          </w:p>
        </w:tc>
        <w:tc>
          <w:tcPr>
            <w:tcW w:w="1524" w:type="dxa"/>
            <w:shd w:val="clear" w:color="auto" w:fill="F2F2F2"/>
          </w:tcPr>
          <w:p w14:paraId="2AB98A92" w14:textId="77777777" w:rsidR="009A3D28" w:rsidRPr="00CA593F" w:rsidRDefault="00A92E5A" w:rsidP="0067505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Contacto</w:t>
            </w:r>
          </w:p>
        </w:tc>
      </w:tr>
      <w:tr w:rsidR="009A3D28" w:rsidRPr="00CA593F" w14:paraId="2D91CE88" w14:textId="77777777" w:rsidTr="00675055">
        <w:tc>
          <w:tcPr>
            <w:tcW w:w="3510" w:type="dxa"/>
          </w:tcPr>
          <w:p w14:paraId="16C19169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AF435B0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BC562D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4542C524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A3D28" w:rsidRPr="00CA593F" w14:paraId="66B0B27B" w14:textId="77777777" w:rsidTr="00675055">
        <w:tc>
          <w:tcPr>
            <w:tcW w:w="3510" w:type="dxa"/>
          </w:tcPr>
          <w:p w14:paraId="4DAD0E79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3111459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464C62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40ED3255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A3D28" w:rsidRPr="00CA593F" w14:paraId="35B596F1" w14:textId="77777777" w:rsidTr="00675055">
        <w:tc>
          <w:tcPr>
            <w:tcW w:w="3510" w:type="dxa"/>
          </w:tcPr>
          <w:p w14:paraId="23BBFD17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7DE91E1D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3538AA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14:paraId="5BCBD4F5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126C7086" w14:textId="77777777" w:rsidR="009A3D28" w:rsidRDefault="009A3D28" w:rsidP="009A3D28">
      <w:pPr>
        <w:spacing w:line="276" w:lineRule="auto"/>
        <w:rPr>
          <w:rFonts w:ascii="Calibri" w:hAnsi="Calibri"/>
          <w:sz w:val="22"/>
          <w:szCs w:val="22"/>
        </w:rPr>
      </w:pPr>
    </w:p>
    <w:p w14:paraId="65257767" w14:textId="77777777" w:rsidR="00E76431" w:rsidRDefault="00E76431" w:rsidP="009A3D28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741"/>
        <w:gridCol w:w="2236"/>
        <w:gridCol w:w="1023"/>
        <w:gridCol w:w="536"/>
        <w:gridCol w:w="2835"/>
      </w:tblGrid>
      <w:tr w:rsidR="009A3D28" w:rsidRPr="00CA593F" w14:paraId="090D4961" w14:textId="77777777" w:rsidTr="00675055">
        <w:tc>
          <w:tcPr>
            <w:tcW w:w="9889" w:type="dxa"/>
            <w:gridSpan w:val="7"/>
            <w:shd w:val="clear" w:color="auto" w:fill="F2F2F2"/>
          </w:tcPr>
          <w:p w14:paraId="6962A97F" w14:textId="77777777" w:rsidR="009A3D28" w:rsidRPr="00CA593F" w:rsidRDefault="009A3D28" w:rsidP="00675055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593F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Doenças que teve até à data:</w:t>
            </w:r>
          </w:p>
        </w:tc>
      </w:tr>
      <w:tr w:rsidR="009A3D28" w:rsidRPr="00CA593F" w14:paraId="7C14C29B" w14:textId="77777777" w:rsidTr="00675055">
        <w:tc>
          <w:tcPr>
            <w:tcW w:w="3259" w:type="dxa"/>
            <w:gridSpan w:val="3"/>
            <w:tcBorders>
              <w:bottom w:val="nil"/>
              <w:right w:val="nil"/>
            </w:tcBorders>
          </w:tcPr>
          <w:p w14:paraId="5DC4B25A" w14:textId="77777777" w:rsidR="009A3D28" w:rsidRPr="00CA593F" w:rsidRDefault="00F76480" w:rsidP="006750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A6618FA" wp14:editId="19D9045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20955</wp:posOffset>
                      </wp:positionV>
                      <wp:extent cx="224790" cy="214630"/>
                      <wp:effectExtent l="0" t="0" r="0" b="0"/>
                      <wp:wrapNone/>
                      <wp:docPr id="81" name="Text Box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D36FD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618FA" id="Text Box 346" o:spid="_x0000_s1079" type="#_x0000_t202" style="position:absolute;margin-left:76.25pt;margin-top:1.65pt;width:17.7pt;height:16.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">
                      <v:textbox>
                        <w:txbxContent>
                          <w:p w14:paraId="4DED36FD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/>
                <w:sz w:val="22"/>
                <w:szCs w:val="22"/>
              </w:rPr>
              <w:t>Sarampo</w:t>
            </w:r>
          </w:p>
        </w:tc>
        <w:tc>
          <w:tcPr>
            <w:tcW w:w="3259" w:type="dxa"/>
            <w:gridSpan w:val="2"/>
            <w:tcBorders>
              <w:left w:val="nil"/>
              <w:bottom w:val="nil"/>
              <w:right w:val="nil"/>
            </w:tcBorders>
          </w:tcPr>
          <w:p w14:paraId="5DFB15AA" w14:textId="77777777" w:rsidR="009A3D28" w:rsidRPr="00CA593F" w:rsidRDefault="00F76480" w:rsidP="006750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5875491" wp14:editId="23C420E9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20955</wp:posOffset>
                      </wp:positionV>
                      <wp:extent cx="224790" cy="214630"/>
                      <wp:effectExtent l="0" t="0" r="0" b="0"/>
                      <wp:wrapNone/>
                      <wp:docPr id="80" name="Text Box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27F7B7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75491" id="Text Box 347" o:spid="_x0000_s1080" type="#_x0000_t202" style="position:absolute;margin-left:59.6pt;margin-top:1.65pt;width:17.7pt;height:16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">
                      <v:textbox>
                        <w:txbxContent>
                          <w:p w14:paraId="2227F7B7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>
              <w:rPr>
                <w:rFonts w:ascii="Calibri" w:hAnsi="Calibri"/>
                <w:sz w:val="22"/>
                <w:szCs w:val="22"/>
              </w:rPr>
              <w:t>V</w:t>
            </w:r>
            <w:r w:rsidR="009A3D28" w:rsidRPr="00CA593F">
              <w:rPr>
                <w:rFonts w:ascii="Calibri" w:hAnsi="Calibri"/>
                <w:sz w:val="22"/>
                <w:szCs w:val="22"/>
              </w:rPr>
              <w:t>aricela</w:t>
            </w:r>
          </w:p>
        </w:tc>
        <w:tc>
          <w:tcPr>
            <w:tcW w:w="3371" w:type="dxa"/>
            <w:gridSpan w:val="2"/>
            <w:tcBorders>
              <w:left w:val="nil"/>
              <w:bottom w:val="nil"/>
            </w:tcBorders>
          </w:tcPr>
          <w:p w14:paraId="047AF4FA" w14:textId="77777777" w:rsidR="009A3D28" w:rsidRPr="00CA593F" w:rsidRDefault="00F76480" w:rsidP="006750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62F4324" wp14:editId="4E2F9445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20955</wp:posOffset>
                      </wp:positionV>
                      <wp:extent cx="224790" cy="214630"/>
                      <wp:effectExtent l="0" t="0" r="0" b="0"/>
                      <wp:wrapNone/>
                      <wp:docPr id="79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9B15E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F4324" id="Text Box 348" o:spid="_x0000_s1081" type="#_x0000_t202" style="position:absolute;margin-left:60.95pt;margin-top:1.65pt;width:17.7pt;height:16.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/oGw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">
                      <v:textbox>
                        <w:txbxContent>
                          <w:p w14:paraId="09E9B15E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/>
                <w:sz w:val="22"/>
                <w:szCs w:val="22"/>
              </w:rPr>
              <w:t>Papeira</w:t>
            </w:r>
          </w:p>
        </w:tc>
      </w:tr>
      <w:tr w:rsidR="009A3D28" w:rsidRPr="00CA593F" w14:paraId="2E5AE4F7" w14:textId="77777777" w:rsidTr="00675055">
        <w:tc>
          <w:tcPr>
            <w:tcW w:w="251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37A9F75" w14:textId="77777777" w:rsidR="009A3D28" w:rsidRPr="00CA593F" w:rsidRDefault="00F76480" w:rsidP="006750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257ECE4" wp14:editId="5227A7CA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22860</wp:posOffset>
                      </wp:positionV>
                      <wp:extent cx="224790" cy="214630"/>
                      <wp:effectExtent l="0" t="0" r="0" b="0"/>
                      <wp:wrapNone/>
                      <wp:docPr id="78" name="Text Box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A38BA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7ECE4" id="Text Box 349" o:spid="_x0000_s1082" type="#_x0000_t202" style="position:absolute;margin-left:76.25pt;margin-top:1.8pt;width:17.7pt;height:16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">
                      <v:textbox>
                        <w:txbxContent>
                          <w:p w14:paraId="4E5A38BA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/>
                <w:sz w:val="22"/>
                <w:szCs w:val="22"/>
              </w:rPr>
              <w:t>Outras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52441BC0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93F">
              <w:rPr>
                <w:rFonts w:ascii="Calibri" w:hAnsi="Calibri"/>
                <w:sz w:val="22"/>
                <w:szCs w:val="22"/>
              </w:rPr>
              <w:t>Especifique_____________________________________________________</w:t>
            </w:r>
          </w:p>
          <w:p w14:paraId="19E98332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93F">
              <w:rPr>
                <w:rFonts w:ascii="Calibri" w:hAnsi="Calibri"/>
                <w:sz w:val="22"/>
                <w:szCs w:val="22"/>
              </w:rPr>
              <w:t>_______________________________________________________________</w:t>
            </w:r>
          </w:p>
        </w:tc>
      </w:tr>
      <w:tr w:rsidR="009A3D28" w:rsidRPr="00CA593F" w14:paraId="188DB387" w14:textId="77777777" w:rsidTr="00675055">
        <w:tc>
          <w:tcPr>
            <w:tcW w:w="25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00E9C5D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  <w:lang w:eastAsia="zh-TW" w:bidi="he-IL"/>
              </w:rPr>
            </w:pPr>
          </w:p>
        </w:tc>
        <w:tc>
          <w:tcPr>
            <w:tcW w:w="737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B91844F" w14:textId="77777777" w:rsidR="009A3D28" w:rsidRPr="00CA593F" w:rsidRDefault="009A3D28" w:rsidP="006750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9A3D28" w:rsidRPr="00CA593F" w14:paraId="4B80393A" w14:textId="77777777" w:rsidTr="00675055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F2CFA05" w14:textId="77777777" w:rsidR="009A3D28" w:rsidRPr="00CA593F" w:rsidRDefault="009A3D28" w:rsidP="00675055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CA593F">
              <w:rPr>
                <w:rFonts w:ascii="Calibri" w:hAnsi="Calibri" w:cs="Tahoma"/>
                <w:b/>
                <w:sz w:val="22"/>
                <w:szCs w:val="22"/>
              </w:rPr>
              <w:t>Problemas de Saúde</w:t>
            </w:r>
          </w:p>
        </w:tc>
      </w:tr>
      <w:tr w:rsidR="009A3D28" w:rsidRPr="00CA593F" w14:paraId="11A91B81" w14:textId="77777777" w:rsidTr="00675055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12054BE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65CDCBA" wp14:editId="438CBE6F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18415</wp:posOffset>
                      </wp:positionV>
                      <wp:extent cx="224790" cy="214630"/>
                      <wp:effectExtent l="0" t="0" r="0" b="0"/>
                      <wp:wrapNone/>
                      <wp:docPr id="77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2077D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CDCBA" id="Text Box 330" o:spid="_x0000_s1083" type="#_x0000_t202" style="position:absolute;margin-left:76.25pt;margin-top:1.45pt;width:17.7pt;height:16.9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PvGw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">
                      <v:textbox>
                        <w:txbxContent>
                          <w:p w14:paraId="6B72077D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97293A0" wp14:editId="0B9618CD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285115</wp:posOffset>
                      </wp:positionV>
                      <wp:extent cx="224790" cy="214630"/>
                      <wp:effectExtent l="0" t="0" r="0" b="0"/>
                      <wp:wrapNone/>
                      <wp:docPr id="76" name="Text Box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6E6DA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293A0" id="Text Box 331" o:spid="_x0000_s1084" type="#_x0000_t202" style="position:absolute;margin-left:76.25pt;margin-top:22.45pt;width:17.7pt;height:16.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YDGw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">
                      <v:textbox>
                        <w:txbxContent>
                          <w:p w14:paraId="6D56E6DA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Respiratórios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5FBB5E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18422261" wp14:editId="3C2D95AA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18415</wp:posOffset>
                      </wp:positionV>
                      <wp:extent cx="224790" cy="214630"/>
                      <wp:effectExtent l="0" t="0" r="0" b="0"/>
                      <wp:wrapNone/>
                      <wp:docPr id="75" name="Text Box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6FC6B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22261" id="Text Box 332" o:spid="_x0000_s1085" type="#_x0000_t202" style="position:absolute;margin-left:141.25pt;margin-top:1.45pt;width:17.7pt;height:16.9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">
                      <v:textbox>
                        <w:txbxContent>
                          <w:p w14:paraId="5C06FC6B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Intestinais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A3BD6C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BD37DF7" wp14:editId="3B943317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18415</wp:posOffset>
                      </wp:positionV>
                      <wp:extent cx="224790" cy="214630"/>
                      <wp:effectExtent l="0" t="0" r="0" b="0"/>
                      <wp:wrapNone/>
                      <wp:docPr id="74" name="Text Box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97AB5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37DF7" id="Text Box 334" o:spid="_x0000_s1086" type="#_x0000_t202" style="position:absolute;margin-left:49.1pt;margin-top:1.45pt;width:17.7pt;height:16.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">
                      <v:textbox>
                        <w:txbxContent>
                          <w:p w14:paraId="30297AB5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Alergias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BA69B86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CA593F">
              <w:rPr>
                <w:rFonts w:ascii="Calibri" w:hAnsi="Calibri" w:cs="Tahoma"/>
                <w:bCs/>
                <w:sz w:val="22"/>
                <w:szCs w:val="22"/>
              </w:rPr>
              <w:t>Especificar______________</w:t>
            </w:r>
          </w:p>
        </w:tc>
      </w:tr>
      <w:tr w:rsidR="009A3D28" w:rsidRPr="00CA593F" w14:paraId="3042EDB0" w14:textId="77777777" w:rsidTr="00675055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1F90E3B4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CA593F">
              <w:rPr>
                <w:rFonts w:ascii="Calibri" w:hAnsi="Calibri" w:cs="Tahoma"/>
                <w:bCs/>
                <w:sz w:val="22"/>
                <w:szCs w:val="22"/>
              </w:rPr>
              <w:t>Urinários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C40F1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3F78C256" wp14:editId="16C433F0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27305</wp:posOffset>
                      </wp:positionV>
                      <wp:extent cx="224790" cy="214630"/>
                      <wp:effectExtent l="0" t="0" r="0" b="0"/>
                      <wp:wrapNone/>
                      <wp:docPr id="73" name="Text Box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5553F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8C256" id="Text Box 333" o:spid="_x0000_s1087" type="#_x0000_t202" style="position:absolute;margin-left:141.25pt;margin-top:2.15pt;width:17.7pt;height:16.9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">
                      <v:textbox>
                        <w:txbxContent>
                          <w:p w14:paraId="5AB5553F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 xml:space="preserve">Doenças </w:t>
            </w:r>
            <w:proofErr w:type="spellStart"/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infecto-contagiosas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D41B23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00937BD" wp14:editId="7CABEDF3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10160</wp:posOffset>
                      </wp:positionV>
                      <wp:extent cx="224790" cy="214630"/>
                      <wp:effectExtent l="0" t="0" r="0" b="0"/>
                      <wp:wrapNone/>
                      <wp:docPr id="72" name="Text Box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83578A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937BD" id="Text Box 335" o:spid="_x0000_s1088" type="#_x0000_t202" style="position:absolute;margin-left:49.25pt;margin-top:.8pt;width:17.7pt;height:16.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8MGw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">
                      <v:textbox>
                        <w:txbxContent>
                          <w:p w14:paraId="4683578A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Outros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2219C1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CA593F" w14:paraId="1E938E27" w14:textId="77777777" w:rsidTr="00675055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12A533FC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AD48E7E" wp14:editId="776B722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22225</wp:posOffset>
                      </wp:positionV>
                      <wp:extent cx="224790" cy="214630"/>
                      <wp:effectExtent l="0" t="0" r="0" b="0"/>
                      <wp:wrapNone/>
                      <wp:docPr id="71" name="Text Box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7C1CD5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48E7E" id="Text Box 336" o:spid="_x0000_s1089" type="#_x0000_t202" style="position:absolute;margin-left:76.25pt;margin-top:1.75pt;width:17.7pt;height:16.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">
                      <v:textbox>
                        <w:txbxContent>
                          <w:p w14:paraId="307C1CD5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Reumáticos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C8031E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0064DA7" wp14:editId="3CDDEEA3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22225</wp:posOffset>
                      </wp:positionV>
                      <wp:extent cx="224790" cy="214630"/>
                      <wp:effectExtent l="0" t="0" r="0" b="0"/>
                      <wp:wrapNone/>
                      <wp:docPr id="70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94389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64DA7" id="Text Box 341" o:spid="_x0000_s1090" type="#_x0000_t202" style="position:absolute;margin-left:141.25pt;margin-top:1.75pt;width:17.7pt;height:16.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">
                      <v:textbox>
                        <w:txbxContent>
                          <w:p w14:paraId="35A94389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Doenças cancerígenas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C750F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CA593F">
              <w:rPr>
                <w:rFonts w:ascii="Calibri" w:hAnsi="Calibri" w:cs="Tahoma"/>
                <w:bCs/>
                <w:sz w:val="22"/>
                <w:szCs w:val="22"/>
              </w:rPr>
              <w:t>Quais?</w:t>
            </w:r>
          </w:p>
        </w:tc>
      </w:tr>
      <w:tr w:rsidR="009A3D28" w:rsidRPr="00CA593F" w14:paraId="2660C156" w14:textId="77777777" w:rsidTr="00675055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1DC12F82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918BD81" wp14:editId="352AD2FC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21590</wp:posOffset>
                      </wp:positionV>
                      <wp:extent cx="224790" cy="214630"/>
                      <wp:effectExtent l="0" t="0" r="0" b="0"/>
                      <wp:wrapNone/>
                      <wp:docPr id="69" name="Text Box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E70E1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8BD81" id="Text Box 337" o:spid="_x0000_s1091" type="#_x0000_t202" style="position:absolute;margin-left:76.25pt;margin-top:1.7pt;width:17.7pt;height:16.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">
                      <v:textbox>
                        <w:txbxContent>
                          <w:p w14:paraId="7CAE70E1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Cardíacos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850B1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6ECCE36" wp14:editId="05AFBE18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21590</wp:posOffset>
                      </wp:positionV>
                      <wp:extent cx="224790" cy="214630"/>
                      <wp:effectExtent l="0" t="0" r="0" b="0"/>
                      <wp:wrapNone/>
                      <wp:docPr id="68" name="Text Box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95A4D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CCE36" id="Text Box 342" o:spid="_x0000_s1092" type="#_x0000_t202" style="position:absolute;margin-left:141.25pt;margin-top:1.7pt;width:17.7pt;height:16.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">
                      <v:textbox>
                        <w:txbxContent>
                          <w:p w14:paraId="27F95A4D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Sistema nervoso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C4C4E32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CA593F" w14:paraId="61FDD1B7" w14:textId="77777777" w:rsidTr="00675055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68E5CCAB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21C5557" wp14:editId="5402D467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16510</wp:posOffset>
                      </wp:positionV>
                      <wp:extent cx="224790" cy="214630"/>
                      <wp:effectExtent l="0" t="0" r="0" b="0"/>
                      <wp:wrapNone/>
                      <wp:docPr id="67" name="Text Box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DF533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5557" id="Text Box 338" o:spid="_x0000_s1093" type="#_x0000_t202" style="position:absolute;margin-left:76.25pt;margin-top:1.3pt;width:17.7pt;height:16.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">
                      <v:textbox>
                        <w:txbxContent>
                          <w:p w14:paraId="2D2DF533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Hipertensão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E9A073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0B9B5F8B" wp14:editId="62AD0F17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16510</wp:posOffset>
                      </wp:positionV>
                      <wp:extent cx="224790" cy="214630"/>
                      <wp:effectExtent l="0" t="0" r="0" b="0"/>
                      <wp:wrapNone/>
                      <wp:docPr id="66" name="Text Box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9027D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B5F8B" id="Text Box 343" o:spid="_x0000_s1094" type="#_x0000_t202" style="position:absolute;margin-left:141.25pt;margin-top:1.3pt;width:17.7pt;height:16.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">
                      <v:textbox>
                        <w:txbxContent>
                          <w:p w14:paraId="2C29027D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Depressivos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BD3DEE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CA593F" w14:paraId="4EA1A2E4" w14:textId="77777777" w:rsidTr="00675055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616335CA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428DD05" wp14:editId="4EB3BF5D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16510</wp:posOffset>
                      </wp:positionV>
                      <wp:extent cx="224790" cy="214630"/>
                      <wp:effectExtent l="0" t="0" r="0" b="0"/>
                      <wp:wrapNone/>
                      <wp:docPr id="65" name="Text Box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1D355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8DD05" id="Text Box 339" o:spid="_x0000_s1095" type="#_x0000_t202" style="position:absolute;margin-left:76.25pt;margin-top:1.3pt;width:17.7pt;height:16.9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">
                      <v:textbox>
                        <w:txbxContent>
                          <w:p w14:paraId="1451D355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>
              <w:rPr>
                <w:rFonts w:ascii="Calibri" w:hAnsi="Calibri" w:cs="Tahoma"/>
                <w:bCs/>
                <w:sz w:val="22"/>
                <w:szCs w:val="22"/>
              </w:rPr>
              <w:t>HIV/Sida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137E32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0C1359D" wp14:editId="6F32B846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16510</wp:posOffset>
                      </wp:positionV>
                      <wp:extent cx="224790" cy="214630"/>
                      <wp:effectExtent l="0" t="0" r="0" b="0"/>
                      <wp:wrapNone/>
                      <wp:docPr id="64" name="Text Box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91327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1359D" id="Text Box 344" o:spid="_x0000_s1096" type="#_x0000_t202" style="position:absolute;margin-left:141.25pt;margin-top:1.3pt;width:17.7pt;height:16.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">
                      <v:textbox>
                        <w:txbxContent>
                          <w:p w14:paraId="06791327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Auditivos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4DD08A7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CA593F" w14:paraId="6BEEFB98" w14:textId="77777777" w:rsidTr="00675055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F2F5D2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07D45962" wp14:editId="7875B32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11430</wp:posOffset>
                      </wp:positionV>
                      <wp:extent cx="224790" cy="214630"/>
                      <wp:effectExtent l="0" t="0" r="0" b="0"/>
                      <wp:wrapNone/>
                      <wp:docPr id="63" name="Text Box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80530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45962" id="Text Box 340" o:spid="_x0000_s1097" type="#_x0000_t202" style="position:absolute;margin-left:76.25pt;margin-top:.9pt;width:17.7pt;height:16.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">
                      <v:textbox>
                        <w:txbxContent>
                          <w:p w14:paraId="58080530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Diabetes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D4FD4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665F179" wp14:editId="1FED8BCC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11430</wp:posOffset>
                      </wp:positionV>
                      <wp:extent cx="224790" cy="214630"/>
                      <wp:effectExtent l="0" t="0" r="0" b="0"/>
                      <wp:wrapNone/>
                      <wp:docPr id="62" name="Text Box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E0A72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5F179" id="Text Box 345" o:spid="_x0000_s1098" type="#_x0000_t202" style="position:absolute;margin-left:141.25pt;margin-top:.9pt;width:17.7pt;height:16.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">
                      <v:textbox>
                        <w:txbxContent>
                          <w:p w14:paraId="31FE0A72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>
              <w:rPr>
                <w:rFonts w:ascii="Calibri" w:hAnsi="Calibri" w:cs="Tahoma"/>
                <w:bCs/>
                <w:sz w:val="22"/>
                <w:szCs w:val="22"/>
              </w:rPr>
              <w:t>V</w: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isão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7C705A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4A36DA53" w14:textId="77777777" w:rsidR="009A3D28" w:rsidRPr="00D16FD0" w:rsidRDefault="009A3D28" w:rsidP="009A3D28">
      <w:pPr>
        <w:rPr>
          <w:rFonts w:ascii="Calibri" w:hAnsi="Calibri" w:cs="Tahoma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59"/>
      </w:tblGrid>
      <w:tr w:rsidR="009A3D28" w:rsidRPr="00CA593F" w14:paraId="0FFEEFAD" w14:textId="77777777" w:rsidTr="00675055">
        <w:trPr>
          <w:trHeight w:val="397"/>
        </w:trPr>
        <w:tc>
          <w:tcPr>
            <w:tcW w:w="4219" w:type="dxa"/>
            <w:shd w:val="clear" w:color="auto" w:fill="F2F2F2"/>
            <w:vAlign w:val="center"/>
          </w:tcPr>
          <w:p w14:paraId="35626F68" w14:textId="77777777" w:rsidR="009A3D28" w:rsidRPr="00CA593F" w:rsidRDefault="009A3D28" w:rsidP="00675055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Cuidados de Medicina F</w:t>
            </w:r>
            <w:r w:rsidRPr="00CA593F">
              <w:rPr>
                <w:rFonts w:ascii="Calibri" w:hAnsi="Calibri" w:cs="Tahoma"/>
                <w:b/>
                <w:sz w:val="22"/>
                <w:szCs w:val="22"/>
              </w:rPr>
              <w:t>ísica e Reabilitação</w:t>
            </w:r>
          </w:p>
        </w:tc>
        <w:tc>
          <w:tcPr>
            <w:tcW w:w="5559" w:type="dxa"/>
            <w:tcBorders>
              <w:top w:val="nil"/>
              <w:right w:val="nil"/>
            </w:tcBorders>
            <w:vAlign w:val="center"/>
          </w:tcPr>
          <w:p w14:paraId="1C58A6AD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CA593F" w14:paraId="5E1F5EDF" w14:textId="77777777" w:rsidTr="00675055">
        <w:trPr>
          <w:trHeight w:val="397"/>
        </w:trPr>
        <w:tc>
          <w:tcPr>
            <w:tcW w:w="4219" w:type="dxa"/>
            <w:vAlign w:val="center"/>
          </w:tcPr>
          <w:p w14:paraId="423D757F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718C69B" wp14:editId="0C881CAD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16510</wp:posOffset>
                      </wp:positionV>
                      <wp:extent cx="224790" cy="214630"/>
                      <wp:effectExtent l="0" t="0" r="0" b="0"/>
                      <wp:wrapNone/>
                      <wp:docPr id="61" name="Text Box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4C515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8C69B" id="Text Box 350" o:spid="_x0000_s1099" type="#_x0000_t202" style="position:absolute;margin-left:182.85pt;margin-top:1.3pt;width:17.7pt;height:16.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">
                      <v:textbox>
                        <w:txbxContent>
                          <w:p w14:paraId="2984C515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Terapia da Fala</w:t>
            </w:r>
          </w:p>
        </w:tc>
        <w:tc>
          <w:tcPr>
            <w:tcW w:w="5559" w:type="dxa"/>
            <w:vMerge w:val="restart"/>
          </w:tcPr>
          <w:p w14:paraId="4AD16513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CA593F">
              <w:rPr>
                <w:rFonts w:ascii="Calibri" w:hAnsi="Calibri" w:cs="Tahoma"/>
                <w:bCs/>
                <w:sz w:val="22"/>
                <w:szCs w:val="22"/>
              </w:rPr>
              <w:t>Obs</w:t>
            </w:r>
            <w:proofErr w:type="spellEnd"/>
            <w:r w:rsidRPr="00CA593F">
              <w:rPr>
                <w:rFonts w:ascii="Calibri" w:hAnsi="Calibri" w:cs="Tahoma"/>
                <w:bCs/>
                <w:sz w:val="22"/>
                <w:szCs w:val="22"/>
              </w:rPr>
              <w:t>:</w:t>
            </w:r>
          </w:p>
        </w:tc>
      </w:tr>
      <w:tr w:rsidR="009A3D28" w:rsidRPr="00CA593F" w14:paraId="79F04121" w14:textId="77777777" w:rsidTr="00675055">
        <w:trPr>
          <w:trHeight w:val="397"/>
        </w:trPr>
        <w:tc>
          <w:tcPr>
            <w:tcW w:w="4219" w:type="dxa"/>
            <w:vAlign w:val="center"/>
          </w:tcPr>
          <w:p w14:paraId="74876A19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CC0CFC5" wp14:editId="6BEF97DF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20955</wp:posOffset>
                      </wp:positionV>
                      <wp:extent cx="224790" cy="214630"/>
                      <wp:effectExtent l="0" t="0" r="0" b="0"/>
                      <wp:wrapNone/>
                      <wp:docPr id="60" name="Text Box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D4BD2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0CFC5" id="Text Box 356" o:spid="_x0000_s1100" type="#_x0000_t202" style="position:absolute;margin-left:183.25pt;margin-top:1.65pt;width:17.7pt;height:16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">
                      <v:textbox>
                        <w:txbxContent>
                          <w:p w14:paraId="656D4BD2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Terapia Ocupacional</w:t>
            </w:r>
          </w:p>
        </w:tc>
        <w:tc>
          <w:tcPr>
            <w:tcW w:w="5559" w:type="dxa"/>
            <w:vMerge/>
            <w:vAlign w:val="center"/>
          </w:tcPr>
          <w:p w14:paraId="09FE402A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CA593F" w14:paraId="57651B80" w14:textId="77777777" w:rsidTr="00675055">
        <w:trPr>
          <w:trHeight w:val="397"/>
        </w:trPr>
        <w:tc>
          <w:tcPr>
            <w:tcW w:w="4219" w:type="dxa"/>
            <w:vAlign w:val="center"/>
          </w:tcPr>
          <w:p w14:paraId="10FF7FD5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1A24803" wp14:editId="29B17AA0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19685</wp:posOffset>
                      </wp:positionV>
                      <wp:extent cx="224790" cy="214630"/>
                      <wp:effectExtent l="0" t="0" r="0" b="0"/>
                      <wp:wrapNone/>
                      <wp:docPr id="59" name="Text Box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204F2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24803" id="Text Box 357" o:spid="_x0000_s1101" type="#_x0000_t202" style="position:absolute;margin-left:182.85pt;margin-top:1.55pt;width:17.7pt;height:1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">
                      <v:textbox>
                        <w:txbxContent>
                          <w:p w14:paraId="5A5204F2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Fisioterapia</w:t>
            </w:r>
          </w:p>
        </w:tc>
        <w:tc>
          <w:tcPr>
            <w:tcW w:w="5559" w:type="dxa"/>
            <w:vMerge/>
            <w:vAlign w:val="center"/>
          </w:tcPr>
          <w:p w14:paraId="34D7D723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CA593F" w14:paraId="1EC79C4A" w14:textId="77777777" w:rsidTr="00675055">
        <w:trPr>
          <w:trHeight w:val="397"/>
        </w:trPr>
        <w:tc>
          <w:tcPr>
            <w:tcW w:w="4219" w:type="dxa"/>
            <w:vAlign w:val="center"/>
          </w:tcPr>
          <w:p w14:paraId="5CDCE9C5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8BA164F" wp14:editId="35F6816F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13335</wp:posOffset>
                      </wp:positionV>
                      <wp:extent cx="224790" cy="214630"/>
                      <wp:effectExtent l="0" t="0" r="0" b="0"/>
                      <wp:wrapNone/>
                      <wp:docPr id="58" name="Text Box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0BDC8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A164F" id="Text Box 351" o:spid="_x0000_s1102" type="#_x0000_t202" style="position:absolute;margin-left:183.15pt;margin-top:1.05pt;width:17.7pt;height:16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">
                      <v:textbox>
                        <w:txbxContent>
                          <w:p w14:paraId="3D90BDC8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Outro:_________________________</w:t>
            </w:r>
          </w:p>
        </w:tc>
        <w:tc>
          <w:tcPr>
            <w:tcW w:w="5559" w:type="dxa"/>
            <w:vMerge/>
            <w:vAlign w:val="center"/>
          </w:tcPr>
          <w:p w14:paraId="22011677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6AC37A2D" w14:textId="77777777" w:rsidR="009A3D28" w:rsidRPr="00D16FD0" w:rsidRDefault="009A3D28" w:rsidP="009A3D28">
      <w:pPr>
        <w:rPr>
          <w:rFonts w:ascii="Calibri" w:hAnsi="Calibri"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59"/>
      </w:tblGrid>
      <w:tr w:rsidR="009A3D28" w:rsidRPr="00CA593F" w14:paraId="267E65BD" w14:textId="77777777" w:rsidTr="00675055">
        <w:trPr>
          <w:trHeight w:val="397"/>
        </w:trPr>
        <w:tc>
          <w:tcPr>
            <w:tcW w:w="4219" w:type="dxa"/>
            <w:shd w:val="clear" w:color="auto" w:fill="F2F2F2"/>
            <w:vAlign w:val="center"/>
          </w:tcPr>
          <w:p w14:paraId="6833127F" w14:textId="77777777" w:rsidR="009A3D28" w:rsidRPr="00CA593F" w:rsidRDefault="009A3D28" w:rsidP="00675055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Necessidades Alimentares Especiais</w:t>
            </w:r>
            <w:r w:rsidRPr="00CA593F">
              <w:rPr>
                <w:rFonts w:ascii="Calibri" w:hAnsi="Calibri" w:cs="Tahoma"/>
                <w:b/>
                <w:sz w:val="22"/>
                <w:szCs w:val="22"/>
              </w:rPr>
              <w:t>?</w:t>
            </w:r>
          </w:p>
        </w:tc>
        <w:tc>
          <w:tcPr>
            <w:tcW w:w="5559" w:type="dxa"/>
            <w:tcBorders>
              <w:top w:val="nil"/>
              <w:right w:val="nil"/>
            </w:tcBorders>
            <w:vAlign w:val="center"/>
          </w:tcPr>
          <w:p w14:paraId="0A597F89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CA593F" w14:paraId="3C029F1C" w14:textId="77777777" w:rsidTr="00675055">
        <w:trPr>
          <w:trHeight w:val="397"/>
        </w:trPr>
        <w:tc>
          <w:tcPr>
            <w:tcW w:w="4219" w:type="dxa"/>
            <w:vAlign w:val="center"/>
          </w:tcPr>
          <w:p w14:paraId="5A11DBA0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CD043A9" wp14:editId="6CC0770B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16510</wp:posOffset>
                      </wp:positionV>
                      <wp:extent cx="224790" cy="214630"/>
                      <wp:effectExtent l="0" t="0" r="0" b="0"/>
                      <wp:wrapNone/>
                      <wp:docPr id="57" name="Text Box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2E2F0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043A9" id="Text Box 352" o:spid="_x0000_s1103" type="#_x0000_t202" style="position:absolute;margin-left:182.85pt;margin-top:1.3pt;width:17.7pt;height:16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">
                      <v:textbox>
                        <w:txbxContent>
                          <w:p w14:paraId="07C2E2F0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Sim</w:t>
            </w:r>
          </w:p>
        </w:tc>
        <w:tc>
          <w:tcPr>
            <w:tcW w:w="5559" w:type="dxa"/>
            <w:vMerge w:val="restart"/>
          </w:tcPr>
          <w:p w14:paraId="7A236C67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0"/>
              </w:rPr>
            </w:pPr>
            <w:r w:rsidRPr="00CA593F">
              <w:rPr>
                <w:rFonts w:ascii="Calibri" w:hAnsi="Calibri" w:cs="Tahoma"/>
                <w:bCs/>
                <w:sz w:val="20"/>
              </w:rPr>
              <w:t>Especificar e remeter para relatório médico:</w:t>
            </w:r>
          </w:p>
        </w:tc>
      </w:tr>
      <w:tr w:rsidR="009A3D28" w:rsidRPr="00CA593F" w14:paraId="59937BD8" w14:textId="77777777" w:rsidTr="00675055">
        <w:trPr>
          <w:trHeight w:val="397"/>
        </w:trPr>
        <w:tc>
          <w:tcPr>
            <w:tcW w:w="4219" w:type="dxa"/>
            <w:vAlign w:val="center"/>
          </w:tcPr>
          <w:p w14:paraId="4B9EBA08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EA3DA3B" wp14:editId="5EF7DF60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23495</wp:posOffset>
                      </wp:positionV>
                      <wp:extent cx="224790" cy="214630"/>
                      <wp:effectExtent l="0" t="0" r="0" b="0"/>
                      <wp:wrapNone/>
                      <wp:docPr id="56" name="Text Box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1941F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3DA3B" id="Text Box 353" o:spid="_x0000_s1104" type="#_x0000_t202" style="position:absolute;margin-left:183.25pt;margin-top:1.85pt;width:17.7pt;height:16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">
                      <v:textbox>
                        <w:txbxContent>
                          <w:p w14:paraId="4A21941F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Não</w:t>
            </w:r>
          </w:p>
        </w:tc>
        <w:tc>
          <w:tcPr>
            <w:tcW w:w="5559" w:type="dxa"/>
            <w:vMerge/>
            <w:vAlign w:val="center"/>
          </w:tcPr>
          <w:p w14:paraId="23539BFA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0A02E5E3" w14:textId="77777777" w:rsidR="009A3D28" w:rsidRPr="00597240" w:rsidRDefault="009A3D28" w:rsidP="009A3D28">
      <w:pPr>
        <w:rPr>
          <w:rFonts w:ascii="Calibri" w:hAnsi="Calibri"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59"/>
      </w:tblGrid>
      <w:tr w:rsidR="009A3D28" w:rsidRPr="00CA593F" w14:paraId="6864844A" w14:textId="77777777" w:rsidTr="00675055">
        <w:trPr>
          <w:trHeight w:val="397"/>
        </w:trPr>
        <w:tc>
          <w:tcPr>
            <w:tcW w:w="4219" w:type="dxa"/>
            <w:shd w:val="clear" w:color="auto" w:fill="F2F2F2"/>
            <w:vAlign w:val="center"/>
          </w:tcPr>
          <w:p w14:paraId="2C39F5D4" w14:textId="77777777" w:rsidR="009A3D28" w:rsidRPr="00CA593F" w:rsidRDefault="009A3D28" w:rsidP="00675055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CA593F">
              <w:rPr>
                <w:rFonts w:ascii="Calibri" w:hAnsi="Calibri" w:cs="Tahoma"/>
                <w:b/>
                <w:sz w:val="22"/>
                <w:szCs w:val="22"/>
              </w:rPr>
              <w:t>Alergias a alimentos?</w:t>
            </w:r>
          </w:p>
        </w:tc>
        <w:tc>
          <w:tcPr>
            <w:tcW w:w="5559" w:type="dxa"/>
            <w:tcBorders>
              <w:top w:val="nil"/>
              <w:right w:val="nil"/>
            </w:tcBorders>
            <w:vAlign w:val="center"/>
          </w:tcPr>
          <w:p w14:paraId="4698A0FA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CA593F" w14:paraId="7F8C8C19" w14:textId="77777777" w:rsidTr="00675055">
        <w:trPr>
          <w:trHeight w:val="397"/>
        </w:trPr>
        <w:tc>
          <w:tcPr>
            <w:tcW w:w="4219" w:type="dxa"/>
            <w:vAlign w:val="center"/>
          </w:tcPr>
          <w:p w14:paraId="7333F32E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6414CD3" wp14:editId="722D2A84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16510</wp:posOffset>
                      </wp:positionV>
                      <wp:extent cx="224790" cy="214630"/>
                      <wp:effectExtent l="0" t="0" r="0" b="0"/>
                      <wp:wrapNone/>
                      <wp:docPr id="55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9C27A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14CD3" id="Text Box 354" o:spid="_x0000_s1105" type="#_x0000_t202" style="position:absolute;margin-left:182.85pt;margin-top:1.3pt;width:17.7pt;height:1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">
                      <v:textbox>
                        <w:txbxContent>
                          <w:p w14:paraId="74E9C27A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Sim</w:t>
            </w:r>
          </w:p>
        </w:tc>
        <w:tc>
          <w:tcPr>
            <w:tcW w:w="5559" w:type="dxa"/>
            <w:vMerge w:val="restart"/>
          </w:tcPr>
          <w:p w14:paraId="2B0525EC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0"/>
              </w:rPr>
            </w:pPr>
            <w:r w:rsidRPr="00CA593F">
              <w:rPr>
                <w:rFonts w:ascii="Calibri" w:hAnsi="Calibri" w:cs="Tahoma"/>
                <w:bCs/>
                <w:sz w:val="20"/>
              </w:rPr>
              <w:t>Especificar e remeter para relatório médico:</w:t>
            </w:r>
          </w:p>
        </w:tc>
      </w:tr>
      <w:tr w:rsidR="009A3D28" w:rsidRPr="00CA593F" w14:paraId="2787112A" w14:textId="77777777" w:rsidTr="00675055">
        <w:trPr>
          <w:trHeight w:val="397"/>
        </w:trPr>
        <w:tc>
          <w:tcPr>
            <w:tcW w:w="4219" w:type="dxa"/>
            <w:vAlign w:val="center"/>
          </w:tcPr>
          <w:p w14:paraId="4DE79238" w14:textId="77777777" w:rsidR="009A3D28" w:rsidRPr="00CA593F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9C5116C" wp14:editId="283A45A9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17780</wp:posOffset>
                      </wp:positionV>
                      <wp:extent cx="224790" cy="214630"/>
                      <wp:effectExtent l="0" t="0" r="0" b="0"/>
                      <wp:wrapNone/>
                      <wp:docPr id="54" name="Text Box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90D6F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5116C" id="Text Box 355" o:spid="_x0000_s1106" type="#_x0000_t202" style="position:absolute;margin-left:183.15pt;margin-top:1.4pt;width:17.7pt;height:1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">
                      <v:textbox>
                        <w:txbxContent>
                          <w:p w14:paraId="34090D6F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CA593F">
              <w:rPr>
                <w:rFonts w:ascii="Calibri" w:hAnsi="Calibri" w:cs="Tahoma"/>
                <w:bCs/>
                <w:sz w:val="22"/>
                <w:szCs w:val="22"/>
              </w:rPr>
              <w:t>Não</w:t>
            </w:r>
          </w:p>
        </w:tc>
        <w:tc>
          <w:tcPr>
            <w:tcW w:w="5559" w:type="dxa"/>
            <w:vMerge/>
            <w:vAlign w:val="center"/>
          </w:tcPr>
          <w:p w14:paraId="47E140FD" w14:textId="77777777" w:rsidR="009A3D28" w:rsidRPr="00CA593F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03AA3747" w14:textId="77777777" w:rsidR="009A3D28" w:rsidRPr="009F3A55" w:rsidRDefault="009A3D28" w:rsidP="009A3D28">
      <w:pPr>
        <w:rPr>
          <w:rFonts w:ascii="Calibri" w:hAnsi="Calibr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1065"/>
        <w:gridCol w:w="1083"/>
        <w:gridCol w:w="1075"/>
        <w:gridCol w:w="1072"/>
        <w:gridCol w:w="1067"/>
        <w:gridCol w:w="1067"/>
      </w:tblGrid>
      <w:tr w:rsidR="009A3D28" w:rsidRPr="00CA593F" w14:paraId="7C5A62A4" w14:textId="77777777" w:rsidTr="00675055">
        <w:trPr>
          <w:trHeight w:val="397"/>
        </w:trPr>
        <w:tc>
          <w:tcPr>
            <w:tcW w:w="9778" w:type="dxa"/>
            <w:gridSpan w:val="7"/>
            <w:tcBorders>
              <w:bottom w:val="single" w:sz="4" w:space="0" w:color="auto"/>
            </w:tcBorders>
          </w:tcPr>
          <w:p w14:paraId="3417490E" w14:textId="77777777" w:rsidR="009A3D28" w:rsidRPr="00CA593F" w:rsidRDefault="009A3D28" w:rsidP="006750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A593F">
              <w:rPr>
                <w:rFonts w:ascii="Calibri" w:hAnsi="Calibri" w:cs="Calibri"/>
                <w:b/>
                <w:sz w:val="22"/>
                <w:szCs w:val="22"/>
              </w:rPr>
              <w:t>Medicação e indicação terapêutica</w:t>
            </w:r>
          </w:p>
        </w:tc>
      </w:tr>
      <w:tr w:rsidR="009A3D28" w:rsidRPr="00CA593F" w14:paraId="4B9FBA5A" w14:textId="77777777" w:rsidTr="00675055">
        <w:trPr>
          <w:trHeight w:val="397"/>
        </w:trPr>
        <w:tc>
          <w:tcPr>
            <w:tcW w:w="3258" w:type="dxa"/>
            <w:shd w:val="clear" w:color="auto" w:fill="F2F2F2"/>
            <w:vAlign w:val="center"/>
          </w:tcPr>
          <w:p w14:paraId="32873580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A593F">
              <w:rPr>
                <w:rFonts w:ascii="Calibri" w:hAnsi="Calibri" w:cs="Calibri"/>
                <w:bCs/>
                <w:sz w:val="22"/>
                <w:szCs w:val="22"/>
              </w:rPr>
              <w:t>Nome do medicamento/fármaco</w:t>
            </w:r>
          </w:p>
        </w:tc>
        <w:tc>
          <w:tcPr>
            <w:tcW w:w="1086" w:type="dxa"/>
            <w:shd w:val="clear" w:color="auto" w:fill="F2F2F2"/>
            <w:vAlign w:val="center"/>
          </w:tcPr>
          <w:p w14:paraId="081C3629" w14:textId="77777777" w:rsidR="009A3D28" w:rsidRPr="00CA593F" w:rsidRDefault="009A3D28" w:rsidP="0067505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93F">
              <w:rPr>
                <w:rFonts w:ascii="Calibri" w:hAnsi="Calibri" w:cs="Calibri"/>
                <w:bCs/>
                <w:sz w:val="22"/>
                <w:szCs w:val="22"/>
              </w:rPr>
              <w:t>Jejum</w:t>
            </w:r>
          </w:p>
        </w:tc>
        <w:tc>
          <w:tcPr>
            <w:tcW w:w="1086" w:type="dxa"/>
            <w:shd w:val="clear" w:color="auto" w:fill="F2F2F2"/>
            <w:vAlign w:val="center"/>
          </w:tcPr>
          <w:p w14:paraId="3D568163" w14:textId="77777777" w:rsidR="009A3D28" w:rsidRPr="00CA593F" w:rsidRDefault="00A92E5A" w:rsidP="00A92E5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P.a</w:t>
            </w:r>
            <w:r w:rsidR="009A3D28" w:rsidRPr="00CA593F">
              <w:rPr>
                <w:rFonts w:ascii="Calibri" w:hAnsi="Calibri" w:cs="Calibri"/>
                <w:bCs/>
                <w:sz w:val="22"/>
                <w:szCs w:val="22"/>
              </w:rPr>
              <w:t>lmoço</w:t>
            </w:r>
            <w:proofErr w:type="spellEnd"/>
          </w:p>
        </w:tc>
        <w:tc>
          <w:tcPr>
            <w:tcW w:w="1087" w:type="dxa"/>
            <w:shd w:val="clear" w:color="auto" w:fill="F2F2F2"/>
            <w:vAlign w:val="center"/>
          </w:tcPr>
          <w:p w14:paraId="3AAE792C" w14:textId="77777777" w:rsidR="009A3D28" w:rsidRPr="00CA593F" w:rsidRDefault="009A3D28" w:rsidP="0067505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93F">
              <w:rPr>
                <w:rFonts w:ascii="Calibri" w:hAnsi="Calibri" w:cs="Calibri"/>
                <w:bCs/>
                <w:sz w:val="22"/>
                <w:szCs w:val="22"/>
              </w:rPr>
              <w:t>Almoço</w:t>
            </w:r>
          </w:p>
        </w:tc>
        <w:tc>
          <w:tcPr>
            <w:tcW w:w="1087" w:type="dxa"/>
            <w:shd w:val="clear" w:color="auto" w:fill="F2F2F2"/>
            <w:vAlign w:val="center"/>
          </w:tcPr>
          <w:p w14:paraId="526B6E64" w14:textId="77777777" w:rsidR="009A3D28" w:rsidRPr="00CA593F" w:rsidRDefault="009A3D28" w:rsidP="0067505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93F">
              <w:rPr>
                <w:rFonts w:ascii="Calibri" w:hAnsi="Calibri" w:cs="Calibri"/>
                <w:bCs/>
                <w:sz w:val="22"/>
                <w:szCs w:val="22"/>
              </w:rPr>
              <w:t>Lanche</w:t>
            </w:r>
          </w:p>
        </w:tc>
        <w:tc>
          <w:tcPr>
            <w:tcW w:w="1087" w:type="dxa"/>
            <w:shd w:val="clear" w:color="auto" w:fill="F2F2F2"/>
            <w:vAlign w:val="center"/>
          </w:tcPr>
          <w:p w14:paraId="7E76D142" w14:textId="77777777" w:rsidR="009A3D28" w:rsidRPr="00CA593F" w:rsidRDefault="009A3D28" w:rsidP="0067505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93F">
              <w:rPr>
                <w:rFonts w:ascii="Calibri" w:hAnsi="Calibri" w:cs="Calibri"/>
                <w:bCs/>
                <w:sz w:val="22"/>
                <w:szCs w:val="22"/>
              </w:rPr>
              <w:t>Jantar</w:t>
            </w:r>
          </w:p>
        </w:tc>
        <w:tc>
          <w:tcPr>
            <w:tcW w:w="1087" w:type="dxa"/>
            <w:shd w:val="clear" w:color="auto" w:fill="F2F2F2"/>
            <w:vAlign w:val="center"/>
          </w:tcPr>
          <w:p w14:paraId="2F46D680" w14:textId="77777777" w:rsidR="009A3D28" w:rsidRPr="00CA593F" w:rsidRDefault="009A3D28" w:rsidP="0067505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93F">
              <w:rPr>
                <w:rFonts w:ascii="Calibri" w:hAnsi="Calibri" w:cs="Calibri"/>
                <w:bCs/>
                <w:sz w:val="22"/>
                <w:szCs w:val="22"/>
              </w:rPr>
              <w:t>Deitar</w:t>
            </w:r>
          </w:p>
        </w:tc>
      </w:tr>
      <w:tr w:rsidR="009A3D28" w:rsidRPr="00CA593F" w14:paraId="100F497D" w14:textId="77777777" w:rsidTr="00675055">
        <w:trPr>
          <w:trHeight w:val="397"/>
        </w:trPr>
        <w:tc>
          <w:tcPr>
            <w:tcW w:w="3258" w:type="dxa"/>
          </w:tcPr>
          <w:p w14:paraId="49BCDDF8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6" w:type="dxa"/>
          </w:tcPr>
          <w:p w14:paraId="6D9C53AD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6" w:type="dxa"/>
          </w:tcPr>
          <w:p w14:paraId="2142F2DC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206BA1B0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5C26A684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51CEFE07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0CF437D9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A3D28" w:rsidRPr="00CA593F" w14:paraId="4A52390C" w14:textId="77777777" w:rsidTr="00675055">
        <w:trPr>
          <w:trHeight w:val="397"/>
        </w:trPr>
        <w:tc>
          <w:tcPr>
            <w:tcW w:w="3258" w:type="dxa"/>
          </w:tcPr>
          <w:p w14:paraId="35830917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6" w:type="dxa"/>
          </w:tcPr>
          <w:p w14:paraId="7F009889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6" w:type="dxa"/>
          </w:tcPr>
          <w:p w14:paraId="54E8B029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7DBB006A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0A0BD574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030868D5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74AA74DD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A3D28" w:rsidRPr="00CA593F" w14:paraId="5A6851E7" w14:textId="77777777" w:rsidTr="00675055">
        <w:trPr>
          <w:trHeight w:val="397"/>
        </w:trPr>
        <w:tc>
          <w:tcPr>
            <w:tcW w:w="3258" w:type="dxa"/>
          </w:tcPr>
          <w:p w14:paraId="4F636E61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6" w:type="dxa"/>
          </w:tcPr>
          <w:p w14:paraId="348E6418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6" w:type="dxa"/>
          </w:tcPr>
          <w:p w14:paraId="55A2B2ED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5DB70F81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52DAA6CC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293DBF45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40DF87C4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A3D28" w:rsidRPr="00CA593F" w14:paraId="7269451F" w14:textId="77777777" w:rsidTr="00675055">
        <w:trPr>
          <w:trHeight w:val="397"/>
        </w:trPr>
        <w:tc>
          <w:tcPr>
            <w:tcW w:w="3258" w:type="dxa"/>
          </w:tcPr>
          <w:p w14:paraId="6F1AF3BD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6" w:type="dxa"/>
          </w:tcPr>
          <w:p w14:paraId="78059E48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6" w:type="dxa"/>
          </w:tcPr>
          <w:p w14:paraId="0A961D7B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BF5ABC2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5ACB1488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BDF8431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08DF1D07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A3D28" w:rsidRPr="00CA593F" w14:paraId="12EC05E6" w14:textId="77777777" w:rsidTr="00675055">
        <w:trPr>
          <w:trHeight w:val="397"/>
        </w:trPr>
        <w:tc>
          <w:tcPr>
            <w:tcW w:w="3258" w:type="dxa"/>
            <w:shd w:val="clear" w:color="auto" w:fill="F2F2F2"/>
            <w:vAlign w:val="center"/>
          </w:tcPr>
          <w:p w14:paraId="4B8D9D36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Medicação SOS</w:t>
            </w:r>
          </w:p>
        </w:tc>
        <w:tc>
          <w:tcPr>
            <w:tcW w:w="6520" w:type="dxa"/>
            <w:gridSpan w:val="6"/>
            <w:shd w:val="clear" w:color="auto" w:fill="F2F2F2"/>
            <w:vAlign w:val="center"/>
          </w:tcPr>
          <w:p w14:paraId="12D510A3" w14:textId="77777777" w:rsidR="009A3D28" w:rsidRPr="00CA593F" w:rsidRDefault="009A3D28" w:rsidP="0067505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93F">
              <w:rPr>
                <w:rFonts w:ascii="Calibri" w:hAnsi="Calibri" w:cs="Calibri"/>
                <w:bCs/>
                <w:sz w:val="22"/>
                <w:szCs w:val="22"/>
              </w:rPr>
              <w:t>Descrição da situação SOS</w:t>
            </w:r>
          </w:p>
        </w:tc>
      </w:tr>
      <w:tr w:rsidR="009A3D28" w:rsidRPr="00CA593F" w14:paraId="5C12E070" w14:textId="77777777" w:rsidTr="00675055">
        <w:trPr>
          <w:trHeight w:val="397"/>
        </w:trPr>
        <w:tc>
          <w:tcPr>
            <w:tcW w:w="3258" w:type="dxa"/>
          </w:tcPr>
          <w:p w14:paraId="03AB0361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6"/>
          </w:tcPr>
          <w:p w14:paraId="52AD43E7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A3D28" w:rsidRPr="00CA593F" w14:paraId="6052C53E" w14:textId="77777777" w:rsidTr="00675055">
        <w:trPr>
          <w:trHeight w:val="397"/>
        </w:trPr>
        <w:tc>
          <w:tcPr>
            <w:tcW w:w="3258" w:type="dxa"/>
          </w:tcPr>
          <w:p w14:paraId="5B391BA0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6"/>
          </w:tcPr>
          <w:p w14:paraId="38E5BB64" w14:textId="77777777" w:rsidR="009A3D28" w:rsidRPr="00CA593F" w:rsidRDefault="009A3D28" w:rsidP="0067505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265B429" w14:textId="77777777" w:rsidR="009A3D28" w:rsidRDefault="009A3D28" w:rsidP="009A3D28">
      <w:pPr>
        <w:rPr>
          <w:rFonts w:ascii="Calibri" w:hAnsi="Calibri" w:cs="Tahoma"/>
          <w:b/>
          <w:sz w:val="16"/>
          <w:szCs w:val="16"/>
        </w:rPr>
      </w:pPr>
    </w:p>
    <w:p w14:paraId="72BD8486" w14:textId="77777777" w:rsidR="009A3D28" w:rsidRDefault="009A3D28" w:rsidP="009A3D28">
      <w:pPr>
        <w:rPr>
          <w:rFonts w:ascii="Calibri" w:hAnsi="Calibri" w:cs="Tahoma"/>
          <w:b/>
          <w:sz w:val="22"/>
          <w:szCs w:val="22"/>
        </w:rPr>
      </w:pPr>
    </w:p>
    <w:p w14:paraId="6B91FDA4" w14:textId="77777777" w:rsidR="00E716F9" w:rsidRPr="00364807" w:rsidRDefault="00E716F9" w:rsidP="009A3D28">
      <w:pPr>
        <w:rPr>
          <w:rFonts w:ascii="Calibri" w:hAnsi="Calibri" w:cs="Tahoma"/>
          <w:b/>
          <w:sz w:val="22"/>
          <w:szCs w:val="22"/>
        </w:rPr>
      </w:pPr>
    </w:p>
    <w:p w14:paraId="5ABC6B3F" w14:textId="77777777" w:rsidR="009A3D28" w:rsidRPr="00364807" w:rsidRDefault="009A3D28" w:rsidP="009A3D28">
      <w:pPr>
        <w:rPr>
          <w:rFonts w:ascii="Calibri" w:hAnsi="Calibr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3D28" w:rsidRPr="00C617AA" w14:paraId="70D0435C" w14:textId="77777777" w:rsidTr="00675055">
        <w:tc>
          <w:tcPr>
            <w:tcW w:w="9854" w:type="dxa"/>
            <w:shd w:val="clear" w:color="auto" w:fill="F2F2F2"/>
          </w:tcPr>
          <w:p w14:paraId="096B34AB" w14:textId="77777777" w:rsidR="009A3D28" w:rsidRPr="00C617AA" w:rsidRDefault="009A3D28" w:rsidP="00D30E30">
            <w:pPr>
              <w:numPr>
                <w:ilvl w:val="0"/>
                <w:numId w:val="3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 CARACTERIZAÇÃO DA(S) DEFICIÊNCIA(S) E INCAPACIDADE(S)</w:t>
            </w:r>
          </w:p>
        </w:tc>
      </w:tr>
    </w:tbl>
    <w:p w14:paraId="00B505F4" w14:textId="77777777" w:rsidR="009A3D28" w:rsidRPr="00682E9E" w:rsidRDefault="009A3D28" w:rsidP="009A3D28">
      <w:pPr>
        <w:spacing w:line="360" w:lineRule="auto"/>
        <w:rPr>
          <w:rFonts w:ascii="Calibri" w:hAnsi="Calibri"/>
          <w:sz w:val="22"/>
          <w:szCs w:val="22"/>
        </w:rPr>
      </w:pPr>
    </w:p>
    <w:p w14:paraId="3BB219EA" w14:textId="77777777" w:rsidR="009A3D28" w:rsidRDefault="00F76480" w:rsidP="009A3D28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E8F2DAC" wp14:editId="35D8120D">
                <wp:simplePos x="0" y="0"/>
                <wp:positionH relativeFrom="column">
                  <wp:posOffset>2515235</wp:posOffset>
                </wp:positionH>
                <wp:positionV relativeFrom="paragraph">
                  <wp:posOffset>198755</wp:posOffset>
                </wp:positionV>
                <wp:extent cx="558165" cy="276225"/>
                <wp:effectExtent l="0" t="0" r="0" b="0"/>
                <wp:wrapNone/>
                <wp:docPr id="53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31B8C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       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F2DAC" id="Text Box 439" o:spid="_x0000_s1107" type="#_x0000_t202" style="position:absolute;margin-left:198.05pt;margin-top:15.65pt;width:43.95pt;height:21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">
                <v:textbox>
                  <w:txbxContent>
                    <w:p w14:paraId="0F531B8C" w14:textId="77777777" w:rsidR="009A3D28" w:rsidRPr="00B23FB7" w:rsidRDefault="009A3D28" w:rsidP="009A3D28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 xml:space="preserve">        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D394C26" wp14:editId="5A2B15F6">
                <wp:simplePos x="0" y="0"/>
                <wp:positionH relativeFrom="column">
                  <wp:posOffset>1193165</wp:posOffset>
                </wp:positionH>
                <wp:positionV relativeFrom="paragraph">
                  <wp:posOffset>250825</wp:posOffset>
                </wp:positionV>
                <wp:extent cx="224790" cy="214630"/>
                <wp:effectExtent l="0" t="0" r="0" b="0"/>
                <wp:wrapNone/>
                <wp:docPr id="52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A56FE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4C26" id="Text Box 438" o:spid="_x0000_s1108" type="#_x0000_t202" style="position:absolute;margin-left:93.95pt;margin-top:19.75pt;width:17.7pt;height:16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">
                <v:textbox>
                  <w:txbxContent>
                    <w:p w14:paraId="01BA56FE" w14:textId="77777777" w:rsidR="009A3D28" w:rsidRPr="00B23FB7" w:rsidRDefault="009A3D28" w:rsidP="009A3D28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D28">
        <w:rPr>
          <w:rFonts w:ascii="Calibri" w:hAnsi="Calibri"/>
          <w:bCs/>
          <w:sz w:val="22"/>
          <w:szCs w:val="22"/>
        </w:rPr>
        <w:t>O Cliente possui relatório de avaliação e Certificação da Situação da Deficiência? (multiusos)</w:t>
      </w:r>
    </w:p>
    <w:p w14:paraId="3A98E94C" w14:textId="77777777" w:rsidR="009A3D28" w:rsidRDefault="009A3D28" w:rsidP="009A3D28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Não</w:t>
      </w:r>
      <w:r w:rsidR="00F76480"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1F65522" wp14:editId="222CE03B">
                <wp:simplePos x="0" y="0"/>
                <wp:positionH relativeFrom="column">
                  <wp:posOffset>378460</wp:posOffset>
                </wp:positionH>
                <wp:positionV relativeFrom="paragraph">
                  <wp:posOffset>1270</wp:posOffset>
                </wp:positionV>
                <wp:extent cx="224790" cy="214630"/>
                <wp:effectExtent l="0" t="0" r="0" b="0"/>
                <wp:wrapNone/>
                <wp:docPr id="51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4250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65522" id="Text Box 437" o:spid="_x0000_s1109" type="#_x0000_t202" style="position:absolute;margin-left:29.8pt;margin-top:.1pt;width:17.7pt;height:16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LVGg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">
                <v:textbox>
                  <w:txbxContent>
                    <w:p w14:paraId="1A5B4250" w14:textId="77777777" w:rsidR="009A3D28" w:rsidRPr="00B23FB7" w:rsidRDefault="009A3D28" w:rsidP="009A3D28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Cs/>
          <w:sz w:val="22"/>
          <w:szCs w:val="22"/>
        </w:rPr>
        <w:t xml:space="preserve">                    Sim                      Qual a %                        </w:t>
      </w:r>
    </w:p>
    <w:p w14:paraId="173ACBE6" w14:textId="77777777" w:rsidR="009A3D28" w:rsidRPr="00682E9E" w:rsidRDefault="009A3D28" w:rsidP="009A3D28">
      <w:pPr>
        <w:rPr>
          <w:rFonts w:ascii="Calibri" w:hAnsi="Calibri" w:cs="Tahoma"/>
          <w:b/>
          <w:sz w:val="22"/>
          <w:szCs w:val="22"/>
        </w:rPr>
      </w:pPr>
    </w:p>
    <w:p w14:paraId="45ACEE60" w14:textId="77777777" w:rsidR="009A3D28" w:rsidRPr="000363F2" w:rsidRDefault="009A3D28" w:rsidP="009A3D28">
      <w:pPr>
        <w:rPr>
          <w:rFonts w:ascii="Calibri" w:hAnsi="Calibri" w:cs="Tahoma"/>
          <w:bCs/>
          <w:sz w:val="16"/>
          <w:szCs w:val="16"/>
        </w:rPr>
      </w:pPr>
      <w:r>
        <w:rPr>
          <w:rFonts w:ascii="Calibri" w:hAnsi="Calibri" w:cs="Tahoma"/>
          <w:bCs/>
          <w:sz w:val="16"/>
          <w:szCs w:val="16"/>
        </w:rPr>
        <w:t>Assinale com um X e especifique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4"/>
        <w:gridCol w:w="302"/>
        <w:gridCol w:w="284"/>
        <w:gridCol w:w="4896"/>
      </w:tblGrid>
      <w:tr w:rsidR="009A3D28" w:rsidRPr="00361E0E" w14:paraId="5AEF66B9" w14:textId="77777777" w:rsidTr="00675055">
        <w:trPr>
          <w:trHeight w:val="397"/>
        </w:trPr>
        <w:tc>
          <w:tcPr>
            <w:tcW w:w="4484" w:type="dxa"/>
            <w:vAlign w:val="center"/>
          </w:tcPr>
          <w:p w14:paraId="1641BF14" w14:textId="77777777" w:rsidR="009A3D28" w:rsidRPr="00361E0E" w:rsidRDefault="009A3D28" w:rsidP="00675055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61E0E">
              <w:rPr>
                <w:rFonts w:ascii="Calibri" w:hAnsi="Calibri" w:cs="Tahoma"/>
                <w:b/>
                <w:sz w:val="22"/>
                <w:szCs w:val="22"/>
              </w:rPr>
              <w:t>Tipo de deficiência(s) e Incapacidade(s)</w:t>
            </w:r>
          </w:p>
        </w:tc>
        <w:tc>
          <w:tcPr>
            <w:tcW w:w="302" w:type="dxa"/>
            <w:vAlign w:val="center"/>
          </w:tcPr>
          <w:p w14:paraId="734C32D0" w14:textId="77777777" w:rsidR="009A3D28" w:rsidRPr="00361E0E" w:rsidRDefault="009A3D28" w:rsidP="00675055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61E0E">
              <w:rPr>
                <w:rFonts w:ascii="Calibri" w:hAnsi="Calibri" w:cs="Tahoma"/>
                <w:b/>
                <w:sz w:val="22"/>
                <w:szCs w:val="22"/>
              </w:rPr>
              <w:t>S</w:t>
            </w:r>
          </w:p>
        </w:tc>
        <w:tc>
          <w:tcPr>
            <w:tcW w:w="284" w:type="dxa"/>
            <w:vAlign w:val="center"/>
          </w:tcPr>
          <w:p w14:paraId="4D463984" w14:textId="77777777" w:rsidR="009A3D28" w:rsidRPr="00361E0E" w:rsidRDefault="009A3D28" w:rsidP="00675055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61E0E">
              <w:rPr>
                <w:rFonts w:ascii="Calibri" w:hAnsi="Calibri" w:cs="Tahoma"/>
                <w:b/>
                <w:sz w:val="22"/>
                <w:szCs w:val="22"/>
              </w:rPr>
              <w:t>N</w:t>
            </w:r>
          </w:p>
        </w:tc>
        <w:tc>
          <w:tcPr>
            <w:tcW w:w="4896" w:type="dxa"/>
            <w:vAlign w:val="center"/>
          </w:tcPr>
          <w:p w14:paraId="1A1962C9" w14:textId="77777777" w:rsidR="009A3D28" w:rsidRPr="00361E0E" w:rsidRDefault="009A3D28" w:rsidP="00675055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61E0E">
              <w:rPr>
                <w:rFonts w:ascii="Calibri" w:hAnsi="Calibri" w:cs="Tahoma"/>
                <w:b/>
                <w:sz w:val="22"/>
                <w:szCs w:val="22"/>
              </w:rPr>
              <w:t>Especifique-as</w:t>
            </w:r>
          </w:p>
        </w:tc>
      </w:tr>
      <w:tr w:rsidR="009A3D28" w:rsidRPr="00361E0E" w14:paraId="221904D5" w14:textId="77777777" w:rsidTr="00675055">
        <w:trPr>
          <w:trHeight w:val="397"/>
        </w:trPr>
        <w:tc>
          <w:tcPr>
            <w:tcW w:w="4484" w:type="dxa"/>
            <w:vAlign w:val="center"/>
          </w:tcPr>
          <w:p w14:paraId="2D44BFC5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0"/>
              </w:rPr>
            </w:pPr>
            <w:r w:rsidRPr="00361E0E">
              <w:rPr>
                <w:rFonts w:ascii="Calibri" w:hAnsi="Calibri" w:cs="Tahoma"/>
                <w:bCs/>
                <w:sz w:val="20"/>
              </w:rPr>
              <w:t>Verificam-se mudanças nas funções do corpo (fisiológicas) e/ou nas estruturas do corpo</w:t>
            </w:r>
            <w:r>
              <w:rPr>
                <w:rFonts w:ascii="Calibri" w:hAnsi="Calibri" w:cs="Tahoma"/>
                <w:bCs/>
                <w:sz w:val="20"/>
              </w:rPr>
              <w:t xml:space="preserve"> </w:t>
            </w:r>
            <w:r w:rsidRPr="00361E0E">
              <w:rPr>
                <w:rFonts w:ascii="Calibri" w:hAnsi="Calibri" w:cs="Tahoma"/>
                <w:bCs/>
                <w:sz w:val="20"/>
              </w:rPr>
              <w:t>(anatómicas)?</w:t>
            </w:r>
          </w:p>
          <w:p w14:paraId="417DA602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0"/>
              </w:rPr>
              <w:t>(p.e., funções mentais; estruturas relacionadas com o movimento)</w:t>
            </w:r>
          </w:p>
        </w:tc>
        <w:tc>
          <w:tcPr>
            <w:tcW w:w="302" w:type="dxa"/>
          </w:tcPr>
          <w:p w14:paraId="0C567279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B7233F7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4896" w:type="dxa"/>
          </w:tcPr>
          <w:p w14:paraId="17408AC9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361E0E" w14:paraId="566A8C2F" w14:textId="77777777" w:rsidTr="00675055">
        <w:trPr>
          <w:trHeight w:val="397"/>
        </w:trPr>
        <w:tc>
          <w:tcPr>
            <w:tcW w:w="4484" w:type="dxa"/>
            <w:vAlign w:val="center"/>
          </w:tcPr>
          <w:p w14:paraId="34DB219E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Verificam-se limitações da a</w:t>
            </w:r>
            <w:r w:rsidRPr="00361E0E">
              <w:rPr>
                <w:rFonts w:ascii="Calibri" w:hAnsi="Calibri" w:cs="Tahoma"/>
                <w:bCs/>
                <w:sz w:val="20"/>
              </w:rPr>
              <w:t>tividade ou restrições da participação? (p.e.,</w:t>
            </w:r>
            <w:r>
              <w:rPr>
                <w:rFonts w:ascii="Calibri" w:hAnsi="Calibri" w:cs="Tahoma"/>
                <w:bCs/>
                <w:sz w:val="20"/>
              </w:rPr>
              <w:t xml:space="preserve"> </w:t>
            </w:r>
            <w:r w:rsidRPr="00361E0E">
              <w:rPr>
                <w:rFonts w:ascii="Calibri" w:hAnsi="Calibri" w:cs="Tahoma"/>
                <w:bCs/>
                <w:sz w:val="20"/>
              </w:rPr>
              <w:t>realizar auto cuidados; participar em associações formais)</w:t>
            </w:r>
          </w:p>
        </w:tc>
        <w:tc>
          <w:tcPr>
            <w:tcW w:w="302" w:type="dxa"/>
          </w:tcPr>
          <w:p w14:paraId="55A573C1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47568649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4896" w:type="dxa"/>
          </w:tcPr>
          <w:p w14:paraId="5D6A69D2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361E0E" w14:paraId="5F15EB44" w14:textId="77777777" w:rsidTr="00675055">
        <w:trPr>
          <w:trHeight w:val="397"/>
        </w:trPr>
        <w:tc>
          <w:tcPr>
            <w:tcW w:w="4484" w:type="dxa"/>
            <w:vAlign w:val="center"/>
          </w:tcPr>
          <w:p w14:paraId="5090BA52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0"/>
              </w:rPr>
            </w:pPr>
            <w:r w:rsidRPr="00361E0E">
              <w:rPr>
                <w:rFonts w:ascii="Calibri" w:hAnsi="Calibri" w:cs="Tahoma"/>
                <w:bCs/>
                <w:sz w:val="20"/>
              </w:rPr>
              <w:t>Utiliza ajudas técnicas ou tecnologias de apoio?</w:t>
            </w:r>
          </w:p>
        </w:tc>
        <w:tc>
          <w:tcPr>
            <w:tcW w:w="302" w:type="dxa"/>
          </w:tcPr>
          <w:p w14:paraId="5B48AE0F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0E4A603A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4896" w:type="dxa"/>
          </w:tcPr>
          <w:p w14:paraId="565A3E53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361E0E" w14:paraId="0923F182" w14:textId="77777777" w:rsidTr="00675055">
        <w:trPr>
          <w:trHeight w:val="397"/>
        </w:trPr>
        <w:tc>
          <w:tcPr>
            <w:tcW w:w="9966" w:type="dxa"/>
            <w:gridSpan w:val="4"/>
            <w:vAlign w:val="center"/>
          </w:tcPr>
          <w:p w14:paraId="66EF65DE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/>
                <w:sz w:val="22"/>
                <w:szCs w:val="22"/>
              </w:rPr>
              <w:t>Causa(s) da(s) deficiência(s) e Incapacidade(s)</w:t>
            </w:r>
          </w:p>
        </w:tc>
      </w:tr>
      <w:tr w:rsidR="009A3D28" w:rsidRPr="00361E0E" w14:paraId="49337F40" w14:textId="77777777" w:rsidTr="00675055">
        <w:trPr>
          <w:trHeight w:val="397"/>
        </w:trPr>
        <w:tc>
          <w:tcPr>
            <w:tcW w:w="4484" w:type="dxa"/>
            <w:vAlign w:val="center"/>
          </w:tcPr>
          <w:p w14:paraId="42F4C55E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Congénita(s)</w:t>
            </w:r>
          </w:p>
        </w:tc>
        <w:tc>
          <w:tcPr>
            <w:tcW w:w="302" w:type="dxa"/>
          </w:tcPr>
          <w:p w14:paraId="43448961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37572D19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4896" w:type="dxa"/>
          </w:tcPr>
          <w:p w14:paraId="2669F046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361E0E" w14:paraId="2C8EE4E5" w14:textId="77777777" w:rsidTr="00675055">
        <w:trPr>
          <w:trHeight w:val="397"/>
        </w:trPr>
        <w:tc>
          <w:tcPr>
            <w:tcW w:w="4484" w:type="dxa"/>
            <w:vAlign w:val="center"/>
          </w:tcPr>
          <w:p w14:paraId="57A5A193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Adquirida(s)</w:t>
            </w:r>
          </w:p>
        </w:tc>
        <w:tc>
          <w:tcPr>
            <w:tcW w:w="302" w:type="dxa"/>
          </w:tcPr>
          <w:p w14:paraId="083470C1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5ED64240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4896" w:type="dxa"/>
          </w:tcPr>
          <w:p w14:paraId="5CB87C8C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00EFFD76" w14:textId="77777777" w:rsidR="009A3D28" w:rsidRDefault="009A3D28" w:rsidP="009A3D28">
      <w:pPr>
        <w:rPr>
          <w:rFonts w:ascii="Calibri" w:hAnsi="Calibri" w:cs="Tahoma"/>
          <w:b/>
          <w:sz w:val="22"/>
          <w:szCs w:val="22"/>
        </w:rPr>
      </w:pPr>
    </w:p>
    <w:p w14:paraId="11DB4A4C" w14:textId="77777777" w:rsidR="009A3D28" w:rsidRDefault="009A3D28" w:rsidP="009A3D28">
      <w:pPr>
        <w:rPr>
          <w:rFonts w:ascii="Calibri" w:hAnsi="Calibri" w:cs="Tahoma"/>
          <w:b/>
          <w:sz w:val="22"/>
          <w:szCs w:val="22"/>
        </w:rPr>
      </w:pPr>
    </w:p>
    <w:p w14:paraId="24BE0274" w14:textId="77777777" w:rsidR="009A3D28" w:rsidRDefault="009A3D28" w:rsidP="009A3D28">
      <w:pPr>
        <w:rPr>
          <w:rFonts w:ascii="Calibri" w:hAnsi="Calibr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3D28" w:rsidRPr="00C617AA" w14:paraId="0F674DA2" w14:textId="77777777" w:rsidTr="00675055">
        <w:tc>
          <w:tcPr>
            <w:tcW w:w="9854" w:type="dxa"/>
            <w:shd w:val="clear" w:color="auto" w:fill="F2F2F2"/>
          </w:tcPr>
          <w:p w14:paraId="2870EE00" w14:textId="77777777" w:rsidR="009A3D28" w:rsidRPr="00C617AA" w:rsidRDefault="009A3D28" w:rsidP="00D30E30">
            <w:pPr>
              <w:numPr>
                <w:ilvl w:val="0"/>
                <w:numId w:val="3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PERCURSO ESCOLAR</w:t>
            </w:r>
          </w:p>
        </w:tc>
      </w:tr>
    </w:tbl>
    <w:p w14:paraId="0919F099" w14:textId="77777777" w:rsidR="009A3D28" w:rsidRPr="00797619" w:rsidRDefault="009A3D28" w:rsidP="009A3D28">
      <w:pPr>
        <w:spacing w:line="360" w:lineRule="auto"/>
        <w:rPr>
          <w:rFonts w:ascii="Calibri" w:hAnsi="Calibri"/>
          <w:sz w:val="4"/>
          <w:szCs w:val="4"/>
        </w:rPr>
      </w:pPr>
    </w:p>
    <w:p w14:paraId="432FC3E8" w14:textId="77777777" w:rsidR="009A3D28" w:rsidRDefault="009A3D28" w:rsidP="009A3D28">
      <w:pPr>
        <w:rPr>
          <w:rFonts w:ascii="Calibri" w:hAnsi="Calibri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7002"/>
      </w:tblGrid>
      <w:tr w:rsidR="009A3D28" w:rsidRPr="00361E0E" w14:paraId="0FA32CE1" w14:textId="77777777" w:rsidTr="00675055">
        <w:trPr>
          <w:trHeight w:val="397"/>
        </w:trPr>
        <w:tc>
          <w:tcPr>
            <w:tcW w:w="9778" w:type="dxa"/>
            <w:gridSpan w:val="2"/>
            <w:shd w:val="clear" w:color="auto" w:fill="F2F2F2"/>
            <w:vAlign w:val="center"/>
          </w:tcPr>
          <w:p w14:paraId="1A7B84D2" w14:textId="77777777" w:rsidR="009A3D28" w:rsidRPr="00361E0E" w:rsidRDefault="009A3D28" w:rsidP="00675055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361E0E">
              <w:rPr>
                <w:rFonts w:ascii="Calibri" w:hAnsi="Calibri" w:cs="Tahoma"/>
                <w:b/>
                <w:sz w:val="22"/>
                <w:szCs w:val="22"/>
              </w:rPr>
              <w:t>Competências Adquiridas</w:t>
            </w:r>
          </w:p>
        </w:tc>
      </w:tr>
      <w:tr w:rsidR="009A3D28" w:rsidRPr="00361E0E" w14:paraId="48BC6A4A" w14:textId="77777777" w:rsidTr="00675055">
        <w:trPr>
          <w:trHeight w:val="397"/>
        </w:trPr>
        <w:tc>
          <w:tcPr>
            <w:tcW w:w="2660" w:type="dxa"/>
            <w:vAlign w:val="center"/>
          </w:tcPr>
          <w:p w14:paraId="01FD7D3F" w14:textId="77777777" w:rsidR="009A3D28" w:rsidRPr="00361E0E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EA2F9F9" wp14:editId="3D5C8453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44450</wp:posOffset>
                      </wp:positionV>
                      <wp:extent cx="224790" cy="214630"/>
                      <wp:effectExtent l="0" t="0" r="0" b="0"/>
                      <wp:wrapNone/>
                      <wp:docPr id="50" name="Text Box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BDC4C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2F9F9" id="Text Box 360" o:spid="_x0000_s1110" type="#_x0000_t202" style="position:absolute;margin-left:104pt;margin-top:3.5pt;width:17.7pt;height:1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">
                      <v:textbox>
                        <w:txbxContent>
                          <w:p w14:paraId="6FDBDC4C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361E0E">
              <w:rPr>
                <w:rFonts w:ascii="Calibri" w:hAnsi="Calibri" w:cs="Tahoma"/>
                <w:bCs/>
                <w:sz w:val="22"/>
                <w:szCs w:val="22"/>
              </w:rPr>
              <w:t>Leitura</w:t>
            </w:r>
          </w:p>
        </w:tc>
        <w:tc>
          <w:tcPr>
            <w:tcW w:w="7118" w:type="dxa"/>
            <w:vAlign w:val="center"/>
          </w:tcPr>
          <w:p w14:paraId="74BA94A1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0"/>
              </w:rPr>
            </w:pPr>
            <w:r w:rsidRPr="00361E0E">
              <w:rPr>
                <w:rFonts w:ascii="Calibri" w:hAnsi="Calibri" w:cs="Tahoma"/>
                <w:bCs/>
                <w:sz w:val="20"/>
              </w:rPr>
              <w:t>Descrição:</w:t>
            </w:r>
          </w:p>
          <w:p w14:paraId="34E4CDEA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0"/>
              </w:rPr>
            </w:pPr>
          </w:p>
        </w:tc>
      </w:tr>
      <w:tr w:rsidR="009A3D28" w:rsidRPr="00361E0E" w14:paraId="47F95B76" w14:textId="77777777" w:rsidTr="00675055">
        <w:trPr>
          <w:trHeight w:val="397"/>
        </w:trPr>
        <w:tc>
          <w:tcPr>
            <w:tcW w:w="2660" w:type="dxa"/>
            <w:vAlign w:val="center"/>
          </w:tcPr>
          <w:p w14:paraId="7F468261" w14:textId="77777777" w:rsidR="009A3D28" w:rsidRPr="00361E0E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14D26D7" wp14:editId="27D7D2E9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44450</wp:posOffset>
                      </wp:positionV>
                      <wp:extent cx="224790" cy="214630"/>
                      <wp:effectExtent l="0" t="0" r="0" b="0"/>
                      <wp:wrapNone/>
                      <wp:docPr id="49" name="Text Box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43B2C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D26D7" id="Text Box 359" o:spid="_x0000_s1111" type="#_x0000_t202" style="position:absolute;margin-left:103.6pt;margin-top:3.5pt;width:17.7pt;height:16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nXGg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">
                      <v:textbox>
                        <w:txbxContent>
                          <w:p w14:paraId="59D43B2C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361E0E">
              <w:rPr>
                <w:rFonts w:ascii="Calibri" w:hAnsi="Calibri" w:cs="Tahoma"/>
                <w:bCs/>
                <w:sz w:val="22"/>
                <w:szCs w:val="22"/>
              </w:rPr>
              <w:t>Escrita</w:t>
            </w:r>
          </w:p>
        </w:tc>
        <w:tc>
          <w:tcPr>
            <w:tcW w:w="7118" w:type="dxa"/>
            <w:vAlign w:val="center"/>
          </w:tcPr>
          <w:p w14:paraId="4F04B9D9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0"/>
              </w:rPr>
            </w:pPr>
            <w:r w:rsidRPr="00361E0E">
              <w:rPr>
                <w:rFonts w:ascii="Calibri" w:hAnsi="Calibri" w:cs="Tahoma"/>
                <w:bCs/>
                <w:sz w:val="20"/>
              </w:rPr>
              <w:t>Descrição:</w:t>
            </w:r>
          </w:p>
          <w:p w14:paraId="035AA85B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0"/>
              </w:rPr>
            </w:pPr>
          </w:p>
        </w:tc>
      </w:tr>
      <w:tr w:rsidR="009A3D28" w:rsidRPr="00361E0E" w14:paraId="15D11D7F" w14:textId="77777777" w:rsidTr="00675055">
        <w:trPr>
          <w:trHeight w:val="397"/>
        </w:trPr>
        <w:tc>
          <w:tcPr>
            <w:tcW w:w="2660" w:type="dxa"/>
            <w:vAlign w:val="center"/>
          </w:tcPr>
          <w:p w14:paraId="4436A4BE" w14:textId="77777777" w:rsidR="009A3D28" w:rsidRPr="00361E0E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DC2EF17" wp14:editId="5A5B12E8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34925</wp:posOffset>
                      </wp:positionV>
                      <wp:extent cx="224790" cy="214630"/>
                      <wp:effectExtent l="0" t="0" r="0" b="0"/>
                      <wp:wrapNone/>
                      <wp:docPr id="48" name="Text Box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06386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2EF17" id="Text Box 358" o:spid="_x0000_s1112" type="#_x0000_t202" style="position:absolute;margin-left:103.5pt;margin-top:2.75pt;width:17.7pt;height:1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">
                      <v:textbox>
                        <w:txbxContent>
                          <w:p w14:paraId="11506386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28" w:rsidRPr="00361E0E">
              <w:rPr>
                <w:rFonts w:ascii="Calibri" w:hAnsi="Calibri" w:cs="Tahoma"/>
                <w:bCs/>
                <w:sz w:val="22"/>
                <w:szCs w:val="22"/>
              </w:rPr>
              <w:t>Cálculo</w:t>
            </w:r>
          </w:p>
        </w:tc>
        <w:tc>
          <w:tcPr>
            <w:tcW w:w="7118" w:type="dxa"/>
            <w:vAlign w:val="center"/>
          </w:tcPr>
          <w:p w14:paraId="7F5AF5EB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0"/>
              </w:rPr>
            </w:pPr>
            <w:r w:rsidRPr="00361E0E">
              <w:rPr>
                <w:rFonts w:ascii="Calibri" w:hAnsi="Calibri" w:cs="Tahoma"/>
                <w:bCs/>
                <w:sz w:val="20"/>
              </w:rPr>
              <w:t>Descrição:</w:t>
            </w:r>
          </w:p>
          <w:p w14:paraId="5F9943F6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0"/>
              </w:rPr>
            </w:pPr>
          </w:p>
        </w:tc>
      </w:tr>
    </w:tbl>
    <w:p w14:paraId="12653E8C" w14:textId="77777777" w:rsidR="009A3D28" w:rsidRDefault="009A3D28" w:rsidP="009A3D28">
      <w:pPr>
        <w:rPr>
          <w:rFonts w:ascii="Calibri" w:hAnsi="Calibri" w:cs="Tahoma"/>
          <w:bCs/>
          <w:sz w:val="22"/>
          <w:szCs w:val="22"/>
        </w:rPr>
      </w:pPr>
    </w:p>
    <w:p w14:paraId="511D372F" w14:textId="77777777" w:rsidR="009A3D28" w:rsidRDefault="009A3D28" w:rsidP="009A3D28">
      <w:pPr>
        <w:rPr>
          <w:rFonts w:ascii="Calibri" w:hAnsi="Calibri"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3D28" w:rsidRPr="00361E0E" w14:paraId="2E03DA3E" w14:textId="77777777" w:rsidTr="00675055">
        <w:trPr>
          <w:trHeight w:val="397"/>
        </w:trPr>
        <w:tc>
          <w:tcPr>
            <w:tcW w:w="9778" w:type="dxa"/>
            <w:shd w:val="clear" w:color="auto" w:fill="F2F2F2"/>
            <w:vAlign w:val="center"/>
          </w:tcPr>
          <w:p w14:paraId="68DAD3FF" w14:textId="77777777" w:rsidR="009A3D28" w:rsidRPr="00361E0E" w:rsidRDefault="009A3D28" w:rsidP="00675055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361E0E">
              <w:rPr>
                <w:rFonts w:ascii="Calibri" w:hAnsi="Calibri" w:cs="Tahoma"/>
                <w:b/>
                <w:sz w:val="22"/>
                <w:szCs w:val="22"/>
              </w:rPr>
              <w:t>Breve descrição do percurso escolar</w:t>
            </w:r>
          </w:p>
        </w:tc>
      </w:tr>
      <w:tr w:rsidR="009A3D28" w:rsidRPr="00361E0E" w14:paraId="5ADA9AEE" w14:textId="77777777" w:rsidTr="001C1E4F">
        <w:trPr>
          <w:trHeight w:val="4101"/>
        </w:trPr>
        <w:tc>
          <w:tcPr>
            <w:tcW w:w="9778" w:type="dxa"/>
            <w:vAlign w:val="center"/>
          </w:tcPr>
          <w:p w14:paraId="64D858FC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0F767F12" w14:textId="77777777" w:rsidR="009A3D28" w:rsidRDefault="009A3D28" w:rsidP="009A3D28">
      <w:pPr>
        <w:rPr>
          <w:rFonts w:ascii="Calibri" w:hAnsi="Calibri" w:cs="Tahoma"/>
          <w:bCs/>
          <w:sz w:val="22"/>
          <w:szCs w:val="22"/>
        </w:rPr>
      </w:pPr>
    </w:p>
    <w:p w14:paraId="4FF58A83" w14:textId="77777777" w:rsidR="009A3D28" w:rsidRDefault="009A3D28" w:rsidP="009A3D28">
      <w:pPr>
        <w:rPr>
          <w:rFonts w:ascii="Calibri" w:hAnsi="Calibri" w:cs="Tahoma"/>
          <w:bCs/>
          <w:sz w:val="22"/>
          <w:szCs w:val="22"/>
        </w:rPr>
      </w:pPr>
    </w:p>
    <w:p w14:paraId="19CFAD8B" w14:textId="77777777" w:rsidR="00E716F9" w:rsidRDefault="00E716F9" w:rsidP="009A3D28">
      <w:pPr>
        <w:rPr>
          <w:rFonts w:ascii="Calibri" w:hAnsi="Calibri" w:cs="Tahoma"/>
          <w:bCs/>
          <w:sz w:val="22"/>
          <w:szCs w:val="22"/>
        </w:rPr>
      </w:pPr>
    </w:p>
    <w:p w14:paraId="4F415AD4" w14:textId="77777777" w:rsidR="009A3D28" w:rsidRDefault="009A3D28" w:rsidP="009A3D28">
      <w:pPr>
        <w:rPr>
          <w:rFonts w:ascii="Calibri" w:hAnsi="Calibri"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3D28" w:rsidRPr="00B36617" w14:paraId="38FA9A58" w14:textId="77777777" w:rsidTr="00675055">
        <w:tc>
          <w:tcPr>
            <w:tcW w:w="9854" w:type="dxa"/>
            <w:shd w:val="clear" w:color="auto" w:fill="F2F2F2"/>
          </w:tcPr>
          <w:p w14:paraId="19464CBC" w14:textId="77777777" w:rsidR="009A3D28" w:rsidRPr="00B36617" w:rsidRDefault="009A3D28" w:rsidP="00D30E30">
            <w:pPr>
              <w:pStyle w:val="Corpodetexto"/>
              <w:numPr>
                <w:ilvl w:val="0"/>
                <w:numId w:val="35"/>
              </w:numPr>
              <w:spacing w:before="0" w:after="0"/>
              <w:rPr>
                <w:rFonts w:ascii="Calibri" w:hAnsi="Calibri"/>
                <w:b/>
                <w:lang w:val="pt-PT"/>
              </w:rPr>
            </w:pPr>
            <w:r>
              <w:rPr>
                <w:rFonts w:ascii="Calibri" w:hAnsi="Calibri"/>
                <w:b/>
                <w:lang w:val="pt-PT"/>
              </w:rPr>
              <w:lastRenderedPageBreak/>
              <w:t>AVALIAÇÃO SUMÁRIA DA ÁREA FUNCIONAL DO CLIENTE</w:t>
            </w:r>
          </w:p>
        </w:tc>
      </w:tr>
    </w:tbl>
    <w:p w14:paraId="00FFF7D7" w14:textId="77777777" w:rsidR="009A3D28" w:rsidRDefault="009A3D28" w:rsidP="009A3D28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1549"/>
        <w:gridCol w:w="1413"/>
        <w:gridCol w:w="2549"/>
      </w:tblGrid>
      <w:tr w:rsidR="009A3D28" w:rsidRPr="00361E0E" w14:paraId="68B74F6F" w14:textId="77777777" w:rsidTr="00675055">
        <w:trPr>
          <w:trHeight w:val="397"/>
        </w:trPr>
        <w:tc>
          <w:tcPr>
            <w:tcW w:w="9778" w:type="dxa"/>
            <w:gridSpan w:val="4"/>
          </w:tcPr>
          <w:p w14:paraId="76D3ACB9" w14:textId="77777777" w:rsidR="009A3D28" w:rsidRPr="00361E0E" w:rsidRDefault="009A3D28" w:rsidP="00675055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361E0E">
              <w:rPr>
                <w:rFonts w:ascii="Calibri" w:hAnsi="Calibri" w:cs="Tahoma"/>
                <w:b/>
                <w:sz w:val="22"/>
                <w:szCs w:val="22"/>
              </w:rPr>
              <w:t>O cliente necessita de apoio par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a satisfazer e/ou desenvolver a</w:t>
            </w:r>
            <w:r w:rsidRPr="00361E0E">
              <w:rPr>
                <w:rFonts w:ascii="Calibri" w:hAnsi="Calibri" w:cs="Tahoma"/>
                <w:b/>
                <w:sz w:val="22"/>
                <w:szCs w:val="22"/>
              </w:rPr>
              <w:t>tividades quotidianas?</w:t>
            </w:r>
          </w:p>
          <w:p w14:paraId="31962933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18"/>
                <w:szCs w:val="18"/>
              </w:rPr>
            </w:pPr>
            <w:r w:rsidRPr="00361E0E">
              <w:rPr>
                <w:rFonts w:ascii="Calibri" w:hAnsi="Calibri" w:cs="Tahoma"/>
                <w:bCs/>
                <w:sz w:val="18"/>
                <w:szCs w:val="18"/>
              </w:rPr>
              <w:t>(assinale com uma X)</w:t>
            </w:r>
          </w:p>
        </w:tc>
      </w:tr>
      <w:tr w:rsidR="009A3D28" w:rsidRPr="00361E0E" w14:paraId="08924681" w14:textId="77777777" w:rsidTr="00675055">
        <w:trPr>
          <w:trHeight w:val="397"/>
        </w:trPr>
        <w:tc>
          <w:tcPr>
            <w:tcW w:w="9778" w:type="dxa"/>
            <w:gridSpan w:val="4"/>
            <w:tcBorders>
              <w:bottom w:val="single" w:sz="4" w:space="0" w:color="auto"/>
            </w:tcBorders>
          </w:tcPr>
          <w:p w14:paraId="5B6F4138" w14:textId="77777777" w:rsidR="009A3D28" w:rsidRPr="00361E0E" w:rsidRDefault="00F76480" w:rsidP="00675055">
            <w:pPr>
              <w:rPr>
                <w:rFonts w:ascii="Calibri" w:hAnsi="Calibri" w:cs="Tahoma"/>
                <w:bCs/>
                <w:sz w:val="6"/>
                <w:szCs w:val="6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2F1280B" wp14:editId="289A1F11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26670</wp:posOffset>
                      </wp:positionV>
                      <wp:extent cx="224790" cy="214630"/>
                      <wp:effectExtent l="0" t="0" r="0" b="0"/>
                      <wp:wrapNone/>
                      <wp:docPr id="47" name="Text Box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87BCC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1280B" id="Text Box 362" o:spid="_x0000_s1113" type="#_x0000_t202" style="position:absolute;margin-left:361.5pt;margin-top:2.1pt;width:17.7pt;height:16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XQGg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">
                      <v:textbox>
                        <w:txbxContent>
                          <w:p w14:paraId="23E87BCC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ahoma"/>
                <w:bCs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BA68666" wp14:editId="7E7ECBDF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21590</wp:posOffset>
                      </wp:positionV>
                      <wp:extent cx="224790" cy="214630"/>
                      <wp:effectExtent l="0" t="0" r="0" b="0"/>
                      <wp:wrapNone/>
                      <wp:docPr id="46" name="Text Box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2EC16" w14:textId="77777777" w:rsidR="009A3D28" w:rsidRPr="00B23FB7" w:rsidRDefault="009A3D28" w:rsidP="009A3D2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68666" id="Text Box 361" o:spid="_x0000_s1114" type="#_x0000_t202" style="position:absolute;margin-left:69.65pt;margin-top:1.7pt;width:17.7pt;height:16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">
                      <v:textbox>
                        <w:txbxContent>
                          <w:p w14:paraId="0292EC16" w14:textId="77777777" w:rsidR="009A3D28" w:rsidRPr="00B23FB7" w:rsidRDefault="009A3D28" w:rsidP="009A3D2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25F0C3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 xml:space="preserve">             Sim                                                                                                              Não</w:t>
            </w:r>
          </w:p>
        </w:tc>
      </w:tr>
      <w:tr w:rsidR="009A3D28" w:rsidRPr="00361E0E" w14:paraId="225ECC52" w14:textId="77777777" w:rsidTr="00675055">
        <w:trPr>
          <w:trHeight w:val="397"/>
        </w:trPr>
        <w:tc>
          <w:tcPr>
            <w:tcW w:w="4219" w:type="dxa"/>
            <w:tcBorders>
              <w:bottom w:val="single" w:sz="4" w:space="0" w:color="BFBFBF"/>
              <w:right w:val="nil"/>
            </w:tcBorders>
          </w:tcPr>
          <w:p w14:paraId="6EA77849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16"/>
                <w:szCs w:val="16"/>
              </w:rPr>
            </w:pPr>
            <w:r w:rsidRPr="00361E0E">
              <w:rPr>
                <w:rFonts w:ascii="Calibri" w:hAnsi="Calibri" w:cs="Tahoma"/>
                <w:bCs/>
                <w:sz w:val="16"/>
                <w:szCs w:val="16"/>
              </w:rPr>
              <w:t>( se Sim assinale com uma X)</w:t>
            </w:r>
          </w:p>
        </w:tc>
        <w:tc>
          <w:tcPr>
            <w:tcW w:w="1559" w:type="dxa"/>
            <w:tcBorders>
              <w:left w:val="nil"/>
              <w:bottom w:val="single" w:sz="4" w:space="0" w:color="BFBFBF"/>
              <w:right w:val="nil"/>
            </w:tcBorders>
          </w:tcPr>
          <w:p w14:paraId="29BE75EB" w14:textId="77777777" w:rsidR="009A3D28" w:rsidRPr="00361E0E" w:rsidRDefault="009A3D28" w:rsidP="0067505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Executa sem dificuldades</w:t>
            </w:r>
          </w:p>
        </w:tc>
        <w:tc>
          <w:tcPr>
            <w:tcW w:w="1418" w:type="dxa"/>
            <w:tcBorders>
              <w:left w:val="nil"/>
              <w:bottom w:val="single" w:sz="4" w:space="0" w:color="BFBFBF"/>
              <w:right w:val="nil"/>
            </w:tcBorders>
          </w:tcPr>
          <w:p w14:paraId="0ABE7358" w14:textId="77777777" w:rsidR="009A3D28" w:rsidRPr="00361E0E" w:rsidRDefault="009A3D28" w:rsidP="0067505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Executa com dificuldades</w:t>
            </w:r>
          </w:p>
        </w:tc>
        <w:tc>
          <w:tcPr>
            <w:tcW w:w="2582" w:type="dxa"/>
            <w:tcBorders>
              <w:left w:val="nil"/>
              <w:bottom w:val="single" w:sz="4" w:space="0" w:color="BFBFBF"/>
            </w:tcBorders>
          </w:tcPr>
          <w:p w14:paraId="475BA892" w14:textId="77777777" w:rsidR="009A3D28" w:rsidRPr="00361E0E" w:rsidRDefault="009A3D28" w:rsidP="0067505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Executa com muitas dificuldades/não executa</w:t>
            </w:r>
          </w:p>
        </w:tc>
      </w:tr>
      <w:tr w:rsidR="009A3D28" w:rsidRPr="00361E0E" w14:paraId="7E768983" w14:textId="77777777" w:rsidTr="00675055">
        <w:trPr>
          <w:trHeight w:val="397"/>
        </w:trPr>
        <w:tc>
          <w:tcPr>
            <w:tcW w:w="4219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29D1331E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Cuidados de higiene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9A2CAC2" w14:textId="77777777" w:rsidR="009A3D28" w:rsidRPr="00361E0E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61601B87" wp14:editId="3F0CEB13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13335</wp:posOffset>
                      </wp:positionV>
                      <wp:extent cx="238125" cy="3053080"/>
                      <wp:effectExtent l="0" t="0" r="0" b="0"/>
                      <wp:wrapNone/>
                      <wp:docPr id="3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125" cy="3053080"/>
                                <a:chOff x="4793" y="2887"/>
                                <a:chExt cx="375" cy="4808"/>
                              </a:xfrm>
                            </wpg:grpSpPr>
                            <wps:wsp>
                              <wps:cNvPr id="34" name="Text Box 3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3" y="288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799B1A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3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5" y="329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02EF10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3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4" y="371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8D2B82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3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6" y="411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CBE6D7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3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9" y="452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08061C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3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0" y="614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9C23F4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3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2" y="654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ECC0FA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3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2" y="695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EA3554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3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4" y="735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67F67F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3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0" y="492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5CF7A6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3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2" y="533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3A586C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3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2" y="573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3A363F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601B87" id="Group 363" o:spid="_x0000_s1115" style="position:absolute;margin-left:27.9pt;margin-top:1.05pt;width:18.75pt;height:240.4pt;z-index:251647488" coordorigin="4793,2887" coordsize="375,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">
                      <v:shape id="Text Box 364" o:spid="_x0000_s1116" type="#_x0000_t202" style="position:absolute;left:4793;top:288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  <v:textbox>
                          <w:txbxContent>
                            <w:p w14:paraId="61799B1A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65" o:spid="_x0000_s1117" type="#_x0000_t202" style="position:absolute;left:4795;top:329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    <v:textbox>
                          <w:txbxContent>
                            <w:p w14:paraId="6502EF10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66" o:spid="_x0000_s1118" type="#_x0000_t202" style="position:absolute;left:4794;top:371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  <v:textbox>
                          <w:txbxContent>
                            <w:p w14:paraId="028D2B82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67" o:spid="_x0000_s1119" type="#_x0000_t202" style="position:absolute;left:4796;top:411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    <v:textbox>
                          <w:txbxContent>
                            <w:p w14:paraId="0DCBE6D7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68" o:spid="_x0000_s1120" type="#_x0000_t202" style="position:absolute;left:4799;top:452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  <v:textbox>
                          <w:txbxContent>
                            <w:p w14:paraId="1F08061C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69" o:spid="_x0000_s1121" type="#_x0000_t202" style="position:absolute;left:4810;top:614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  <v:textbox>
                          <w:txbxContent>
                            <w:p w14:paraId="3A9C23F4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70" o:spid="_x0000_s1122" type="#_x0000_t202" style="position:absolute;left:4812;top:654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<v:textbox>
                          <w:txbxContent>
                            <w:p w14:paraId="38ECC0FA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71" o:spid="_x0000_s1123" type="#_x0000_t202" style="position:absolute;left:4812;top:695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    <v:textbox>
                          <w:txbxContent>
                            <w:p w14:paraId="2FEA3554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72" o:spid="_x0000_s1124" type="#_x0000_t202" style="position:absolute;left:4814;top:735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      <v:textbox>
                          <w:txbxContent>
                            <w:p w14:paraId="4867F67F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73" o:spid="_x0000_s1125" type="#_x0000_t202" style="position:absolute;left:4800;top:492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  <v:textbox>
                          <w:txbxContent>
                            <w:p w14:paraId="545CF7A6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74" o:spid="_x0000_s1126" type="#_x0000_t202" style="position:absolute;left:4802;top:533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<v:textbox>
                          <w:txbxContent>
                            <w:p w14:paraId="3A3A586C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75" o:spid="_x0000_s1127" type="#_x0000_t202" style="position:absolute;left:4802;top:573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    <v:textbox>
                          <w:txbxContent>
                            <w:p w14:paraId="383A363F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5494B8B" w14:textId="77777777" w:rsidR="009A3D28" w:rsidRPr="00361E0E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6DA31A5B" wp14:editId="253708D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13335</wp:posOffset>
                      </wp:positionV>
                      <wp:extent cx="238125" cy="3053080"/>
                      <wp:effectExtent l="0" t="0" r="0" b="0"/>
                      <wp:wrapNone/>
                      <wp:docPr id="20" name="Group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125" cy="3053080"/>
                                <a:chOff x="4793" y="2887"/>
                                <a:chExt cx="375" cy="4808"/>
                              </a:xfrm>
                            </wpg:grpSpPr>
                            <wps:wsp>
                              <wps:cNvPr id="21" name="Text Box 3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3" y="288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7A1425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5" y="329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8AED0E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4" y="371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C4A4BC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3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6" y="411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8C746B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3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9" y="452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566C2F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3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0" y="614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3A954D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3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2" y="654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5A92F9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3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2" y="695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99A31D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3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4" y="735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E4916B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3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0" y="492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39F2E1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3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2" y="533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661B4D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3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2" y="573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98A380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A31A5B" id="Group 376" o:spid="_x0000_s1128" style="position:absolute;margin-left:24pt;margin-top:1.05pt;width:18.75pt;height:240.4pt;z-index:251648512" coordorigin="4793,2887" coordsize="375,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">
                      <v:shape id="Text Box 377" o:spid="_x0000_s1129" type="#_x0000_t202" style="position:absolute;left:4793;top:288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<v:textbox>
                          <w:txbxContent>
                            <w:p w14:paraId="287A1425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78" o:spid="_x0000_s1130" type="#_x0000_t202" style="position:absolute;left:4795;top:329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<v:textbox>
                          <w:txbxContent>
                            <w:p w14:paraId="7C8AED0E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79" o:spid="_x0000_s1131" type="#_x0000_t202" style="position:absolute;left:4794;top:371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<v:textbox>
                          <w:txbxContent>
                            <w:p w14:paraId="58C4A4BC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80" o:spid="_x0000_s1132" type="#_x0000_t202" style="position:absolute;left:4796;top:411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14:paraId="4C8C746B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81" o:spid="_x0000_s1133" type="#_x0000_t202" style="position:absolute;left:4799;top:452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<v:textbox>
                          <w:txbxContent>
                            <w:p w14:paraId="18566C2F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82" o:spid="_x0000_s1134" type="#_x0000_t202" style="position:absolute;left:4810;top:614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14:paraId="613A954D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83" o:spid="_x0000_s1135" type="#_x0000_t202" style="position:absolute;left:4812;top:654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  <v:textbox>
                          <w:txbxContent>
                            <w:p w14:paraId="565A92F9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84" o:spid="_x0000_s1136" type="#_x0000_t202" style="position:absolute;left:4812;top:695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  <v:textbox>
                          <w:txbxContent>
                            <w:p w14:paraId="0699A31D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85" o:spid="_x0000_s1137" type="#_x0000_t202" style="position:absolute;left:4814;top:735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  <v:textbox>
                          <w:txbxContent>
                            <w:p w14:paraId="31E4916B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86" o:spid="_x0000_s1138" type="#_x0000_t202" style="position:absolute;left:4800;top:492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    <v:textbox>
                          <w:txbxContent>
                            <w:p w14:paraId="5539F2E1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87" o:spid="_x0000_s1139" type="#_x0000_t202" style="position:absolute;left:4802;top:533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  <v:textbox>
                          <w:txbxContent>
                            <w:p w14:paraId="26661B4D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88" o:spid="_x0000_s1140" type="#_x0000_t202" style="position:absolute;left:4802;top:573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<v:textbox>
                          <w:txbxContent>
                            <w:p w14:paraId="3998A380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582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77E3EFE1" w14:textId="77777777" w:rsidR="009A3D28" w:rsidRPr="00361E0E" w:rsidRDefault="00F76480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4B5A528E" wp14:editId="631DEB80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13335</wp:posOffset>
                      </wp:positionV>
                      <wp:extent cx="238125" cy="3053080"/>
                      <wp:effectExtent l="0" t="0" r="0" b="0"/>
                      <wp:wrapNone/>
                      <wp:docPr id="5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125" cy="3053080"/>
                                <a:chOff x="4793" y="2887"/>
                                <a:chExt cx="375" cy="4808"/>
                              </a:xfrm>
                            </wpg:grpSpPr>
                            <wps:wsp>
                              <wps:cNvPr id="6" name="Text Box 3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3" y="288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60BB2D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3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5" y="329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5FF52A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3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4" y="371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33C260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3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6" y="411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E8D897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3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9" y="452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42ECF0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3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0" y="614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135FB2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3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2" y="654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7F4524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3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2" y="695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5E2AF8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3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4" y="735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64BDF4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3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0" y="492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67054B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4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2" y="5332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F7D46C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4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2" y="5737"/>
                                  <a:ext cx="354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67086A" w14:textId="77777777" w:rsidR="009A3D28" w:rsidRPr="00B23FB7" w:rsidRDefault="009A3D28" w:rsidP="009A3D28">
                                    <w:pPr>
                                      <w:rPr>
                                        <w:rFonts w:ascii="Calibri" w:hAnsi="Calibri" w:cs="Calibri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5A528E" id="Group 389" o:spid="_x0000_s1141" style="position:absolute;margin-left:51.15pt;margin-top:1.05pt;width:18.75pt;height:240.4pt;z-index:251649536" coordorigin="4793,2887" coordsize="375,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">
                      <v:shape id="Text Box 390" o:spid="_x0000_s1142" type="#_x0000_t202" style="position:absolute;left:4793;top:288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14:paraId="3D60BB2D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91" o:spid="_x0000_s1143" type="#_x0000_t202" style="position:absolute;left:4795;top:329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14:paraId="765FF52A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92" o:spid="_x0000_s1144" type="#_x0000_t202" style="position:absolute;left:4794;top:371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14:paraId="5F33C260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93" o:spid="_x0000_s1145" type="#_x0000_t202" style="position:absolute;left:4796;top:411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14:paraId="35E8D897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94" o:spid="_x0000_s1146" type="#_x0000_t202" style="position:absolute;left:4799;top:452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1B42ECF0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95" o:spid="_x0000_s1147" type="#_x0000_t202" style="position:absolute;left:4810;top:614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14:paraId="1B135FB2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96" o:spid="_x0000_s1148" type="#_x0000_t202" style="position:absolute;left:4812;top:654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<v:textbox>
                          <w:txbxContent>
                            <w:p w14:paraId="447F4524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97" o:spid="_x0000_s1149" type="#_x0000_t202" style="position:absolute;left:4812;top:695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  <v:textbox>
                          <w:txbxContent>
                            <w:p w14:paraId="605E2AF8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98" o:spid="_x0000_s1150" type="#_x0000_t202" style="position:absolute;left:4814;top:735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14:paraId="7264BDF4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99" o:spid="_x0000_s1151" type="#_x0000_t202" style="position:absolute;left:4800;top:492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<v:textbox>
                          <w:txbxContent>
                            <w:p w14:paraId="0867054B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400" o:spid="_x0000_s1152" type="#_x0000_t202" style="position:absolute;left:4802;top:5332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<v:textbox>
                          <w:txbxContent>
                            <w:p w14:paraId="61F7D46C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401" o:spid="_x0000_s1153" type="#_x0000_t202" style="position:absolute;left:4802;top:5737;width:354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<v:textbox>
                          <w:txbxContent>
                            <w:p w14:paraId="5567086A" w14:textId="77777777" w:rsidR="009A3D28" w:rsidRPr="00B23FB7" w:rsidRDefault="009A3D28" w:rsidP="009A3D28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A3D28" w:rsidRPr="00361E0E" w14:paraId="43A6EB2C" w14:textId="77777777" w:rsidTr="00675055">
        <w:trPr>
          <w:trHeight w:val="397"/>
        </w:trPr>
        <w:tc>
          <w:tcPr>
            <w:tcW w:w="4219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248673AF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Vestir/despir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510B53F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D062652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6FF92254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361E0E" w14:paraId="05D16FA5" w14:textId="77777777" w:rsidTr="00675055">
        <w:trPr>
          <w:trHeight w:val="397"/>
        </w:trPr>
        <w:tc>
          <w:tcPr>
            <w:tcW w:w="4219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7598DE28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Ir ao WC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48FA94F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65EEA15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5246EBD0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361E0E" w14:paraId="56DEC053" w14:textId="77777777" w:rsidTr="00675055">
        <w:trPr>
          <w:trHeight w:val="397"/>
        </w:trPr>
        <w:tc>
          <w:tcPr>
            <w:tcW w:w="4219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4EB4C1B1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Continência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7777859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D50A808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6A4AE922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361E0E" w14:paraId="38116501" w14:textId="77777777" w:rsidTr="00675055">
        <w:trPr>
          <w:trHeight w:val="397"/>
        </w:trPr>
        <w:tc>
          <w:tcPr>
            <w:tcW w:w="4219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3A851D79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Controlo dos</w:t>
            </w: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 xml:space="preserve"> esfíncteres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FC88553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AAF76E0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68705247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361E0E" w14:paraId="24A8B14F" w14:textId="77777777" w:rsidTr="00675055">
        <w:trPr>
          <w:trHeight w:val="397"/>
        </w:trPr>
        <w:tc>
          <w:tcPr>
            <w:tcW w:w="4219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0E5CB0D5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Alimentação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4F88A36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DDB0140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75CBC099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361E0E" w14:paraId="095A1F28" w14:textId="77777777" w:rsidTr="00675055">
        <w:trPr>
          <w:trHeight w:val="397"/>
        </w:trPr>
        <w:tc>
          <w:tcPr>
            <w:tcW w:w="4219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76A6E3C3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Mobilidade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B7C954A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57835FC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1FBBF95D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361E0E" w14:paraId="34DFAA6D" w14:textId="77777777" w:rsidTr="00675055">
        <w:trPr>
          <w:trHeight w:val="397"/>
        </w:trPr>
        <w:tc>
          <w:tcPr>
            <w:tcW w:w="4219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616A081D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Toma de medicamentos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BC61E6C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A89DF90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56527858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361E0E" w14:paraId="1ADAD3E2" w14:textId="77777777" w:rsidTr="00675055">
        <w:trPr>
          <w:trHeight w:val="397"/>
        </w:trPr>
        <w:tc>
          <w:tcPr>
            <w:tcW w:w="4219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0399E501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Expressa de necessidades básicas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1F2FCD4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1DA23F7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48A27121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361E0E" w14:paraId="7AF2E12F" w14:textId="77777777" w:rsidTr="00675055">
        <w:trPr>
          <w:trHeight w:val="397"/>
        </w:trPr>
        <w:tc>
          <w:tcPr>
            <w:tcW w:w="4219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57FF5739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Compreensão de instruções básicas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9C2028A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2E86A5C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49451992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361E0E" w14:paraId="445053E5" w14:textId="77777777" w:rsidTr="00675055">
        <w:trPr>
          <w:trHeight w:val="397"/>
        </w:trPr>
        <w:tc>
          <w:tcPr>
            <w:tcW w:w="4219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52B5BE89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Deslocação em percursos conhecidos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15B6E5B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BA551B4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203C4C85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A3D28" w:rsidRPr="00361E0E" w14:paraId="01D75758" w14:textId="77777777" w:rsidTr="00675055">
        <w:trPr>
          <w:trHeight w:val="397"/>
        </w:trPr>
        <w:tc>
          <w:tcPr>
            <w:tcW w:w="4219" w:type="dxa"/>
            <w:tcBorders>
              <w:top w:val="single" w:sz="4" w:space="0" w:color="BFBFBF"/>
              <w:right w:val="nil"/>
            </w:tcBorders>
          </w:tcPr>
          <w:p w14:paraId="58AF6044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61E0E">
              <w:rPr>
                <w:rFonts w:ascii="Calibri" w:hAnsi="Calibri" w:cs="Tahoma"/>
                <w:bCs/>
                <w:sz w:val="22"/>
                <w:szCs w:val="22"/>
              </w:rPr>
              <w:t>Deslocação em percursos desconhecidos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right w:val="nil"/>
            </w:tcBorders>
          </w:tcPr>
          <w:p w14:paraId="5B0CF601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nil"/>
              <w:right w:val="nil"/>
            </w:tcBorders>
          </w:tcPr>
          <w:p w14:paraId="1B467462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BFBFBF"/>
              <w:left w:val="nil"/>
            </w:tcBorders>
          </w:tcPr>
          <w:p w14:paraId="78EB9C47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3D3E6EB6" w14:textId="77777777" w:rsidR="009A3D28" w:rsidRPr="004C51B5" w:rsidRDefault="009A3D28" w:rsidP="009A3D28">
      <w:pPr>
        <w:rPr>
          <w:rFonts w:ascii="Calibri" w:hAnsi="Calibri" w:cs="Tahoma"/>
          <w:bCs/>
          <w:sz w:val="16"/>
          <w:szCs w:val="16"/>
        </w:rPr>
      </w:pPr>
    </w:p>
    <w:p w14:paraId="1F2A0840" w14:textId="77777777" w:rsidR="009A3D28" w:rsidRPr="004C51B5" w:rsidRDefault="009A3D28" w:rsidP="009A3D28">
      <w:pPr>
        <w:rPr>
          <w:rFonts w:ascii="Calibri" w:hAnsi="Calibri" w:cs="Tahoma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3D28" w:rsidRPr="00B36617" w14:paraId="39FD718B" w14:textId="77777777" w:rsidTr="00675055">
        <w:tc>
          <w:tcPr>
            <w:tcW w:w="9854" w:type="dxa"/>
            <w:shd w:val="clear" w:color="auto" w:fill="F2F2F2"/>
          </w:tcPr>
          <w:p w14:paraId="2A8B3859" w14:textId="77777777" w:rsidR="009A3D28" w:rsidRPr="00B36617" w:rsidRDefault="009A3D28" w:rsidP="00D30E30">
            <w:pPr>
              <w:pStyle w:val="Corpodetexto"/>
              <w:numPr>
                <w:ilvl w:val="0"/>
                <w:numId w:val="35"/>
              </w:numPr>
              <w:spacing w:before="0" w:after="0"/>
              <w:rPr>
                <w:rFonts w:ascii="Calibri" w:hAnsi="Calibri"/>
                <w:b/>
                <w:lang w:val="pt-PT"/>
              </w:rPr>
            </w:pPr>
            <w:r>
              <w:rPr>
                <w:rFonts w:ascii="Calibri" w:hAnsi="Calibri"/>
                <w:b/>
                <w:lang w:val="pt-PT"/>
              </w:rPr>
              <w:t>SISTEMATIZAÇÃO DA(s) DEFICIÊNCIA(S) E INCAPACIDADE(S) E RESPETIVO PERCURSO EVOLUTIVO</w:t>
            </w:r>
          </w:p>
        </w:tc>
      </w:tr>
    </w:tbl>
    <w:p w14:paraId="4AF9B8B6" w14:textId="77777777" w:rsidR="009A3D28" w:rsidRPr="004C51B5" w:rsidRDefault="009A3D28" w:rsidP="009A3D28">
      <w:pPr>
        <w:rPr>
          <w:rFonts w:ascii="Calibri" w:hAnsi="Calibri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3D28" w:rsidRPr="00361E0E" w14:paraId="5C8A5821" w14:textId="77777777" w:rsidTr="00A92E5A">
        <w:trPr>
          <w:trHeight w:val="4017"/>
        </w:trPr>
        <w:tc>
          <w:tcPr>
            <w:tcW w:w="9778" w:type="dxa"/>
          </w:tcPr>
          <w:p w14:paraId="69300870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72C0A739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63DC1D2E" w14:textId="77777777" w:rsidR="009A3D28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0E586812" w14:textId="77777777" w:rsidR="009A3D28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709D45C4" w14:textId="77777777" w:rsidR="009A3D28" w:rsidRPr="00361E0E" w:rsidRDefault="009A3D28" w:rsidP="00675055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4263C16E" w14:textId="77777777" w:rsidR="00A92E5A" w:rsidRDefault="00A92E5A" w:rsidP="009A3D28">
      <w:pPr>
        <w:rPr>
          <w:rFonts w:ascii="Calibri" w:hAnsi="Calibri" w:cs="Tahoma"/>
          <w:sz w:val="22"/>
          <w:szCs w:val="22"/>
        </w:rPr>
      </w:pPr>
    </w:p>
    <w:p w14:paraId="080071D4" w14:textId="77777777" w:rsidR="009A3D28" w:rsidRPr="004C51B5" w:rsidRDefault="009A3D28" w:rsidP="009A3D28">
      <w:pPr>
        <w:rPr>
          <w:rFonts w:ascii="Calibri" w:hAnsi="Calibri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3D28" w:rsidRPr="00B36617" w14:paraId="014FA842" w14:textId="77777777" w:rsidTr="00675055">
        <w:tc>
          <w:tcPr>
            <w:tcW w:w="10062" w:type="dxa"/>
            <w:shd w:val="clear" w:color="auto" w:fill="F2F2F2"/>
          </w:tcPr>
          <w:p w14:paraId="141B95D4" w14:textId="77777777" w:rsidR="009A3D28" w:rsidRPr="00B36617" w:rsidRDefault="009A3D28" w:rsidP="00D30E30">
            <w:pPr>
              <w:pStyle w:val="Corpodetexto"/>
              <w:numPr>
                <w:ilvl w:val="0"/>
                <w:numId w:val="35"/>
              </w:numPr>
              <w:spacing w:before="0" w:after="0"/>
              <w:rPr>
                <w:rFonts w:ascii="Calibri" w:hAnsi="Calibri"/>
                <w:b/>
                <w:lang w:val="pt-PT"/>
              </w:rPr>
            </w:pPr>
            <w:r w:rsidRPr="00B36617">
              <w:rPr>
                <w:rFonts w:ascii="Calibri" w:hAnsi="Calibri"/>
                <w:b/>
                <w:lang w:val="pt-PT"/>
              </w:rPr>
              <w:t>ASSINATURAS</w:t>
            </w:r>
          </w:p>
        </w:tc>
      </w:tr>
    </w:tbl>
    <w:p w14:paraId="67F68EF7" w14:textId="77777777" w:rsidR="009A3D28" w:rsidRDefault="009A3D28" w:rsidP="009A3D28">
      <w:pPr>
        <w:rPr>
          <w:rFonts w:ascii="Calibri" w:hAnsi="Calibri" w:cs="Tahoma"/>
          <w:sz w:val="22"/>
          <w:szCs w:val="22"/>
        </w:rPr>
      </w:pPr>
    </w:p>
    <w:p w14:paraId="78D79343" w14:textId="77777777" w:rsidR="009A3D28" w:rsidRPr="00F0389B" w:rsidRDefault="009A3D28" w:rsidP="009A3D28">
      <w:pPr>
        <w:spacing w:line="480" w:lineRule="auto"/>
        <w:rPr>
          <w:rFonts w:ascii="Calibri" w:hAnsi="Calibri" w:cs="Tahoma"/>
          <w:sz w:val="22"/>
          <w:szCs w:val="22"/>
        </w:rPr>
      </w:pPr>
      <w:r w:rsidRPr="00F0389B">
        <w:rPr>
          <w:rFonts w:ascii="Calibri" w:hAnsi="Calibri" w:cs="Tahoma"/>
          <w:sz w:val="22"/>
          <w:szCs w:val="22"/>
        </w:rPr>
        <w:t>Cliente ______</w:t>
      </w:r>
      <w:r>
        <w:rPr>
          <w:rFonts w:ascii="Calibri" w:hAnsi="Calibri" w:cs="Tahoma"/>
          <w:sz w:val="22"/>
          <w:szCs w:val="22"/>
        </w:rPr>
        <w:t>_____________________________</w:t>
      </w:r>
      <w:r w:rsidRPr="00F0389B">
        <w:rPr>
          <w:rFonts w:ascii="Calibri" w:hAnsi="Calibri" w:cs="Tahoma"/>
          <w:sz w:val="22"/>
          <w:szCs w:val="22"/>
        </w:rPr>
        <w:t>__________</w:t>
      </w:r>
      <w:r>
        <w:rPr>
          <w:rFonts w:ascii="Calibri" w:hAnsi="Calibri" w:cs="Tahoma"/>
          <w:sz w:val="22"/>
          <w:szCs w:val="22"/>
        </w:rPr>
        <w:t>__________</w:t>
      </w:r>
      <w:r w:rsidRPr="00F0389B">
        <w:rPr>
          <w:rFonts w:ascii="Calibri" w:hAnsi="Calibri" w:cs="Tahoma"/>
          <w:sz w:val="22"/>
          <w:szCs w:val="22"/>
        </w:rPr>
        <w:t xml:space="preserve">             Data ___ / ___ / __</w:t>
      </w:r>
      <w:r>
        <w:rPr>
          <w:rFonts w:ascii="Calibri" w:hAnsi="Calibri" w:cs="Tahoma"/>
          <w:sz w:val="22"/>
          <w:szCs w:val="22"/>
        </w:rPr>
        <w:t>___</w:t>
      </w:r>
      <w:r w:rsidRPr="00F0389B">
        <w:rPr>
          <w:rFonts w:ascii="Calibri" w:hAnsi="Calibri" w:cs="Tahoma"/>
          <w:sz w:val="22"/>
          <w:szCs w:val="22"/>
        </w:rPr>
        <w:t>_</w:t>
      </w:r>
    </w:p>
    <w:p w14:paraId="01396E79" w14:textId="77777777" w:rsidR="009A3D28" w:rsidRPr="00F0389B" w:rsidRDefault="009A3D28" w:rsidP="009A3D28">
      <w:pPr>
        <w:spacing w:line="480" w:lineRule="auto"/>
        <w:rPr>
          <w:rFonts w:ascii="Calibri" w:hAnsi="Calibri" w:cs="Tahoma"/>
          <w:sz w:val="22"/>
          <w:szCs w:val="22"/>
        </w:rPr>
      </w:pPr>
      <w:r w:rsidRPr="00F0389B">
        <w:rPr>
          <w:rFonts w:ascii="Calibri" w:hAnsi="Calibri" w:cs="Tahoma"/>
          <w:sz w:val="22"/>
          <w:szCs w:val="22"/>
        </w:rPr>
        <w:t>Significativos _________________________</w:t>
      </w:r>
      <w:r>
        <w:rPr>
          <w:rFonts w:ascii="Calibri" w:hAnsi="Calibri" w:cs="Tahoma"/>
          <w:sz w:val="22"/>
          <w:szCs w:val="22"/>
        </w:rPr>
        <w:t>_________________________</w:t>
      </w:r>
      <w:r w:rsidRPr="00F0389B">
        <w:rPr>
          <w:rFonts w:ascii="Calibri" w:hAnsi="Calibri" w:cs="Tahoma"/>
          <w:sz w:val="22"/>
          <w:szCs w:val="22"/>
        </w:rPr>
        <w:t xml:space="preserve">             Data ___ / ___ / __</w:t>
      </w:r>
      <w:r>
        <w:rPr>
          <w:rFonts w:ascii="Calibri" w:hAnsi="Calibri" w:cs="Tahoma"/>
          <w:sz w:val="22"/>
          <w:szCs w:val="22"/>
        </w:rPr>
        <w:t>___</w:t>
      </w:r>
      <w:r w:rsidRPr="00F0389B">
        <w:rPr>
          <w:rFonts w:ascii="Calibri" w:hAnsi="Calibri" w:cs="Tahoma"/>
          <w:sz w:val="22"/>
          <w:szCs w:val="22"/>
        </w:rPr>
        <w:t>_</w:t>
      </w:r>
    </w:p>
    <w:p w14:paraId="134FD8A0" w14:textId="77777777" w:rsidR="00AE1907" w:rsidRDefault="009A3D28" w:rsidP="00D30E30">
      <w:pPr>
        <w:spacing w:line="480" w:lineRule="auto"/>
        <w:rPr>
          <w:rFonts w:ascii="Calibri" w:hAnsi="Calibri" w:cs="Tahoma"/>
          <w:sz w:val="22"/>
          <w:szCs w:val="22"/>
        </w:rPr>
      </w:pPr>
      <w:r w:rsidRPr="00F0389B">
        <w:rPr>
          <w:rFonts w:ascii="Calibri" w:hAnsi="Calibri" w:cs="Tahoma"/>
          <w:sz w:val="22"/>
          <w:szCs w:val="22"/>
        </w:rPr>
        <w:t>Organizaçã</w:t>
      </w:r>
      <w:r>
        <w:rPr>
          <w:rFonts w:ascii="Calibri" w:hAnsi="Calibri" w:cs="Tahoma"/>
          <w:sz w:val="22"/>
          <w:szCs w:val="22"/>
        </w:rPr>
        <w:t>o _____________________________________</w:t>
      </w:r>
      <w:r w:rsidRPr="00F0389B">
        <w:rPr>
          <w:rFonts w:ascii="Calibri" w:hAnsi="Calibri" w:cs="Tahoma"/>
          <w:sz w:val="22"/>
          <w:szCs w:val="22"/>
        </w:rPr>
        <w:t>_</w:t>
      </w:r>
      <w:r>
        <w:rPr>
          <w:rFonts w:ascii="Calibri" w:hAnsi="Calibri" w:cs="Tahoma"/>
          <w:sz w:val="22"/>
          <w:szCs w:val="22"/>
        </w:rPr>
        <w:t>_____________</w:t>
      </w:r>
      <w:r w:rsidRPr="00F0389B">
        <w:rPr>
          <w:rFonts w:ascii="Calibri" w:hAnsi="Calibri" w:cs="Tahoma"/>
          <w:sz w:val="22"/>
          <w:szCs w:val="22"/>
        </w:rPr>
        <w:t xml:space="preserve">            Data ___ / ___ / __</w:t>
      </w:r>
      <w:r>
        <w:rPr>
          <w:rFonts w:ascii="Calibri" w:hAnsi="Calibri" w:cs="Tahoma"/>
          <w:sz w:val="22"/>
          <w:szCs w:val="22"/>
        </w:rPr>
        <w:t>___</w:t>
      </w:r>
      <w:r w:rsidRPr="00F0389B">
        <w:rPr>
          <w:rFonts w:ascii="Calibri" w:hAnsi="Calibri" w:cs="Tahoma"/>
          <w:sz w:val="22"/>
          <w:szCs w:val="22"/>
        </w:rPr>
        <w:t>_</w:t>
      </w:r>
    </w:p>
    <w:p w14:paraId="79361C3C" w14:textId="77777777" w:rsidR="00A92E5A" w:rsidRDefault="00A92E5A" w:rsidP="00D30E30">
      <w:pPr>
        <w:spacing w:line="480" w:lineRule="auto"/>
        <w:rPr>
          <w:rFonts w:ascii="Calibri" w:hAnsi="Calibri" w:cs="Tahoma"/>
          <w:sz w:val="22"/>
          <w:szCs w:val="22"/>
        </w:rPr>
      </w:pPr>
    </w:p>
    <w:p w14:paraId="2BE61249" w14:textId="77777777" w:rsidR="00E716F9" w:rsidRDefault="00E716F9" w:rsidP="00D30E30">
      <w:pPr>
        <w:spacing w:line="480" w:lineRule="auto"/>
        <w:rPr>
          <w:rFonts w:ascii="Calibri" w:hAnsi="Calibri" w:cs="Tahoma"/>
          <w:sz w:val="22"/>
          <w:szCs w:val="22"/>
        </w:rPr>
      </w:pPr>
    </w:p>
    <w:p w14:paraId="34584CB8" w14:textId="77777777" w:rsidR="00A92E5A" w:rsidRPr="00A92E5A" w:rsidRDefault="00A92E5A" w:rsidP="00A92E5A">
      <w:pPr>
        <w:rPr>
          <w:rFonts w:ascii="Calibri" w:hAnsi="Calibri" w:cs="Tahoma"/>
          <w:b/>
          <w:sz w:val="16"/>
          <w:szCs w:val="16"/>
        </w:rPr>
      </w:pPr>
      <w:r w:rsidRPr="00D93345">
        <w:rPr>
          <w:rFonts w:ascii="Calibri" w:hAnsi="Calibri" w:cs="Tahoma"/>
          <w:b/>
          <w:sz w:val="16"/>
          <w:szCs w:val="16"/>
        </w:rPr>
        <w:lastRenderedPageBreak/>
        <w:t>A PREENCHER PELA ORGANIZAÇÃO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2E5A" w:rsidRPr="00B36617" w14:paraId="720C8442" w14:textId="77777777" w:rsidTr="009C0FCE">
        <w:tc>
          <w:tcPr>
            <w:tcW w:w="9854" w:type="dxa"/>
            <w:shd w:val="clear" w:color="auto" w:fill="F2F2F2"/>
          </w:tcPr>
          <w:p w14:paraId="3A83EC49" w14:textId="77777777" w:rsidR="00A92E5A" w:rsidRPr="00B36617" w:rsidRDefault="00A92E5A" w:rsidP="00A92E5A">
            <w:pPr>
              <w:pStyle w:val="Corpodetexto"/>
              <w:numPr>
                <w:ilvl w:val="0"/>
                <w:numId w:val="35"/>
              </w:numPr>
              <w:spacing w:before="0" w:after="0"/>
              <w:rPr>
                <w:rFonts w:ascii="Calibri" w:hAnsi="Calibri"/>
                <w:b/>
                <w:lang w:val="pt-PT"/>
              </w:rPr>
            </w:pPr>
            <w:r>
              <w:rPr>
                <w:rFonts w:ascii="Calibri" w:hAnsi="Calibri"/>
                <w:b/>
                <w:lang w:val="pt-PT"/>
              </w:rPr>
              <w:t>ADMISSIBILIDADE</w:t>
            </w:r>
          </w:p>
        </w:tc>
      </w:tr>
    </w:tbl>
    <w:p w14:paraId="653ACCB7" w14:textId="77777777" w:rsidR="005E5106" w:rsidRDefault="00F76480" w:rsidP="00A92E5A">
      <w:pPr>
        <w:rPr>
          <w:rFonts w:ascii="Calibri" w:hAnsi="Calibri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DE06625" wp14:editId="74BB4858">
                <wp:simplePos x="0" y="0"/>
                <wp:positionH relativeFrom="column">
                  <wp:posOffset>5852795</wp:posOffset>
                </wp:positionH>
                <wp:positionV relativeFrom="paragraph">
                  <wp:posOffset>134620</wp:posOffset>
                </wp:positionV>
                <wp:extent cx="200025" cy="200025"/>
                <wp:effectExtent l="0" t="0" r="28575" b="28575"/>
                <wp:wrapNone/>
                <wp:docPr id="8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81F8D" w14:textId="77777777" w:rsidR="00A92E5A" w:rsidRPr="009E4FE4" w:rsidRDefault="00A92E5A" w:rsidP="00A92E5A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06625" id="Text Box 303" o:spid="_x0000_s1154" type="#_x0000_t202" style="position:absolute;margin-left:460.85pt;margin-top:10.6pt;width:15.75pt;height:15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">
                <v:textbox>
                  <w:txbxContent>
                    <w:p w14:paraId="51B81F8D" w14:textId="77777777" w:rsidR="00A92E5A" w:rsidRPr="009E4FE4" w:rsidRDefault="00A92E5A" w:rsidP="00A92E5A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FD34CEE" wp14:editId="783B3520">
                <wp:simplePos x="0" y="0"/>
                <wp:positionH relativeFrom="column">
                  <wp:posOffset>4940300</wp:posOffset>
                </wp:positionH>
                <wp:positionV relativeFrom="paragraph">
                  <wp:posOffset>125095</wp:posOffset>
                </wp:positionV>
                <wp:extent cx="200025" cy="200025"/>
                <wp:effectExtent l="0" t="0" r="28575" b="28575"/>
                <wp:wrapNone/>
                <wp:docPr id="7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DA5B0" w14:textId="77777777" w:rsidR="00A92E5A" w:rsidRPr="009E4FE4" w:rsidRDefault="00A92E5A" w:rsidP="00A92E5A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34CEE" id="Text Box 302" o:spid="_x0000_s1155" type="#_x0000_t202" style="position:absolute;margin-left:389pt;margin-top:9.85pt;width:15.75pt;height:15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">
                <v:textbox>
                  <w:txbxContent>
                    <w:p w14:paraId="3D2DA5B0" w14:textId="77777777" w:rsidR="00A92E5A" w:rsidRPr="009E4FE4" w:rsidRDefault="00A92E5A" w:rsidP="00A92E5A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CC6252" w14:textId="77777777" w:rsidR="009B22B5" w:rsidRPr="00D93345" w:rsidRDefault="009B22B5" w:rsidP="009B22B5">
      <w:pPr>
        <w:spacing w:line="360" w:lineRule="auto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- </w:t>
      </w:r>
      <w:r w:rsidRPr="00D93345">
        <w:rPr>
          <w:rFonts w:ascii="Calibri" w:hAnsi="Calibri" w:cs="Tahoma"/>
          <w:b/>
          <w:sz w:val="22"/>
          <w:szCs w:val="22"/>
        </w:rPr>
        <w:t>A resposta social ajusta-se às necessidades e expectativas do cliente?</w:t>
      </w:r>
      <w:r w:rsidRPr="00A92E5A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               Sim                     Não          </w:t>
      </w:r>
    </w:p>
    <w:p w14:paraId="0AE4B577" w14:textId="77777777" w:rsidR="009B22B5" w:rsidRDefault="009B22B5" w:rsidP="009B22B5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orquê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24943" w14:textId="77777777" w:rsidR="0065679F" w:rsidRDefault="0065679F" w:rsidP="009B22B5">
      <w:pPr>
        <w:spacing w:line="360" w:lineRule="auto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_______________________________________________________________________________________</w:t>
      </w:r>
      <w:r>
        <w:rPr>
          <w:rFonts w:ascii="Calibri" w:hAnsi="Calibri" w:cs="Tahoma"/>
          <w:sz w:val="22"/>
          <w:szCs w:val="22"/>
        </w:rPr>
        <w:br/>
      </w:r>
    </w:p>
    <w:p w14:paraId="6F913733" w14:textId="77777777" w:rsidR="009B22B5" w:rsidRDefault="009B22B5" w:rsidP="009B22B5">
      <w:pPr>
        <w:rPr>
          <w:rFonts w:ascii="Calibri" w:hAnsi="Calibri" w:cs="Tahoma"/>
          <w:b/>
          <w:sz w:val="22"/>
          <w:szCs w:val="22"/>
        </w:rPr>
      </w:pPr>
    </w:p>
    <w:p w14:paraId="30FF91A6" w14:textId="77777777" w:rsidR="00857E6F" w:rsidRDefault="00F76480" w:rsidP="009B22B5">
      <w:pPr>
        <w:rPr>
          <w:rFonts w:ascii="Calibri" w:hAnsi="Calibri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27217B2" wp14:editId="3E03BFF0">
                <wp:simplePos x="0" y="0"/>
                <wp:positionH relativeFrom="column">
                  <wp:posOffset>295910</wp:posOffset>
                </wp:positionH>
                <wp:positionV relativeFrom="paragraph">
                  <wp:posOffset>318770</wp:posOffset>
                </wp:positionV>
                <wp:extent cx="200025" cy="200025"/>
                <wp:effectExtent l="0" t="0" r="28575" b="28575"/>
                <wp:wrapNone/>
                <wp:docPr id="4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9739" w14:textId="77777777" w:rsidR="009B22B5" w:rsidRPr="009E4FE4" w:rsidRDefault="009B22B5" w:rsidP="009B22B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217B2" id="_x0000_s1156" type="#_x0000_t202" style="position:absolute;margin-left:23.3pt;margin-top:25.1pt;width:15.75pt;height:15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">
                <v:textbox>
                  <w:txbxContent>
                    <w:p w14:paraId="22CF9739" w14:textId="77777777" w:rsidR="009B22B5" w:rsidRPr="009E4FE4" w:rsidRDefault="009B22B5" w:rsidP="009B22B5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2B5">
        <w:rPr>
          <w:rFonts w:ascii="Calibri" w:hAnsi="Calibri" w:cs="Tahoma"/>
          <w:b/>
          <w:sz w:val="22"/>
          <w:szCs w:val="22"/>
        </w:rPr>
        <w:t xml:space="preserve">- Segundo </w:t>
      </w:r>
      <w:r w:rsidR="009B22B5" w:rsidRPr="0054091C">
        <w:rPr>
          <w:rFonts w:ascii="Calibri" w:hAnsi="Calibri" w:cs="Tahoma"/>
          <w:b/>
          <w:sz w:val="22"/>
          <w:szCs w:val="22"/>
        </w:rPr>
        <w:t xml:space="preserve">os Critérios de admissibilidade </w:t>
      </w:r>
      <w:r w:rsidR="009B22B5">
        <w:rPr>
          <w:rFonts w:ascii="Calibri" w:hAnsi="Calibri" w:cs="Tahoma"/>
          <w:b/>
          <w:sz w:val="22"/>
          <w:szCs w:val="22"/>
        </w:rPr>
        <w:t xml:space="preserve">inscritos </w:t>
      </w:r>
      <w:r w:rsidR="009B22B5" w:rsidRPr="00F94493">
        <w:rPr>
          <w:rFonts w:ascii="Calibri" w:hAnsi="Calibri" w:cs="Tahoma"/>
          <w:b/>
          <w:sz w:val="22"/>
          <w:szCs w:val="22"/>
        </w:rPr>
        <w:t xml:space="preserve">no RI </w:t>
      </w:r>
      <w:r w:rsidR="002D2C3E" w:rsidRPr="00F94493">
        <w:rPr>
          <w:rFonts w:ascii="Calibri" w:hAnsi="Calibri" w:cs="Tahoma"/>
          <w:b/>
          <w:sz w:val="22"/>
          <w:szCs w:val="22"/>
        </w:rPr>
        <w:t>da RS</w:t>
      </w:r>
      <w:r w:rsidR="009B22B5" w:rsidRPr="00F94493">
        <w:rPr>
          <w:rFonts w:ascii="Calibri" w:hAnsi="Calibri" w:cs="Tahoma"/>
          <w:b/>
          <w:sz w:val="22"/>
          <w:szCs w:val="22"/>
        </w:rPr>
        <w:t xml:space="preserve"> o </w:t>
      </w:r>
      <w:r w:rsidR="009B22B5" w:rsidRPr="0054091C">
        <w:rPr>
          <w:rFonts w:ascii="Calibri" w:hAnsi="Calibri" w:cs="Tahoma"/>
          <w:b/>
          <w:sz w:val="22"/>
          <w:szCs w:val="22"/>
        </w:rPr>
        <w:t xml:space="preserve">cliente </w:t>
      </w:r>
      <w:r w:rsidR="009B22B5">
        <w:rPr>
          <w:rFonts w:ascii="Calibri" w:hAnsi="Calibri" w:cs="Tahoma"/>
          <w:b/>
          <w:sz w:val="22"/>
          <w:szCs w:val="22"/>
        </w:rPr>
        <w:t>é admissível?</w:t>
      </w:r>
      <w:r w:rsidR="009B22B5" w:rsidRPr="009B22B5">
        <w:rPr>
          <w:rFonts w:ascii="Calibri" w:hAnsi="Calibri" w:cs="Tahoma"/>
          <w:sz w:val="22"/>
          <w:szCs w:val="22"/>
        </w:rPr>
        <w:t xml:space="preserve"> </w:t>
      </w:r>
      <w:r w:rsidR="009B22B5">
        <w:rPr>
          <w:rFonts w:ascii="Calibri" w:hAnsi="Calibri" w:cs="Tahoma"/>
          <w:sz w:val="22"/>
          <w:szCs w:val="22"/>
        </w:rPr>
        <w:t xml:space="preserve">     </w:t>
      </w:r>
      <w:r w:rsidR="00857E6F">
        <w:rPr>
          <w:rFonts w:ascii="Calibri" w:hAnsi="Calibri" w:cs="Tahoma"/>
          <w:sz w:val="22"/>
          <w:szCs w:val="22"/>
        </w:rPr>
        <w:t xml:space="preserve">  </w:t>
      </w:r>
    </w:p>
    <w:p w14:paraId="578349EC" w14:textId="77777777" w:rsidR="009B22B5" w:rsidRDefault="009B22B5" w:rsidP="009B22B5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</w:t>
      </w:r>
    </w:p>
    <w:p w14:paraId="62B7BA8C" w14:textId="77777777" w:rsidR="009B22B5" w:rsidRDefault="009B22B5" w:rsidP="009B22B5">
      <w:pPr>
        <w:spacing w:line="480" w:lineRule="auto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Sim             Passa</w:t>
      </w:r>
      <w:proofErr w:type="gramEnd"/>
      <w:r>
        <w:rPr>
          <w:rFonts w:ascii="Calibri" w:hAnsi="Calibri" w:cs="Tahoma"/>
          <w:sz w:val="22"/>
          <w:szCs w:val="22"/>
        </w:rPr>
        <w:t xml:space="preserve"> a </w:t>
      </w:r>
      <w:r w:rsidR="00857E6F">
        <w:rPr>
          <w:rFonts w:ascii="Calibri" w:hAnsi="Calibri" w:cs="Tahoma"/>
          <w:sz w:val="22"/>
          <w:szCs w:val="22"/>
        </w:rPr>
        <w:t>integrar</w:t>
      </w:r>
      <w:r>
        <w:rPr>
          <w:rFonts w:ascii="Calibri" w:hAnsi="Calibri" w:cs="Tahoma"/>
          <w:sz w:val="22"/>
          <w:szCs w:val="22"/>
        </w:rPr>
        <w:t xml:space="preserve"> a Lista de candidatos</w:t>
      </w:r>
      <w:r w:rsidR="007263A2">
        <w:rPr>
          <w:rFonts w:ascii="Calibri" w:hAnsi="Calibri" w:cs="Tahoma"/>
          <w:sz w:val="22"/>
          <w:szCs w:val="22"/>
        </w:rPr>
        <w:t xml:space="preserve"> afixada nos serviços administrativos a ____/ ____/ ______</w:t>
      </w:r>
    </w:p>
    <w:p w14:paraId="3D7C8891" w14:textId="77777777" w:rsidR="00857E6F" w:rsidRPr="00447FFB" w:rsidRDefault="00F76480" w:rsidP="009B22B5">
      <w:pPr>
        <w:spacing w:line="480" w:lineRule="auto"/>
        <w:rPr>
          <w:rFonts w:ascii="Calibri" w:hAnsi="Calibri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0E71D79" wp14:editId="2D628925">
                <wp:simplePos x="0" y="0"/>
                <wp:positionH relativeFrom="column">
                  <wp:posOffset>286385</wp:posOffset>
                </wp:positionH>
                <wp:positionV relativeFrom="paragraph">
                  <wp:posOffset>288290</wp:posOffset>
                </wp:positionV>
                <wp:extent cx="200025" cy="200025"/>
                <wp:effectExtent l="0" t="0" r="28575" b="28575"/>
                <wp:wrapNone/>
                <wp:docPr id="3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C409A" w14:textId="77777777" w:rsidR="009B22B5" w:rsidRPr="009E4FE4" w:rsidRDefault="009B22B5" w:rsidP="009B22B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71D79" id="Text Box 311" o:spid="_x0000_s1157" type="#_x0000_t202" style="position:absolute;margin-left:22.55pt;margin-top:22.7pt;width:15.75pt;height:15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">
                <v:textbox>
                  <w:txbxContent>
                    <w:p w14:paraId="5DBC409A" w14:textId="77777777" w:rsidR="009B22B5" w:rsidRPr="009E4FE4" w:rsidRDefault="009B22B5" w:rsidP="009B22B5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8FF83E" w14:textId="77777777" w:rsidR="009B22B5" w:rsidRDefault="00F76480" w:rsidP="009B22B5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8341048" wp14:editId="40616AB4">
                <wp:simplePos x="0" y="0"/>
                <wp:positionH relativeFrom="column">
                  <wp:posOffset>286385</wp:posOffset>
                </wp:positionH>
                <wp:positionV relativeFrom="paragraph">
                  <wp:posOffset>201295</wp:posOffset>
                </wp:positionV>
                <wp:extent cx="200025" cy="200025"/>
                <wp:effectExtent l="0" t="0" r="28575" b="28575"/>
                <wp:wrapNone/>
                <wp:docPr id="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B7E92" w14:textId="77777777" w:rsidR="009B22B5" w:rsidRPr="009E4FE4" w:rsidRDefault="009B22B5" w:rsidP="009B22B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41048" id="_x0000_s1158" type="#_x0000_t202" style="position:absolute;margin-left:22.55pt;margin-top:15.85pt;width:15.75pt;height:15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">
                <v:textbox>
                  <w:txbxContent>
                    <w:p w14:paraId="216B7E92" w14:textId="77777777" w:rsidR="009B22B5" w:rsidRPr="009E4FE4" w:rsidRDefault="009B22B5" w:rsidP="009B22B5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2B5" w:rsidRPr="00447FFB">
        <w:rPr>
          <w:rFonts w:ascii="Calibri" w:hAnsi="Calibri" w:cs="Tahoma"/>
          <w:sz w:val="22"/>
          <w:szCs w:val="22"/>
        </w:rPr>
        <w:t xml:space="preserve">Não            </w:t>
      </w:r>
      <w:proofErr w:type="gramStart"/>
      <w:r w:rsidR="009B22B5" w:rsidRPr="00447FFB">
        <w:rPr>
          <w:rFonts w:ascii="Calibri" w:hAnsi="Calibri" w:cs="Tahoma"/>
          <w:sz w:val="22"/>
          <w:szCs w:val="22"/>
        </w:rPr>
        <w:t>Porquê?_</w:t>
      </w:r>
      <w:proofErr w:type="gramEnd"/>
      <w:r w:rsidR="009B22B5" w:rsidRPr="00447FFB">
        <w:rPr>
          <w:rFonts w:ascii="Calibri" w:hAnsi="Calibri" w:cs="Tahoma"/>
          <w:sz w:val="22"/>
          <w:szCs w:val="22"/>
        </w:rPr>
        <w:t>_________________________________________________________</w:t>
      </w:r>
      <w:r w:rsidR="009B22B5">
        <w:rPr>
          <w:rFonts w:ascii="Calibri" w:hAnsi="Calibri" w:cs="Tahoma"/>
          <w:sz w:val="22"/>
          <w:szCs w:val="22"/>
        </w:rPr>
        <w:t>____________</w:t>
      </w:r>
      <w:r w:rsidR="009B22B5" w:rsidRPr="00447FFB">
        <w:rPr>
          <w:rFonts w:ascii="Calibri" w:hAnsi="Calibri" w:cs="Tahoma"/>
          <w:sz w:val="22"/>
          <w:szCs w:val="22"/>
        </w:rPr>
        <w:t>_</w:t>
      </w:r>
    </w:p>
    <w:p w14:paraId="47334CFF" w14:textId="77777777" w:rsidR="009B22B5" w:rsidRDefault="00F76480" w:rsidP="008435FE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4475F58" wp14:editId="712198A5">
                <wp:simplePos x="0" y="0"/>
                <wp:positionH relativeFrom="column">
                  <wp:posOffset>286385</wp:posOffset>
                </wp:positionH>
                <wp:positionV relativeFrom="paragraph">
                  <wp:posOffset>200660</wp:posOffset>
                </wp:positionV>
                <wp:extent cx="200025" cy="200025"/>
                <wp:effectExtent l="0" t="0" r="28575" b="28575"/>
                <wp:wrapNone/>
                <wp:docPr id="2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419F7" w14:textId="77777777" w:rsidR="008435FE" w:rsidRPr="009E4FE4" w:rsidRDefault="008435FE" w:rsidP="008435F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5F58" id="_x0000_s1159" type="#_x0000_t202" style="position:absolute;margin-left:22.55pt;margin-top:15.8pt;width:15.75pt;height:15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">
                <v:textbox>
                  <w:txbxContent>
                    <w:p w14:paraId="386419F7" w14:textId="77777777" w:rsidR="008435FE" w:rsidRPr="009E4FE4" w:rsidRDefault="008435FE" w:rsidP="008435F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2B5">
        <w:rPr>
          <w:rFonts w:ascii="Calibri" w:hAnsi="Calibri" w:cs="Tahoma"/>
          <w:sz w:val="22"/>
          <w:szCs w:val="22"/>
        </w:rPr>
        <w:t xml:space="preserve">                   Envio Carta de não admissibilidade: _____/______/_____      </w:t>
      </w:r>
      <w:proofErr w:type="spellStart"/>
      <w:r w:rsidR="009B22B5">
        <w:rPr>
          <w:rFonts w:ascii="Calibri" w:hAnsi="Calibri" w:cs="Tahoma"/>
          <w:sz w:val="22"/>
          <w:szCs w:val="22"/>
        </w:rPr>
        <w:t>Ass</w:t>
      </w:r>
      <w:proofErr w:type="spellEnd"/>
      <w:r w:rsidR="009B22B5">
        <w:rPr>
          <w:rFonts w:ascii="Calibri" w:hAnsi="Calibri" w:cs="Tahoma"/>
          <w:sz w:val="22"/>
          <w:szCs w:val="22"/>
        </w:rPr>
        <w:t>: _________________________</w:t>
      </w:r>
    </w:p>
    <w:p w14:paraId="161DB0D3" w14:textId="77777777" w:rsidR="00A92E5A" w:rsidRDefault="008435FE" w:rsidP="008435FE">
      <w:pPr>
        <w:tabs>
          <w:tab w:val="left" w:pos="1080"/>
        </w:tabs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    </w:t>
      </w:r>
      <w:r w:rsidRPr="008435FE">
        <w:rPr>
          <w:rFonts w:ascii="Calibri" w:hAnsi="Calibri" w:cs="Tahoma"/>
          <w:sz w:val="22"/>
          <w:szCs w:val="22"/>
        </w:rPr>
        <w:t>Encaminhamento</w:t>
      </w:r>
      <w:r>
        <w:rPr>
          <w:rFonts w:ascii="Calibri" w:hAnsi="Calibri" w:cs="Tahoma"/>
          <w:sz w:val="22"/>
          <w:szCs w:val="22"/>
        </w:rPr>
        <w:t xml:space="preserve"> para outra organização ou prestação de inform</w:t>
      </w:r>
      <w:r w:rsidR="0065679F">
        <w:rPr>
          <w:rFonts w:ascii="Calibri" w:hAnsi="Calibri" w:cs="Tahoma"/>
          <w:sz w:val="22"/>
          <w:szCs w:val="22"/>
        </w:rPr>
        <w:t>ação adicional (quando a</w:t>
      </w:r>
      <w:r>
        <w:rPr>
          <w:rFonts w:ascii="Calibri" w:hAnsi="Calibri" w:cs="Tahoma"/>
          <w:sz w:val="22"/>
          <w:szCs w:val="22"/>
        </w:rPr>
        <w:t>plicável):____________________________________________________________________________________________________________________________________________________________________________________________________________________________________________________________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679F">
        <w:rPr>
          <w:rFonts w:ascii="Calibri" w:hAnsi="Calibri" w:cs="Tahoma"/>
          <w:sz w:val="22"/>
          <w:szCs w:val="22"/>
        </w:rPr>
        <w:t>________________________________________________________________________________________</w:t>
      </w:r>
    </w:p>
    <w:p w14:paraId="0C154E7F" w14:textId="77777777" w:rsidR="008435FE" w:rsidRPr="008435FE" w:rsidRDefault="008435FE" w:rsidP="008435FE">
      <w:pPr>
        <w:tabs>
          <w:tab w:val="left" w:pos="1080"/>
        </w:tabs>
        <w:spacing w:line="360" w:lineRule="auto"/>
        <w:rPr>
          <w:rFonts w:ascii="Calibri" w:hAnsi="Calibri" w:cs="Tahoma"/>
          <w:sz w:val="22"/>
          <w:szCs w:val="22"/>
        </w:rPr>
      </w:pPr>
    </w:p>
    <w:p w14:paraId="28710853" w14:textId="77777777" w:rsidR="00A92E5A" w:rsidRDefault="00A92E5A" w:rsidP="00A92E5A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>
        <w:rPr>
          <w:rFonts w:ascii="Calibri" w:hAnsi="Calibri" w:cs="Tahoma"/>
          <w:b/>
          <w:sz w:val="22"/>
          <w:szCs w:val="22"/>
        </w:rPr>
        <w:t>Observações – Assinale outras informações relevantes sobre o cliente:</w:t>
      </w:r>
    </w:p>
    <w:p w14:paraId="135915BF" w14:textId="77777777" w:rsidR="00A92E5A" w:rsidRPr="0092018D" w:rsidRDefault="00A92E5A" w:rsidP="00A92E5A">
      <w:pPr>
        <w:spacing w:line="360" w:lineRule="auto"/>
        <w:rPr>
          <w:rFonts w:ascii="Calibri" w:hAnsi="Calibri" w:cs="Tahoma"/>
          <w:sz w:val="22"/>
          <w:szCs w:val="22"/>
        </w:rPr>
      </w:pPr>
      <w:r w:rsidRPr="0092018D">
        <w:rPr>
          <w:rFonts w:ascii="Calibri" w:hAnsi="Calibri" w:cs="Tahoma"/>
          <w:sz w:val="22"/>
          <w:szCs w:val="22"/>
        </w:rPr>
        <w:t>_______________________________________________________________________________________</w:t>
      </w:r>
    </w:p>
    <w:p w14:paraId="5BA3FFB3" w14:textId="77777777" w:rsidR="00A92E5A" w:rsidRPr="0092018D" w:rsidRDefault="00A92E5A" w:rsidP="00A92E5A">
      <w:pPr>
        <w:spacing w:line="360" w:lineRule="auto"/>
        <w:rPr>
          <w:rFonts w:ascii="Calibri" w:hAnsi="Calibri" w:cs="Tahoma"/>
          <w:sz w:val="22"/>
          <w:szCs w:val="22"/>
        </w:rPr>
      </w:pPr>
      <w:r w:rsidRPr="0092018D">
        <w:rPr>
          <w:rFonts w:ascii="Calibri" w:hAnsi="Calibri" w:cs="Tahoma"/>
          <w:sz w:val="22"/>
          <w:szCs w:val="22"/>
        </w:rPr>
        <w:t>_______________________________________________________________________________________</w:t>
      </w:r>
    </w:p>
    <w:p w14:paraId="3D956286" w14:textId="77777777" w:rsidR="00A92E5A" w:rsidRDefault="00A92E5A" w:rsidP="00A92E5A">
      <w:pPr>
        <w:spacing w:line="360" w:lineRule="auto"/>
        <w:rPr>
          <w:rFonts w:ascii="Calibri" w:hAnsi="Calibri" w:cs="Tahoma"/>
          <w:sz w:val="22"/>
          <w:szCs w:val="22"/>
        </w:rPr>
      </w:pPr>
      <w:r w:rsidRPr="0092018D">
        <w:rPr>
          <w:rFonts w:ascii="Calibri" w:hAnsi="Calibri" w:cs="Tahoma"/>
          <w:sz w:val="22"/>
          <w:szCs w:val="22"/>
        </w:rPr>
        <w:t>_______________________________________________________________________________________</w:t>
      </w:r>
    </w:p>
    <w:p w14:paraId="26F1891F" w14:textId="77777777" w:rsidR="00A92E5A" w:rsidRDefault="007263A2" w:rsidP="007263A2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65679F">
        <w:rPr>
          <w:rFonts w:ascii="Calibri" w:hAnsi="Calibri" w:cs="Tahoma"/>
          <w:sz w:val="22"/>
          <w:szCs w:val="22"/>
        </w:rPr>
        <w:t>_______________________________________________________________________________________</w:t>
      </w:r>
    </w:p>
    <w:p w14:paraId="1B2626F5" w14:textId="77777777" w:rsidR="007263A2" w:rsidRDefault="007263A2" w:rsidP="00A92E5A">
      <w:pPr>
        <w:spacing w:line="480" w:lineRule="auto"/>
        <w:rPr>
          <w:rFonts w:ascii="Calibri" w:hAnsi="Calibri" w:cs="Tahoma"/>
          <w:b/>
          <w:sz w:val="22"/>
          <w:szCs w:val="22"/>
        </w:rPr>
      </w:pPr>
    </w:p>
    <w:p w14:paraId="21B13D6D" w14:textId="77777777" w:rsidR="007263A2" w:rsidRDefault="007263A2" w:rsidP="00A92E5A">
      <w:pPr>
        <w:spacing w:line="480" w:lineRule="auto"/>
        <w:rPr>
          <w:rFonts w:ascii="Calibri" w:hAnsi="Calibr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2E5A" w:rsidRPr="00B36617" w14:paraId="1999013C" w14:textId="77777777" w:rsidTr="009C0FCE">
        <w:tc>
          <w:tcPr>
            <w:tcW w:w="10062" w:type="dxa"/>
            <w:shd w:val="clear" w:color="auto" w:fill="F2F2F2"/>
          </w:tcPr>
          <w:p w14:paraId="278E4FD2" w14:textId="77777777" w:rsidR="00A92E5A" w:rsidRPr="00B36617" w:rsidRDefault="00A92E5A" w:rsidP="00A92E5A">
            <w:pPr>
              <w:pStyle w:val="Corpodetexto"/>
              <w:numPr>
                <w:ilvl w:val="0"/>
                <w:numId w:val="35"/>
              </w:numPr>
              <w:spacing w:before="0" w:after="0"/>
              <w:rPr>
                <w:rFonts w:ascii="Calibri" w:hAnsi="Calibri"/>
                <w:b/>
                <w:lang w:val="pt-PT"/>
              </w:rPr>
            </w:pPr>
            <w:r>
              <w:rPr>
                <w:rFonts w:ascii="Calibri" w:hAnsi="Calibri"/>
                <w:b/>
                <w:lang w:val="pt-PT"/>
              </w:rPr>
              <w:t>ASSINATURA DA ORGANIZAÇÃO</w:t>
            </w:r>
          </w:p>
        </w:tc>
      </w:tr>
    </w:tbl>
    <w:p w14:paraId="1DD11B63" w14:textId="77777777" w:rsidR="00A92E5A" w:rsidRDefault="00A92E5A" w:rsidP="00A92E5A">
      <w:pPr>
        <w:rPr>
          <w:rFonts w:ascii="Calibri" w:hAnsi="Calibri" w:cs="Tahoma"/>
          <w:sz w:val="22"/>
          <w:szCs w:val="22"/>
        </w:rPr>
      </w:pPr>
    </w:p>
    <w:p w14:paraId="7A146E77" w14:textId="77777777" w:rsidR="00A92E5A" w:rsidRPr="00F0389B" w:rsidRDefault="00A92E5A" w:rsidP="00A92E5A">
      <w:pPr>
        <w:spacing w:line="48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Diretor Técnico da Resposta Social_________________________</w:t>
      </w:r>
      <w:r w:rsidRPr="00F0389B">
        <w:rPr>
          <w:rFonts w:ascii="Calibri" w:hAnsi="Calibri" w:cs="Tahoma"/>
          <w:sz w:val="22"/>
          <w:szCs w:val="22"/>
        </w:rPr>
        <w:t>__________</w:t>
      </w:r>
      <w:r>
        <w:rPr>
          <w:rFonts w:ascii="Calibri" w:hAnsi="Calibri" w:cs="Tahoma"/>
          <w:sz w:val="22"/>
          <w:szCs w:val="22"/>
        </w:rPr>
        <w:t xml:space="preserve">_____   </w:t>
      </w:r>
      <w:r w:rsidRPr="00F0389B">
        <w:rPr>
          <w:rFonts w:ascii="Calibri" w:hAnsi="Calibri" w:cs="Tahoma"/>
          <w:sz w:val="22"/>
          <w:szCs w:val="22"/>
        </w:rPr>
        <w:t xml:space="preserve"> Data ___ / ___ / ___</w:t>
      </w:r>
    </w:p>
    <w:p w14:paraId="7CDED2B3" w14:textId="77777777" w:rsidR="00A92E5A" w:rsidRPr="00D30E30" w:rsidRDefault="00A92E5A" w:rsidP="00D30E30">
      <w:pPr>
        <w:spacing w:line="480" w:lineRule="auto"/>
        <w:rPr>
          <w:rFonts w:ascii="Calibri" w:hAnsi="Calibri" w:cs="Tahoma"/>
          <w:sz w:val="22"/>
          <w:szCs w:val="22"/>
        </w:rPr>
      </w:pPr>
    </w:p>
    <w:sectPr w:rsidR="00A92E5A" w:rsidRPr="00D30E30" w:rsidSect="00E716F9">
      <w:footerReference w:type="default" r:id="rId8"/>
      <w:endnotePr>
        <w:numFmt w:val="decimal"/>
      </w:endnotePr>
      <w:type w:val="continuous"/>
      <w:pgSz w:w="11907" w:h="16840" w:code="9"/>
      <w:pgMar w:top="567" w:right="851" w:bottom="567" w:left="1418" w:header="851" w:footer="18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FEC1" w14:textId="77777777" w:rsidR="002F4390" w:rsidRDefault="002F4390">
      <w:pPr>
        <w:spacing w:line="20" w:lineRule="exact"/>
      </w:pPr>
    </w:p>
  </w:endnote>
  <w:endnote w:type="continuationSeparator" w:id="0">
    <w:p w14:paraId="07B2CBFE" w14:textId="77777777" w:rsidR="002F4390" w:rsidRDefault="002F4390">
      <w:r>
        <w:t xml:space="preserve"> </w:t>
      </w:r>
    </w:p>
  </w:endnote>
  <w:endnote w:type="continuationNotice" w:id="1">
    <w:p w14:paraId="0850B475" w14:textId="77777777" w:rsidR="002F4390" w:rsidRDefault="002F439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72F0" w14:textId="0F611212" w:rsidR="00E716F9" w:rsidRPr="00E716F9" w:rsidRDefault="00E716F9">
    <w:pPr>
      <w:pStyle w:val="Rodap"/>
      <w:jc w:val="center"/>
      <w:rPr>
        <w:sz w:val="16"/>
        <w:szCs w:val="16"/>
      </w:rPr>
    </w:pPr>
    <w:r w:rsidRPr="00E716F9">
      <w:rPr>
        <w:sz w:val="16"/>
        <w:szCs w:val="16"/>
      </w:rPr>
      <w:fldChar w:fldCharType="begin"/>
    </w:r>
    <w:r w:rsidRPr="00E716F9">
      <w:rPr>
        <w:sz w:val="16"/>
        <w:szCs w:val="16"/>
      </w:rPr>
      <w:instrText>PAGE   \* MERGEFORMAT</w:instrText>
    </w:r>
    <w:r w:rsidRPr="00E716F9">
      <w:rPr>
        <w:sz w:val="16"/>
        <w:szCs w:val="16"/>
      </w:rPr>
      <w:fldChar w:fldCharType="separate"/>
    </w:r>
    <w:r w:rsidR="00F338F3">
      <w:rPr>
        <w:noProof/>
        <w:sz w:val="16"/>
        <w:szCs w:val="16"/>
      </w:rPr>
      <w:t>1</w:t>
    </w:r>
    <w:r w:rsidRPr="00E716F9">
      <w:rPr>
        <w:sz w:val="16"/>
        <w:szCs w:val="16"/>
      </w:rPr>
      <w:fldChar w:fldCharType="end"/>
    </w:r>
  </w:p>
  <w:p w14:paraId="4D704ECF" w14:textId="10597806" w:rsidR="00E716F9" w:rsidRPr="00B91F34" w:rsidRDefault="00E716F9" w:rsidP="00E716F9">
    <w:pPr>
      <w:pStyle w:val="Rodap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Mod.P.</w:t>
    </w:r>
    <w:r w:rsidR="00F338F3">
      <w:rPr>
        <w:rFonts w:ascii="Calibri" w:hAnsi="Calibri"/>
        <w:sz w:val="18"/>
        <w:szCs w:val="18"/>
      </w:rPr>
      <w:t>GU/CA/1/04-22</w:t>
    </w:r>
  </w:p>
  <w:p w14:paraId="688C2B25" w14:textId="77777777" w:rsidR="00092BB5" w:rsidRPr="00B91F34" w:rsidRDefault="00092BB5" w:rsidP="000A04D8">
    <w:pPr>
      <w:pStyle w:val="Rodap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B030" w14:textId="77777777" w:rsidR="002F4390" w:rsidRDefault="002F4390">
      <w:r>
        <w:separator/>
      </w:r>
    </w:p>
  </w:footnote>
  <w:footnote w:type="continuationSeparator" w:id="0">
    <w:p w14:paraId="49E78B85" w14:textId="77777777" w:rsidR="002F4390" w:rsidRDefault="002F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"/>
      </v:shape>
    </w:pict>
  </w:numPicBullet>
  <w:numPicBullet w:numPicBulletId="1">
    <w:pict>
      <v:shape id="_x0000_i1043" type="#_x0000_t75" style="width:12pt;height:12.75pt" o:bullet="t">
        <v:imagedata r:id="rId2" o:title="BD21302_"/>
      </v:shape>
    </w:pict>
  </w:numPicBullet>
  <w:numPicBullet w:numPicBulletId="2">
    <w:pict>
      <v:shape id="_x0000_i1044" type="#_x0000_t75" style="width:11.25pt;height:9.75pt" o:bullet="t">
        <v:imagedata r:id="rId3" o:title="BD21295_"/>
      </v:shape>
    </w:pict>
  </w:numPicBullet>
  <w:numPicBullet w:numPicBulletId="3">
    <w:pict>
      <v:shape id="_x0000_i1045" type="#_x0000_t75" style="width:13.3pt;height:12.7pt" o:bullet="t">
        <v:imagedata r:id="rId4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727603"/>
    <w:multiLevelType w:val="multilevel"/>
    <w:tmpl w:val="293EB12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720"/>
      <w:lvlJc w:val="left"/>
      <w:pPr>
        <w:ind w:left="1080" w:hanging="7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00" w:hanging="720"/>
      </w:p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2880" w:hanging="108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960" w:hanging="1080"/>
      </w:p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400" w:hanging="144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840" w:hanging="1440"/>
      </w:p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8640" w:hanging="180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0440" w:hanging="1800"/>
      </w:pPr>
    </w:lvl>
  </w:abstractNum>
  <w:abstractNum w:abstractNumId="2" w15:restartNumberingAfterBreak="0">
    <w:nsid w:val="0AE76324"/>
    <w:multiLevelType w:val="multilevel"/>
    <w:tmpl w:val="733C44DE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  <w:lvl w:ilvl="1">
      <w:start w:val="4"/>
      <w:numFmt w:val="decimal"/>
      <w:lvlText w:val="%1.%2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9000" w:hanging="1800"/>
      </w:pPr>
    </w:lvl>
  </w:abstractNum>
  <w:abstractNum w:abstractNumId="3" w15:restartNumberingAfterBreak="0">
    <w:nsid w:val="19C95D20"/>
    <w:multiLevelType w:val="hybridMultilevel"/>
    <w:tmpl w:val="F362AB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72D3"/>
    <w:multiLevelType w:val="hybridMultilevel"/>
    <w:tmpl w:val="938CDBCA"/>
    <w:lvl w:ilvl="0" w:tplc="9170FA1E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624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46257"/>
    <w:multiLevelType w:val="hybridMultilevel"/>
    <w:tmpl w:val="870081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DC3"/>
    <w:multiLevelType w:val="hybridMultilevel"/>
    <w:tmpl w:val="47C492A8"/>
    <w:lvl w:ilvl="0" w:tplc="2E7C9B0A">
      <w:start w:val="4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F90573"/>
    <w:multiLevelType w:val="hybridMultilevel"/>
    <w:tmpl w:val="85EE9C9C"/>
    <w:lvl w:ilvl="0" w:tplc="9170FA1E">
      <w:start w:val="1"/>
      <w:numFmt w:val="bullet"/>
      <w:lvlText w:val=""/>
      <w:lvlPicBulletId w:val="1"/>
      <w:lvlJc w:val="left"/>
      <w:pPr>
        <w:tabs>
          <w:tab w:val="num" w:pos="984"/>
        </w:tabs>
        <w:ind w:left="984" w:hanging="624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308AE"/>
    <w:multiLevelType w:val="hybridMultilevel"/>
    <w:tmpl w:val="9A264A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128A"/>
    <w:multiLevelType w:val="hybridMultilevel"/>
    <w:tmpl w:val="D16479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40D96"/>
    <w:multiLevelType w:val="hybridMultilevel"/>
    <w:tmpl w:val="AEC41C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8502B"/>
    <w:multiLevelType w:val="hybridMultilevel"/>
    <w:tmpl w:val="6F4A0C62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2F7F46"/>
    <w:multiLevelType w:val="singleLevel"/>
    <w:tmpl w:val="FB186A2C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13" w15:restartNumberingAfterBreak="0">
    <w:nsid w:val="35913B6B"/>
    <w:multiLevelType w:val="multilevel"/>
    <w:tmpl w:val="7F80BD1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35985162"/>
    <w:multiLevelType w:val="hybridMultilevel"/>
    <w:tmpl w:val="8474DCD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106"/>
    <w:multiLevelType w:val="hybridMultilevel"/>
    <w:tmpl w:val="870081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27347"/>
    <w:multiLevelType w:val="hybridMultilevel"/>
    <w:tmpl w:val="D1C060FE"/>
    <w:lvl w:ilvl="0" w:tplc="CFCC81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0961F9"/>
    <w:multiLevelType w:val="multilevel"/>
    <w:tmpl w:val="BD7855E6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  <w:lvl w:ilvl="1">
      <w:start w:val="4"/>
      <w:numFmt w:val="decimal"/>
      <w:lvlText w:val="%1.%2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9000" w:hanging="1800"/>
      </w:pPr>
    </w:lvl>
  </w:abstractNum>
  <w:abstractNum w:abstractNumId="18" w15:restartNumberingAfterBreak="0">
    <w:nsid w:val="397A3CFB"/>
    <w:multiLevelType w:val="hybridMultilevel"/>
    <w:tmpl w:val="3140CD8A"/>
    <w:lvl w:ilvl="0" w:tplc="1EC003B0">
      <w:start w:val="1"/>
      <w:numFmt w:val="bullet"/>
      <w:lvlText w:val=""/>
      <w:lvlPicBulletId w:val="2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27119"/>
    <w:multiLevelType w:val="hybridMultilevel"/>
    <w:tmpl w:val="59EC1F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B63E9"/>
    <w:multiLevelType w:val="singleLevel"/>
    <w:tmpl w:val="4A08A6FA"/>
    <w:lvl w:ilvl="0">
      <w:start w:val="4"/>
      <w:numFmt w:val="decimal"/>
      <w:lvlText w:val="%1."/>
      <w:legacy w:legacy="1" w:legacySpace="120" w:legacyIndent="360"/>
      <w:lvlJc w:val="left"/>
      <w:pPr>
        <w:ind w:left="644" w:hanging="360"/>
      </w:pPr>
      <w:rPr>
        <w:b/>
      </w:rPr>
    </w:lvl>
  </w:abstractNum>
  <w:abstractNum w:abstractNumId="21" w15:restartNumberingAfterBreak="0">
    <w:nsid w:val="3FCA5777"/>
    <w:multiLevelType w:val="hybridMultilevel"/>
    <w:tmpl w:val="2BB8A3D2"/>
    <w:lvl w:ilvl="0" w:tplc="084A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C8712A"/>
    <w:multiLevelType w:val="multilevel"/>
    <w:tmpl w:val="95F0AF4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67549"/>
    <w:multiLevelType w:val="hybridMultilevel"/>
    <w:tmpl w:val="95F0AF4A"/>
    <w:lvl w:ilvl="0" w:tplc="2BF263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A2BC2"/>
    <w:multiLevelType w:val="hybridMultilevel"/>
    <w:tmpl w:val="D44E4902"/>
    <w:lvl w:ilvl="0" w:tplc="FFFFFFFF">
      <w:start w:val="1"/>
      <w:numFmt w:val="bullet"/>
      <w:lvlText w:val="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F742B"/>
    <w:multiLevelType w:val="hybridMultilevel"/>
    <w:tmpl w:val="F362AB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92CDF"/>
    <w:multiLevelType w:val="hybridMultilevel"/>
    <w:tmpl w:val="1E74C590"/>
    <w:lvl w:ilvl="0" w:tplc="72FA81B2">
      <w:start w:val="2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27" w15:restartNumberingAfterBreak="0">
    <w:nsid w:val="4E920D58"/>
    <w:multiLevelType w:val="hybridMultilevel"/>
    <w:tmpl w:val="8DB4D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6EB2"/>
    <w:multiLevelType w:val="hybridMultilevel"/>
    <w:tmpl w:val="7D78E964"/>
    <w:lvl w:ilvl="0" w:tplc="2916A084">
      <w:numFmt w:val="bullet"/>
      <w:lvlText w:val=""/>
      <w:lvlJc w:val="left"/>
      <w:pPr>
        <w:ind w:left="1935" w:hanging="360"/>
      </w:pPr>
      <w:rPr>
        <w:rFonts w:ascii="Symbol" w:eastAsia="Times New Roman" w:hAnsi="Symbol" w:cs="Tahoma" w:hint="default"/>
        <w:b w:val="0"/>
        <w:sz w:val="16"/>
      </w:rPr>
    </w:lvl>
    <w:lvl w:ilvl="1" w:tplc="0816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9" w15:restartNumberingAfterBreak="0">
    <w:nsid w:val="52A424A3"/>
    <w:multiLevelType w:val="hybridMultilevel"/>
    <w:tmpl w:val="75A6DC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D283D"/>
    <w:multiLevelType w:val="multilevel"/>
    <w:tmpl w:val="5F2ECC20"/>
    <w:lvl w:ilvl="0">
      <w:start w:val="1"/>
      <w:numFmt w:val="bullet"/>
      <w:lvlText w:val=""/>
      <w:lvlJc w:val="left"/>
      <w:pPr>
        <w:tabs>
          <w:tab w:val="num" w:pos="473"/>
        </w:tabs>
        <w:ind w:left="397" w:hanging="284"/>
      </w:pPr>
      <w:rPr>
        <w:rFonts w:ascii="Wingdings" w:hAnsi="Wingdings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7B17064"/>
    <w:multiLevelType w:val="multilevel"/>
    <w:tmpl w:val="7F80BD1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 w15:restartNumberingAfterBreak="0">
    <w:nsid w:val="5D432F58"/>
    <w:multiLevelType w:val="hybridMultilevel"/>
    <w:tmpl w:val="F362AB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86170"/>
    <w:multiLevelType w:val="hybridMultilevel"/>
    <w:tmpl w:val="8D740F8A"/>
    <w:lvl w:ilvl="0" w:tplc="BF9666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B43BF9"/>
    <w:multiLevelType w:val="multilevel"/>
    <w:tmpl w:val="F16EA7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5" w15:restartNumberingAfterBreak="0">
    <w:nsid w:val="686D6681"/>
    <w:multiLevelType w:val="hybridMultilevel"/>
    <w:tmpl w:val="48463078"/>
    <w:lvl w:ilvl="0" w:tplc="E2E2A9DE">
      <w:numFmt w:val="bullet"/>
      <w:lvlText w:val=""/>
      <w:lvlJc w:val="left"/>
      <w:pPr>
        <w:ind w:left="1575" w:hanging="360"/>
      </w:pPr>
      <w:rPr>
        <w:rFonts w:ascii="Symbol" w:eastAsia="Times New Roman" w:hAnsi="Symbol" w:cs="Tahoma" w:hint="default"/>
        <w:b w:val="0"/>
        <w:sz w:val="16"/>
      </w:rPr>
    </w:lvl>
    <w:lvl w:ilvl="1" w:tplc="08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6EBA284A"/>
    <w:multiLevelType w:val="hybridMultilevel"/>
    <w:tmpl w:val="95FEB122"/>
    <w:lvl w:ilvl="0" w:tplc="25DE21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9B6A63"/>
    <w:multiLevelType w:val="hybridMultilevel"/>
    <w:tmpl w:val="277898AA"/>
    <w:lvl w:ilvl="0" w:tplc="1052592A">
      <w:start w:val="4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68064A2"/>
    <w:multiLevelType w:val="hybridMultilevel"/>
    <w:tmpl w:val="870081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65E50"/>
    <w:multiLevelType w:val="singleLevel"/>
    <w:tmpl w:val="CA54ADC8"/>
    <w:lvl w:ilvl="0">
      <w:start w:val="1"/>
      <w:numFmt w:val="lowerLetter"/>
      <w:lvlText w:val="%1)"/>
      <w:legacy w:legacy="1" w:legacySpace="0" w:legacyIndent="360"/>
      <w:lvlJc w:val="left"/>
      <w:pPr>
        <w:ind w:left="1440" w:hanging="360"/>
      </w:pPr>
    </w:lvl>
  </w:abstractNum>
  <w:abstractNum w:abstractNumId="40" w15:restartNumberingAfterBreak="0">
    <w:nsid w:val="7B734ADF"/>
    <w:multiLevelType w:val="hybridMultilevel"/>
    <w:tmpl w:val="9DC6419E"/>
    <w:lvl w:ilvl="0" w:tplc="A05EBC12">
      <w:numFmt w:val="bullet"/>
      <w:lvlText w:val=""/>
      <w:lvlJc w:val="left"/>
      <w:pPr>
        <w:ind w:left="1575" w:hanging="360"/>
      </w:pPr>
      <w:rPr>
        <w:rFonts w:ascii="Symbol" w:eastAsia="Times New Roman" w:hAnsi="Symbol" w:cs="Tahoma" w:hint="default"/>
        <w:b w:val="0"/>
        <w:sz w:val="16"/>
      </w:rPr>
    </w:lvl>
    <w:lvl w:ilvl="1" w:tplc="08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801265682">
    <w:abstractNumId w:val="39"/>
  </w:num>
  <w:num w:numId="2" w16cid:durableId="1714693229">
    <w:abstractNumId w:val="16"/>
  </w:num>
  <w:num w:numId="3" w16cid:durableId="1804930496">
    <w:abstractNumId w:val="6"/>
  </w:num>
  <w:num w:numId="4" w16cid:durableId="1796826832">
    <w:abstractNumId w:val="37"/>
  </w:num>
  <w:num w:numId="5" w16cid:durableId="1309439021">
    <w:abstractNumId w:val="34"/>
  </w:num>
  <w:num w:numId="6" w16cid:durableId="395320238">
    <w:abstractNumId w:val="21"/>
  </w:num>
  <w:num w:numId="7" w16cid:durableId="1968000991">
    <w:abstractNumId w:val="0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1800" w:hanging="360"/>
        </w:pPr>
      </w:lvl>
    </w:lvlOverride>
  </w:num>
  <w:num w:numId="8" w16cid:durableId="1529486167">
    <w:abstractNumId w:val="2"/>
  </w:num>
  <w:num w:numId="9" w16cid:durableId="584191619">
    <w:abstractNumId w:val="2"/>
    <w:lvlOverride w:ilvl="0">
      <w:lvl w:ilvl="0">
        <w:start w:val="1"/>
        <w:numFmt w:val="decimal"/>
        <w:lvlText w:val="%1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4"/>
        <w:numFmt w:val="decimal"/>
        <w:lvlText w:val="%1.%2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9000" w:hanging="1800"/>
        </w:pPr>
      </w:lvl>
    </w:lvlOverride>
  </w:num>
  <w:num w:numId="10" w16cid:durableId="342365326">
    <w:abstractNumId w:val="26"/>
  </w:num>
  <w:num w:numId="11" w16cid:durableId="2087729675">
    <w:abstractNumId w:val="36"/>
  </w:num>
  <w:num w:numId="12" w16cid:durableId="173421366">
    <w:abstractNumId w:val="20"/>
  </w:num>
  <w:num w:numId="13" w16cid:durableId="112208777">
    <w:abstractNumId w:val="30"/>
  </w:num>
  <w:num w:numId="14" w16cid:durableId="901062582">
    <w:abstractNumId w:val="24"/>
  </w:num>
  <w:num w:numId="15" w16cid:durableId="2002538606">
    <w:abstractNumId w:val="31"/>
  </w:num>
  <w:num w:numId="16" w16cid:durableId="2123574431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7" w16cid:durableId="2144888998">
    <w:abstractNumId w:val="13"/>
  </w:num>
  <w:num w:numId="18" w16cid:durableId="449668795">
    <w:abstractNumId w:val="0"/>
    <w:lvlOverride w:ilvl="0">
      <w:lvl w:ilvl="0">
        <w:start w:val="1"/>
        <w:numFmt w:val="bullet"/>
        <w:lvlText w:val=""/>
        <w:legacy w:legacy="1" w:legacySpace="120" w:legacyIndent="454"/>
        <w:lvlJc w:val="left"/>
        <w:pPr>
          <w:ind w:left="567" w:hanging="454"/>
        </w:pPr>
        <w:rPr>
          <w:rFonts w:ascii="Wingdings" w:hAnsi="Wingdings" w:hint="default"/>
        </w:rPr>
      </w:lvl>
    </w:lvlOverride>
  </w:num>
  <w:num w:numId="19" w16cid:durableId="726611906">
    <w:abstractNumId w:val="12"/>
  </w:num>
  <w:num w:numId="20" w16cid:durableId="228468305">
    <w:abstractNumId w:val="17"/>
  </w:num>
  <w:num w:numId="21" w16cid:durableId="256985925">
    <w:abstractNumId w:val="23"/>
  </w:num>
  <w:num w:numId="22" w16cid:durableId="1107502274">
    <w:abstractNumId w:val="22"/>
  </w:num>
  <w:num w:numId="23" w16cid:durableId="1775592190">
    <w:abstractNumId w:val="7"/>
  </w:num>
  <w:num w:numId="24" w16cid:durableId="1380667766">
    <w:abstractNumId w:val="4"/>
  </w:num>
  <w:num w:numId="25" w16cid:durableId="1389382733">
    <w:abstractNumId w:val="1"/>
  </w:num>
  <w:num w:numId="26" w16cid:durableId="75134075">
    <w:abstractNumId w:val="18"/>
  </w:num>
  <w:num w:numId="27" w16cid:durableId="1416827612">
    <w:abstractNumId w:val="33"/>
  </w:num>
  <w:num w:numId="28" w16cid:durableId="858667075">
    <w:abstractNumId w:val="8"/>
  </w:num>
  <w:num w:numId="29" w16cid:durableId="1429813946">
    <w:abstractNumId w:val="14"/>
  </w:num>
  <w:num w:numId="30" w16cid:durableId="326328692">
    <w:abstractNumId w:val="9"/>
  </w:num>
  <w:num w:numId="31" w16cid:durableId="552272246">
    <w:abstractNumId w:val="10"/>
  </w:num>
  <w:num w:numId="32" w16cid:durableId="1058865557">
    <w:abstractNumId w:val="11"/>
  </w:num>
  <w:num w:numId="33" w16cid:durableId="1820031388">
    <w:abstractNumId w:val="19"/>
  </w:num>
  <w:num w:numId="34" w16cid:durableId="1666131598">
    <w:abstractNumId w:val="27"/>
  </w:num>
  <w:num w:numId="35" w16cid:durableId="1831679190">
    <w:abstractNumId w:val="15"/>
  </w:num>
  <w:num w:numId="36" w16cid:durableId="1872650452">
    <w:abstractNumId w:val="32"/>
  </w:num>
  <w:num w:numId="37" w16cid:durableId="66539944">
    <w:abstractNumId w:val="25"/>
  </w:num>
  <w:num w:numId="38" w16cid:durableId="653485450">
    <w:abstractNumId w:val="29"/>
  </w:num>
  <w:num w:numId="39" w16cid:durableId="599677482">
    <w:abstractNumId w:val="35"/>
  </w:num>
  <w:num w:numId="40" w16cid:durableId="1024597541">
    <w:abstractNumId w:val="40"/>
  </w:num>
  <w:num w:numId="41" w16cid:durableId="1650862829">
    <w:abstractNumId w:val="28"/>
  </w:num>
  <w:num w:numId="42" w16cid:durableId="22172815">
    <w:abstractNumId w:val="3"/>
  </w:num>
  <w:num w:numId="43" w16cid:durableId="1860730594">
    <w:abstractNumId w:val="38"/>
  </w:num>
  <w:num w:numId="44" w16cid:durableId="288513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4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3F"/>
    <w:rsid w:val="00011656"/>
    <w:rsid w:val="00035AC4"/>
    <w:rsid w:val="00036A1F"/>
    <w:rsid w:val="00037381"/>
    <w:rsid w:val="00041A22"/>
    <w:rsid w:val="00045D14"/>
    <w:rsid w:val="00060373"/>
    <w:rsid w:val="000757ED"/>
    <w:rsid w:val="00077F8E"/>
    <w:rsid w:val="00087E81"/>
    <w:rsid w:val="00092BB5"/>
    <w:rsid w:val="000933C0"/>
    <w:rsid w:val="000A04D8"/>
    <w:rsid w:val="000B55A9"/>
    <w:rsid w:val="000E0259"/>
    <w:rsid w:val="000F6A6A"/>
    <w:rsid w:val="00105E34"/>
    <w:rsid w:val="00114906"/>
    <w:rsid w:val="001257F6"/>
    <w:rsid w:val="00127FFD"/>
    <w:rsid w:val="00150044"/>
    <w:rsid w:val="00151456"/>
    <w:rsid w:val="001621F4"/>
    <w:rsid w:val="001A6F3C"/>
    <w:rsid w:val="001B51B2"/>
    <w:rsid w:val="001C1E4F"/>
    <w:rsid w:val="001E6F4D"/>
    <w:rsid w:val="001F5EA2"/>
    <w:rsid w:val="00204D67"/>
    <w:rsid w:val="00213663"/>
    <w:rsid w:val="002253B1"/>
    <w:rsid w:val="00227A71"/>
    <w:rsid w:val="002421A9"/>
    <w:rsid w:val="00243C3F"/>
    <w:rsid w:val="002531A2"/>
    <w:rsid w:val="00277C8E"/>
    <w:rsid w:val="00282438"/>
    <w:rsid w:val="00284388"/>
    <w:rsid w:val="002B56D6"/>
    <w:rsid w:val="002D2C3E"/>
    <w:rsid w:val="002D322A"/>
    <w:rsid w:val="002D72D2"/>
    <w:rsid w:val="002E4ECE"/>
    <w:rsid w:val="002E613E"/>
    <w:rsid w:val="002E7E71"/>
    <w:rsid w:val="002F4390"/>
    <w:rsid w:val="002F47ED"/>
    <w:rsid w:val="002F4A98"/>
    <w:rsid w:val="002F6FB1"/>
    <w:rsid w:val="00313827"/>
    <w:rsid w:val="00314E79"/>
    <w:rsid w:val="00317689"/>
    <w:rsid w:val="003319F8"/>
    <w:rsid w:val="0034639F"/>
    <w:rsid w:val="00360D6F"/>
    <w:rsid w:val="0036787F"/>
    <w:rsid w:val="00376B3D"/>
    <w:rsid w:val="0038513C"/>
    <w:rsid w:val="003B58B4"/>
    <w:rsid w:val="003B6FD4"/>
    <w:rsid w:val="003C5668"/>
    <w:rsid w:val="003D1981"/>
    <w:rsid w:val="003E2208"/>
    <w:rsid w:val="003F1767"/>
    <w:rsid w:val="00415DC2"/>
    <w:rsid w:val="00420CB7"/>
    <w:rsid w:val="004266EC"/>
    <w:rsid w:val="004533C9"/>
    <w:rsid w:val="004624DE"/>
    <w:rsid w:val="00462913"/>
    <w:rsid w:val="004734D2"/>
    <w:rsid w:val="004837BC"/>
    <w:rsid w:val="00496C64"/>
    <w:rsid w:val="00497E9E"/>
    <w:rsid w:val="004A672D"/>
    <w:rsid w:val="004C28DD"/>
    <w:rsid w:val="004C5F21"/>
    <w:rsid w:val="004D3F3F"/>
    <w:rsid w:val="004E1201"/>
    <w:rsid w:val="004E2D08"/>
    <w:rsid w:val="004E5B3D"/>
    <w:rsid w:val="004F16FE"/>
    <w:rsid w:val="004F1D95"/>
    <w:rsid w:val="004F32BB"/>
    <w:rsid w:val="004F5136"/>
    <w:rsid w:val="00515581"/>
    <w:rsid w:val="005160DA"/>
    <w:rsid w:val="00522F41"/>
    <w:rsid w:val="00523067"/>
    <w:rsid w:val="00534046"/>
    <w:rsid w:val="0054153A"/>
    <w:rsid w:val="00562F3E"/>
    <w:rsid w:val="0056489F"/>
    <w:rsid w:val="00565F26"/>
    <w:rsid w:val="00566EBC"/>
    <w:rsid w:val="005A0E9D"/>
    <w:rsid w:val="005C5C76"/>
    <w:rsid w:val="005D7A8F"/>
    <w:rsid w:val="005E5106"/>
    <w:rsid w:val="005F2FB4"/>
    <w:rsid w:val="006023D8"/>
    <w:rsid w:val="00612ABA"/>
    <w:rsid w:val="00615EAD"/>
    <w:rsid w:val="00622970"/>
    <w:rsid w:val="006334BB"/>
    <w:rsid w:val="00634107"/>
    <w:rsid w:val="00636322"/>
    <w:rsid w:val="0065679F"/>
    <w:rsid w:val="00675055"/>
    <w:rsid w:val="00680475"/>
    <w:rsid w:val="00685933"/>
    <w:rsid w:val="006A46C3"/>
    <w:rsid w:val="006B61F7"/>
    <w:rsid w:val="006D5028"/>
    <w:rsid w:val="006E06D2"/>
    <w:rsid w:val="006E4700"/>
    <w:rsid w:val="006E4FB8"/>
    <w:rsid w:val="0070134B"/>
    <w:rsid w:val="007054A0"/>
    <w:rsid w:val="00706B76"/>
    <w:rsid w:val="007155AE"/>
    <w:rsid w:val="007263A2"/>
    <w:rsid w:val="007518D3"/>
    <w:rsid w:val="00756C2F"/>
    <w:rsid w:val="00765483"/>
    <w:rsid w:val="00783198"/>
    <w:rsid w:val="0079165D"/>
    <w:rsid w:val="00797619"/>
    <w:rsid w:val="007A3271"/>
    <w:rsid w:val="007C389B"/>
    <w:rsid w:val="007E201D"/>
    <w:rsid w:val="008037CF"/>
    <w:rsid w:val="00827A1B"/>
    <w:rsid w:val="00827EA6"/>
    <w:rsid w:val="00835CB9"/>
    <w:rsid w:val="00837C47"/>
    <w:rsid w:val="008435FE"/>
    <w:rsid w:val="00843843"/>
    <w:rsid w:val="008467D4"/>
    <w:rsid w:val="00857E6F"/>
    <w:rsid w:val="00864235"/>
    <w:rsid w:val="008644E4"/>
    <w:rsid w:val="008816AC"/>
    <w:rsid w:val="008854A7"/>
    <w:rsid w:val="00891543"/>
    <w:rsid w:val="008A54CE"/>
    <w:rsid w:val="008C0497"/>
    <w:rsid w:val="008D7FFD"/>
    <w:rsid w:val="008E1716"/>
    <w:rsid w:val="008E4925"/>
    <w:rsid w:val="00910117"/>
    <w:rsid w:val="009254DC"/>
    <w:rsid w:val="00945FFE"/>
    <w:rsid w:val="00966C3E"/>
    <w:rsid w:val="009824AB"/>
    <w:rsid w:val="0099700C"/>
    <w:rsid w:val="009A3D28"/>
    <w:rsid w:val="009B07AF"/>
    <w:rsid w:val="009B16F5"/>
    <w:rsid w:val="009B22B5"/>
    <w:rsid w:val="009C0FCE"/>
    <w:rsid w:val="009D2E98"/>
    <w:rsid w:val="009E44D2"/>
    <w:rsid w:val="009E4FE4"/>
    <w:rsid w:val="009F19AD"/>
    <w:rsid w:val="00A01DC3"/>
    <w:rsid w:val="00A158EB"/>
    <w:rsid w:val="00A26B30"/>
    <w:rsid w:val="00A32EED"/>
    <w:rsid w:val="00A50662"/>
    <w:rsid w:val="00A60742"/>
    <w:rsid w:val="00A759DB"/>
    <w:rsid w:val="00A92E5A"/>
    <w:rsid w:val="00AB04DB"/>
    <w:rsid w:val="00AE1907"/>
    <w:rsid w:val="00AF5721"/>
    <w:rsid w:val="00B13220"/>
    <w:rsid w:val="00B13D82"/>
    <w:rsid w:val="00B2405A"/>
    <w:rsid w:val="00B36617"/>
    <w:rsid w:val="00B411C2"/>
    <w:rsid w:val="00B53F99"/>
    <w:rsid w:val="00B91F34"/>
    <w:rsid w:val="00B944FA"/>
    <w:rsid w:val="00BA3363"/>
    <w:rsid w:val="00BC36BE"/>
    <w:rsid w:val="00BC43C9"/>
    <w:rsid w:val="00BD2F4F"/>
    <w:rsid w:val="00BE293F"/>
    <w:rsid w:val="00BE7DF1"/>
    <w:rsid w:val="00C016B6"/>
    <w:rsid w:val="00C05773"/>
    <w:rsid w:val="00C3657B"/>
    <w:rsid w:val="00C435F2"/>
    <w:rsid w:val="00C617AA"/>
    <w:rsid w:val="00C72FD3"/>
    <w:rsid w:val="00C845A3"/>
    <w:rsid w:val="00C91933"/>
    <w:rsid w:val="00C92980"/>
    <w:rsid w:val="00C92A90"/>
    <w:rsid w:val="00CA2589"/>
    <w:rsid w:val="00CC3B20"/>
    <w:rsid w:val="00CC3C74"/>
    <w:rsid w:val="00CC4B7C"/>
    <w:rsid w:val="00CD360F"/>
    <w:rsid w:val="00CF4F74"/>
    <w:rsid w:val="00CF51D4"/>
    <w:rsid w:val="00D22EAF"/>
    <w:rsid w:val="00D268DA"/>
    <w:rsid w:val="00D30E30"/>
    <w:rsid w:val="00D52A5E"/>
    <w:rsid w:val="00D53D93"/>
    <w:rsid w:val="00D72891"/>
    <w:rsid w:val="00DB5F21"/>
    <w:rsid w:val="00DD594A"/>
    <w:rsid w:val="00DE703F"/>
    <w:rsid w:val="00DF560B"/>
    <w:rsid w:val="00E00899"/>
    <w:rsid w:val="00E21656"/>
    <w:rsid w:val="00E305A1"/>
    <w:rsid w:val="00E54A89"/>
    <w:rsid w:val="00E61053"/>
    <w:rsid w:val="00E65755"/>
    <w:rsid w:val="00E70E7F"/>
    <w:rsid w:val="00E716F9"/>
    <w:rsid w:val="00E73410"/>
    <w:rsid w:val="00E73FD8"/>
    <w:rsid w:val="00E76431"/>
    <w:rsid w:val="00E84361"/>
    <w:rsid w:val="00E85D7B"/>
    <w:rsid w:val="00EB2960"/>
    <w:rsid w:val="00EC1864"/>
    <w:rsid w:val="00ED55BC"/>
    <w:rsid w:val="00ED7315"/>
    <w:rsid w:val="00EE10F2"/>
    <w:rsid w:val="00F0389B"/>
    <w:rsid w:val="00F0460A"/>
    <w:rsid w:val="00F338F3"/>
    <w:rsid w:val="00F354D0"/>
    <w:rsid w:val="00F46FF0"/>
    <w:rsid w:val="00F50F6E"/>
    <w:rsid w:val="00F5183F"/>
    <w:rsid w:val="00F605D3"/>
    <w:rsid w:val="00F67F85"/>
    <w:rsid w:val="00F76480"/>
    <w:rsid w:val="00F94493"/>
    <w:rsid w:val="00F96307"/>
    <w:rsid w:val="00FB0E17"/>
    <w:rsid w:val="00FC797E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6C0D49"/>
  <w15:docId w15:val="{46EDB8D6-2436-4823-A160-21BAE9FF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657B"/>
    <w:rPr>
      <w:rFonts w:ascii="Courier New" w:hAnsi="Courier New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</w:tabs>
      <w:suppressAutoHyphens/>
      <w:ind w:left="2880" w:hanging="1746"/>
      <w:jc w:val="both"/>
      <w:outlineLvl w:val="0"/>
    </w:pPr>
    <w:rPr>
      <w:rFonts w:ascii="Arial" w:hAnsi="Arial" w:cs="Arial"/>
      <w:b/>
      <w:bCs/>
      <w:spacing w:val="-3"/>
      <w:sz w:val="22"/>
      <w:szCs w:val="22"/>
      <w:lang w:val="en-US"/>
    </w:rPr>
  </w:style>
  <w:style w:type="paragraph" w:customStyle="1" w:styleId="Ttulo21">
    <w:name w:val="Título 21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aps/>
      <w:color w:val="FF0000"/>
      <w:sz w:val="20"/>
      <w:szCs w:val="22"/>
    </w:rPr>
  </w:style>
  <w:style w:type="paragraph" w:customStyle="1" w:styleId="Ttulo31">
    <w:name w:val="Título 31"/>
    <w:basedOn w:val="Normal"/>
    <w:next w:val="Normal"/>
    <w:qFormat/>
    <w:pPr>
      <w:keepNext/>
      <w:tabs>
        <w:tab w:val="left" w:pos="0"/>
        <w:tab w:val="left" w:pos="1080"/>
      </w:tabs>
      <w:suppressAutoHyphens/>
      <w:jc w:val="both"/>
      <w:outlineLvl w:val="2"/>
    </w:pPr>
    <w:rPr>
      <w:rFonts w:ascii="Arial" w:hAnsi="Arial"/>
      <w:b/>
      <w:spacing w:val="-3"/>
      <w:sz w:val="20"/>
    </w:rPr>
  </w:style>
  <w:style w:type="paragraph" w:customStyle="1" w:styleId="Ttulo41">
    <w:name w:val="Título 4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b/>
      <w:sz w:val="28"/>
    </w:rPr>
  </w:style>
  <w:style w:type="paragraph" w:customStyle="1" w:styleId="Ttulo51">
    <w:name w:val="Título 51"/>
    <w:basedOn w:val="Normal"/>
    <w:next w:val="Normal"/>
    <w:qFormat/>
    <w:pPr>
      <w:keepNext/>
      <w:tabs>
        <w:tab w:val="left" w:pos="284"/>
        <w:tab w:val="left" w:pos="426"/>
      </w:tabs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u w:val="single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ndice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ndice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ndice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ndice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ndice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ndice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ndice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ndice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ndice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remissivo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remissivo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Cabealhodendicedeautoridades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</w:style>
  <w:style w:type="paragraph" w:styleId="Corpodetexto">
    <w:name w:val="Body Text"/>
    <w:basedOn w:val="Normal"/>
    <w:pPr>
      <w:tabs>
        <w:tab w:val="left" w:pos="-720"/>
        <w:tab w:val="left" w:pos="0"/>
      </w:tabs>
      <w:suppressAutoHyphens/>
      <w:spacing w:before="120" w:after="120"/>
      <w:jc w:val="both"/>
    </w:pPr>
    <w:rPr>
      <w:rFonts w:ascii="Arial" w:hAnsi="Arial"/>
      <w:spacing w:val="-3"/>
      <w:sz w:val="22"/>
      <w:lang w:val="en-US"/>
    </w:rPr>
  </w:style>
  <w:style w:type="paragraph" w:customStyle="1" w:styleId="NormalBefore6">
    <w:name w:val="Normal (Before 6)"/>
    <w:basedOn w:val="Normal"/>
    <w:next w:val="Normal"/>
    <w:pPr>
      <w:spacing w:before="120" w:after="120"/>
      <w:jc w:val="both"/>
    </w:pPr>
    <w:rPr>
      <w:sz w:val="22"/>
      <w:lang w:eastAsia="en-US"/>
    </w:rPr>
  </w:style>
  <w:style w:type="paragraph" w:styleId="Corpodetexto2">
    <w:name w:val="Body Text 2"/>
    <w:basedOn w:val="Normal"/>
    <w:pPr>
      <w:tabs>
        <w:tab w:val="left" w:pos="0"/>
      </w:tabs>
      <w:suppressAutoHyphens/>
      <w:jc w:val="both"/>
    </w:pPr>
    <w:rPr>
      <w:rFonts w:ascii="Arial" w:hAnsi="Arial" w:cs="Arial"/>
      <w:color w:val="FF6600"/>
      <w:spacing w:val="-3"/>
      <w:sz w:val="22"/>
      <w:szCs w:val="22"/>
    </w:rPr>
  </w:style>
  <w:style w:type="paragraph" w:styleId="Avanodecorpodetexto">
    <w:name w:val="Body Text Indent"/>
    <w:basedOn w:val="Normal"/>
    <w:pPr>
      <w:tabs>
        <w:tab w:val="left" w:pos="0"/>
        <w:tab w:val="left" w:pos="720"/>
        <w:tab w:val="left" w:pos="1440"/>
      </w:tabs>
      <w:suppressAutoHyphens/>
      <w:ind w:left="2160" w:hanging="2160"/>
      <w:jc w:val="both"/>
    </w:pPr>
    <w:rPr>
      <w:rFonts w:ascii="Arial" w:hAnsi="Arial" w:cs="Arial"/>
      <w:spacing w:val="-3"/>
      <w:sz w:val="22"/>
      <w:szCs w:val="22"/>
    </w:rPr>
  </w:style>
  <w:style w:type="paragraph" w:styleId="Corpodetexto3">
    <w:name w:val="Body Text 3"/>
    <w:basedOn w:val="Normal"/>
    <w:pPr>
      <w:tabs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customStyle="1" w:styleId="BodyText31">
    <w:name w:val="Body Text 31"/>
    <w:basedOn w:val="Normal"/>
    <w:pPr>
      <w:suppressAutoHyphens/>
      <w:jc w:val="both"/>
    </w:pPr>
    <w:rPr>
      <w:rFonts w:ascii="Arial" w:hAnsi="Arial"/>
      <w:spacing w:val="-3"/>
      <w:lang w:val="en-US"/>
    </w:rPr>
  </w:style>
  <w:style w:type="paragraph" w:styleId="Avanodecorpodetexto2">
    <w:name w:val="Body Text Indent 2"/>
    <w:basedOn w:val="Normal"/>
    <w:pPr>
      <w:tabs>
        <w:tab w:val="left" w:pos="0"/>
        <w:tab w:val="left" w:pos="720"/>
        <w:tab w:val="left" w:pos="1440"/>
      </w:tabs>
      <w:suppressAutoHyphens/>
      <w:ind w:hanging="33"/>
      <w:jc w:val="both"/>
    </w:pPr>
    <w:rPr>
      <w:rFonts w:ascii="Arial" w:hAnsi="Arial" w:cs="Arial"/>
      <w:spacing w:val="-3"/>
      <w:sz w:val="22"/>
      <w:szCs w:val="22"/>
    </w:rPr>
  </w:style>
  <w:style w:type="paragraph" w:customStyle="1" w:styleId="BodyText22">
    <w:name w:val="Body Text 2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Qualidade">
    <w:name w:val="Qualidade"/>
    <w:pPr>
      <w:framePr w:hSpace="181" w:vSpace="181" w:wrap="notBeside" w:vAnchor="text" w:hAnchor="text" w:y="1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Subttulo">
    <w:name w:val="Subtitle"/>
    <w:basedOn w:val="Normal"/>
    <w:qFormat/>
    <w:rsid w:val="009B16F5"/>
    <w:rPr>
      <w:rFonts w:ascii="Times New Roman" w:hAnsi="Times New Roman"/>
      <w:b/>
      <w:bCs/>
      <w:szCs w:val="24"/>
    </w:rPr>
  </w:style>
  <w:style w:type="paragraph" w:customStyle="1" w:styleId="BodyText21">
    <w:name w:val="Body Text 21"/>
    <w:basedOn w:val="Normal"/>
    <w:rsid w:val="009E44D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table" w:styleId="TabelacomGrelha">
    <w:name w:val="Table Grid"/>
    <w:basedOn w:val="Tabelanormal"/>
    <w:rsid w:val="00F3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ter"/>
    <w:qFormat/>
    <w:rsid w:val="007155AE"/>
    <w:pPr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TtuloCarter">
    <w:name w:val="Título Caráter"/>
    <w:link w:val="Ttulo"/>
    <w:rsid w:val="007155AE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715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rsid w:val="00BE7DF1"/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rsid w:val="00BE7DF1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uiPriority w:val="99"/>
    <w:rsid w:val="00E716F9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o\Desktop\BK%20parcial%2020.2.2017\MODELOS\Mod.P.CAA.01.D-Ficha%20de%20Inscri&#231;&#227;o%20-%20CA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Mod.P.CAA.01.D-Ficha de Inscrição - CAO</Template>
  <TotalTime>0</TotalTime>
  <Pages>8</Pages>
  <Words>1770</Words>
  <Characters>9563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(CONTEÚDO DO PROCESSO)</vt:lpstr>
      <vt:lpstr>(CONTEÚDO DO PROCESSO)</vt:lpstr>
    </vt:vector>
  </TitlesOfParts>
  <Company>Whitegold</Company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(CONTEÚDO DO PROCESSO)</dc:title>
  <dc:creator>cao</dc:creator>
  <cp:lastModifiedBy>ines veiga</cp:lastModifiedBy>
  <cp:revision>2</cp:revision>
  <cp:lastPrinted>2011-09-13T14:34:00Z</cp:lastPrinted>
  <dcterms:created xsi:type="dcterms:W3CDTF">2023-07-19T10:06:00Z</dcterms:created>
  <dcterms:modified xsi:type="dcterms:W3CDTF">2023-07-19T10:06:00Z</dcterms:modified>
</cp:coreProperties>
</file>